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5F9EC73B" w14:textId="198994D0" w:rsidR="00D03233" w:rsidRDefault="00D1573E" w:rsidP="00B431D3">
      <w:pPr>
        <w:pStyle w:val="Header"/>
        <w:tabs>
          <w:tab w:val="right" w:pos="8760"/>
        </w:tabs>
        <w:jc w:val="right"/>
        <w:rPr>
          <w:rFonts w:ascii="Arial Narrow" w:hAnsi="Arial Narrow"/>
          <w:sz w:val="22"/>
          <w:szCs w:val="22"/>
          <w:u w:val="single"/>
        </w:rPr>
      </w:pPr>
      <w:r w:rsidRPr="00D1573E">
        <w:rPr>
          <w:rFonts w:ascii="Arial Narrow" w:hAnsi="Arial Narrow"/>
          <w:sz w:val="22"/>
          <w:szCs w:val="22"/>
          <w:u w:val="single"/>
        </w:rPr>
        <w:t xml:space="preserve">MRO </w:t>
      </w:r>
      <w:proofErr w:type="gramStart"/>
      <w:r w:rsidRPr="00D1573E">
        <w:rPr>
          <w:rFonts w:ascii="Arial Narrow" w:hAnsi="Arial Narrow"/>
          <w:sz w:val="22"/>
          <w:szCs w:val="22"/>
          <w:u w:val="single"/>
        </w:rPr>
        <w:t>South Central End Use</w:t>
      </w:r>
      <w:proofErr w:type="gramEnd"/>
      <w:r w:rsidRPr="00D1573E">
        <w:rPr>
          <w:rFonts w:ascii="Arial Narrow" w:hAnsi="Arial Narrow"/>
          <w:sz w:val="22"/>
          <w:szCs w:val="22"/>
          <w:u w:val="single"/>
        </w:rPr>
        <w:t xml:space="preserve"> Program SPE8E3-25-D-0011</w:t>
      </w:r>
    </w:p>
    <w:p w14:paraId="0F302C0E" w14:textId="77777777" w:rsidR="00D1573E" w:rsidRPr="0051374F" w:rsidRDefault="00D1573E"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190E81"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End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The 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260328F7" w:rsidR="00391C6E" w:rsidRPr="00391C6E" w:rsidRDefault="00190E81" w:rsidP="00391C6E">
      <w:pPr>
        <w:pStyle w:val="Normal0"/>
        <w:ind w:left="1980" w:hanging="1260"/>
        <w:jc w:val="both"/>
        <w:rPr>
          <w:sz w:val="18"/>
          <w:szCs w:val="18"/>
        </w:rPr>
      </w:pPr>
      <w:sdt>
        <w:sdtPr>
          <w:rPr>
            <w:sz w:val="18"/>
            <w:szCs w:val="18"/>
          </w:rPr>
          <w:id w:val="1937937584"/>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190E81"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14AA21B3" w:rsidR="00391C6E" w:rsidRDefault="00190E81" w:rsidP="00391C6E">
      <w:pPr>
        <w:pStyle w:val="Normal0"/>
        <w:spacing w:after="80"/>
        <w:ind w:left="1980" w:hanging="1260"/>
        <w:jc w:val="both"/>
        <w:rPr>
          <w:sz w:val="18"/>
          <w:szCs w:val="18"/>
        </w:rPr>
      </w:pPr>
      <w:sdt>
        <w:sdtPr>
          <w:rPr>
            <w:sz w:val="18"/>
            <w:szCs w:val="18"/>
          </w:rPr>
          <w:id w:val="-507439001"/>
          <w14:checkbox>
            <w14:checked w14:val="1"/>
            <w14:checkedState w14:val="2612" w14:font="MS Gothic"/>
            <w14:uncheckedState w14:val="2610" w14:font="MS Gothic"/>
          </w14:checkbox>
        </w:sdtPr>
        <w:sdtEndPr/>
        <w:sdtContent>
          <w:r>
            <w:rPr>
              <w:rFonts w:ascii="MS Gothic" w:eastAsia="MS Gothic" w:hAnsi="MS Gothic" w:hint="eastAsia"/>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4D80ED4C"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1"/>
            <w14:checkedState w14:val="2612" w14:font="MS Gothic"/>
            <w14:uncheckedState w14:val="2610" w14:font="MS Gothic"/>
          </w14:checkbox>
        </w:sdtPr>
        <w:sdtEndPr/>
        <w:sdtContent>
          <w:r w:rsidR="00190E81">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190E81"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190E81"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190E81"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End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53D98CE9" w:rsidR="006823A0" w:rsidRDefault="00190E81" w:rsidP="001631E2">
      <w:pPr>
        <w:pStyle w:val="Normal0"/>
        <w:spacing w:after="80"/>
        <w:ind w:left="1980" w:hanging="1260"/>
        <w:jc w:val="both"/>
        <w:rPr>
          <w:sz w:val="18"/>
          <w:szCs w:val="18"/>
        </w:rPr>
      </w:pPr>
      <w:sdt>
        <w:sdtPr>
          <w:rPr>
            <w:sz w:val="18"/>
            <w:szCs w:val="18"/>
          </w:rPr>
          <w:id w:val="266200513"/>
          <w14:checkbox>
            <w14:checked w14:val="0"/>
            <w14:checkedState w14:val="2612" w14:font="MS Gothic"/>
            <w14:uncheckedState w14:val="2610" w14:font="MS Gothic"/>
          </w14:checkbox>
        </w:sdtPr>
        <w:sdtEndPr/>
        <w:sdtContent>
          <w:r w:rsidR="00AB7895">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77777777" w:rsidR="006823A0" w:rsidRDefault="00190E81" w:rsidP="006823A0">
      <w:pPr>
        <w:pStyle w:val="Normal0"/>
        <w:spacing w:after="80"/>
        <w:ind w:left="1980" w:hanging="1260"/>
        <w:jc w:val="both"/>
        <w:rPr>
          <w:sz w:val="18"/>
          <w:szCs w:val="18"/>
        </w:rPr>
      </w:pPr>
      <w:sdt>
        <w:sdtPr>
          <w:rPr>
            <w:sz w:val="18"/>
            <w:szCs w:val="18"/>
          </w:rPr>
          <w:id w:val="1159735642"/>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77777777" w:rsidR="006823A0" w:rsidRDefault="00190E81" w:rsidP="006823A0">
      <w:pPr>
        <w:pStyle w:val="Normal0"/>
        <w:spacing w:after="80"/>
        <w:ind w:left="1980" w:hanging="1260"/>
        <w:jc w:val="both"/>
        <w:rPr>
          <w:sz w:val="18"/>
          <w:szCs w:val="18"/>
        </w:rPr>
      </w:pPr>
      <w:sdt>
        <w:sdtPr>
          <w:rPr>
            <w:sz w:val="18"/>
            <w:szCs w:val="18"/>
          </w:rPr>
          <w:id w:val="23505509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190E81"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6447AF4B" w:rsidR="001631E2" w:rsidRPr="001631E2" w:rsidRDefault="00190E81"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5A0D1147" w:rsidR="00611266" w:rsidRPr="001E1BE7" w:rsidRDefault="00190E81" w:rsidP="00797651">
      <w:pPr>
        <w:suppressAutoHyphens/>
        <w:spacing w:after="80"/>
        <w:ind w:left="2160" w:hanging="1440"/>
        <w:rPr>
          <w:b w:val="0"/>
          <w:sz w:val="18"/>
          <w:szCs w:val="18"/>
        </w:rPr>
      </w:pPr>
      <w:sdt>
        <w:sdtPr>
          <w:rPr>
            <w:b w:val="0"/>
            <w:sz w:val="18"/>
            <w:szCs w:val="18"/>
          </w:rPr>
          <w:id w:val="227114162"/>
          <w14:checkbox>
            <w14:checked w14:val="0"/>
            <w14:checkedState w14:val="2612" w14:font="MS Gothic"/>
            <w14:uncheckedState w14:val="2610" w14:font="MS Gothic"/>
          </w14:checkbox>
        </w:sdtPr>
        <w:sdtEndPr/>
        <w:sdtContent>
          <w:r w:rsidR="00641B82">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280B7F69" w:rsidR="00611266" w:rsidRPr="001E1BE7" w:rsidRDefault="00190E81" w:rsidP="00797651">
      <w:pPr>
        <w:suppressAutoHyphens/>
        <w:spacing w:after="80"/>
        <w:ind w:left="2160" w:hanging="1440"/>
        <w:rPr>
          <w:b w:val="0"/>
          <w:sz w:val="18"/>
          <w:szCs w:val="18"/>
        </w:rPr>
      </w:pPr>
      <w:sdt>
        <w:sdtPr>
          <w:rPr>
            <w:b w:val="0"/>
            <w:sz w:val="18"/>
            <w:szCs w:val="18"/>
          </w:rPr>
          <w:id w:val="18402175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5F5D25A9" w:rsidR="00611266" w:rsidRPr="001E1BE7" w:rsidRDefault="00190E81" w:rsidP="00797651">
      <w:pPr>
        <w:suppressAutoHyphens/>
        <w:spacing w:after="80"/>
        <w:ind w:left="2160" w:hanging="1440"/>
        <w:rPr>
          <w:b w:val="0"/>
          <w:sz w:val="18"/>
          <w:szCs w:val="18"/>
        </w:rPr>
      </w:pPr>
      <w:sdt>
        <w:sdtPr>
          <w:rPr>
            <w:b w:val="0"/>
            <w:sz w:val="18"/>
            <w:szCs w:val="18"/>
          </w:rPr>
          <w:id w:val="27064485"/>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40CCB31F" w:rsidR="00611266" w:rsidRPr="001E1BE7" w:rsidRDefault="00190E81"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190E81"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190E81"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End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End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39B5DD7E" w:rsidR="00611266" w:rsidRPr="001E1BE7" w:rsidRDefault="00190E81"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423BC0F3" w:rsidR="00611266" w:rsidRPr="001E1BE7" w:rsidRDefault="00190E81"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components, or processes developed exclusively at private expense; Alternate I applies if Contract involves vessel design)</w:t>
      </w:r>
    </w:p>
    <w:p w14:paraId="0415C680" w14:textId="5C0FC082" w:rsidR="00611266" w:rsidRPr="001E1BE7" w:rsidRDefault="00190E81"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190E81"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190E81"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190E81"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End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190E81"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190E81"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190E81"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190E81"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190E81"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190E81"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190E81"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End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190E81"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End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190E81"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End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190E81"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End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190E81"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End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190E81"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End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190E81"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End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47DE" w14:textId="77777777" w:rsidR="00FB545D" w:rsidRDefault="00FB545D">
      <w:r>
        <w:separator/>
      </w:r>
    </w:p>
    <w:p w14:paraId="77F8DC12" w14:textId="77777777" w:rsidR="00FB545D" w:rsidRDefault="00FB545D"/>
  </w:endnote>
  <w:endnote w:type="continuationSeparator" w:id="0">
    <w:p w14:paraId="56AC1EAA" w14:textId="77777777" w:rsidR="00FB545D" w:rsidRDefault="00FB545D">
      <w:r>
        <w:continuationSeparator/>
      </w:r>
    </w:p>
    <w:p w14:paraId="24213E9E" w14:textId="77777777" w:rsidR="00FB545D" w:rsidRDefault="00FB545D"/>
  </w:endnote>
  <w:endnote w:type="continuationNotice" w:id="1">
    <w:p w14:paraId="0E0571AE" w14:textId="77777777" w:rsidR="00FB545D" w:rsidRDefault="00FB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4FB7" w14:textId="77777777" w:rsidR="00FB545D" w:rsidRDefault="00FB545D">
      <w:r>
        <w:separator/>
      </w:r>
    </w:p>
    <w:p w14:paraId="0294DD9A" w14:textId="77777777" w:rsidR="00FB545D" w:rsidRDefault="00FB545D"/>
  </w:footnote>
  <w:footnote w:type="continuationSeparator" w:id="0">
    <w:p w14:paraId="1546CCB7" w14:textId="77777777" w:rsidR="00FB545D" w:rsidRDefault="00FB545D">
      <w:r>
        <w:continuationSeparator/>
      </w:r>
    </w:p>
    <w:p w14:paraId="5828562E" w14:textId="77777777" w:rsidR="00FB545D" w:rsidRDefault="00FB545D"/>
  </w:footnote>
  <w:footnote w:type="continuationNotice" w:id="1">
    <w:p w14:paraId="0ABF46F9" w14:textId="77777777" w:rsidR="00FB545D" w:rsidRDefault="00FB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60A7F"/>
    <w:rsid w:val="00162580"/>
    <w:rsid w:val="001631E2"/>
    <w:rsid w:val="00163380"/>
    <w:rsid w:val="001705E5"/>
    <w:rsid w:val="001726D0"/>
    <w:rsid w:val="00177F5C"/>
    <w:rsid w:val="001803BD"/>
    <w:rsid w:val="00181872"/>
    <w:rsid w:val="00190E81"/>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82E"/>
    <w:rsid w:val="00362071"/>
    <w:rsid w:val="003621C9"/>
    <w:rsid w:val="00363FB1"/>
    <w:rsid w:val="0036514A"/>
    <w:rsid w:val="00367DEF"/>
    <w:rsid w:val="003722DB"/>
    <w:rsid w:val="00372432"/>
    <w:rsid w:val="00391C6E"/>
    <w:rsid w:val="00395CE1"/>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823A0"/>
    <w:rsid w:val="00682E13"/>
    <w:rsid w:val="00682E28"/>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60A4"/>
    <w:rsid w:val="00843B76"/>
    <w:rsid w:val="00843C13"/>
    <w:rsid w:val="00846CAF"/>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673BE"/>
    <w:rsid w:val="009706BB"/>
    <w:rsid w:val="00972CE1"/>
    <w:rsid w:val="00973AF6"/>
    <w:rsid w:val="00977ED3"/>
    <w:rsid w:val="00990390"/>
    <w:rsid w:val="009958EA"/>
    <w:rsid w:val="009B1A1A"/>
    <w:rsid w:val="009B5B21"/>
    <w:rsid w:val="009B7622"/>
    <w:rsid w:val="009C0680"/>
    <w:rsid w:val="009C182F"/>
    <w:rsid w:val="009C4BC8"/>
    <w:rsid w:val="009C6394"/>
    <w:rsid w:val="009D1FEA"/>
    <w:rsid w:val="009E314C"/>
    <w:rsid w:val="009E5A2D"/>
    <w:rsid w:val="009E6EC3"/>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60862"/>
    <w:rsid w:val="00B624BA"/>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195D"/>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573E"/>
    <w:rsid w:val="00D1726C"/>
    <w:rsid w:val="00D256E6"/>
    <w:rsid w:val="00D315D3"/>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5CB0"/>
    <w:rsid w:val="00D97C47"/>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406D"/>
    <w:rsid w:val="00E24EA7"/>
    <w:rsid w:val="00E24EF3"/>
    <w:rsid w:val="00E252EB"/>
    <w:rsid w:val="00E32466"/>
    <w:rsid w:val="00E43F5A"/>
    <w:rsid w:val="00E43FD5"/>
    <w:rsid w:val="00E45590"/>
    <w:rsid w:val="00E74021"/>
    <w:rsid w:val="00E75FAF"/>
    <w:rsid w:val="00E76406"/>
    <w:rsid w:val="00E77AAB"/>
    <w:rsid w:val="00E81B38"/>
    <w:rsid w:val="00E906D2"/>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LongProperties xmlns="http://schemas.microsoft.com/office/2006/metadata/longProperties"/>
</file>

<file path=customXml/item7.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2.xml><?xml version="1.0" encoding="utf-8"?>
<ds:datastoreItem xmlns:ds="http://schemas.openxmlformats.org/officeDocument/2006/customXml" ds:itemID="{38814966-45A3-4761-93CC-5C4D8DE5DE0A}">
  <ds:schemaRefs>
    <ds:schemaRef ds:uri="http://schemas.microsoft.com/sharepoint/v3"/>
    <ds:schemaRef ds:uri="http://schemas.microsoft.com/office/2006/documentManagement/types"/>
    <ds:schemaRef ds:uri="81abece3-9c35-440e-a3be-34ebd7357f38"/>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f572e1df-aeb1-4ade-96d0-66557f15ac59"/>
    <ds:schemaRef ds:uri="87a5fce7-f54d-4d4e-bba0-350bdac61fe7"/>
    <ds:schemaRef ds:uri="http://www.w3.org/XML/1998/namespace"/>
  </ds:schemaRefs>
</ds:datastoreItem>
</file>

<file path=customXml/itemProps3.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customXml/itemProps4.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464573-FD8E-4F67-A74E-61E91D1A2DAD}">
  <ds:schemaRefs/>
</ds:datastoreItem>
</file>

<file path=customXml/itemProps6.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7.xml><?xml version="1.0" encoding="utf-8"?>
<ds:datastoreItem xmlns:ds="http://schemas.openxmlformats.org/officeDocument/2006/customXml" ds:itemID="{DC41F694-98A3-4775-8A55-1B6952B9FF17}">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template</Template>
  <TotalTime>8</TotalTime>
  <Pages>23</Pages>
  <Words>13011</Words>
  <Characters>75598</Characters>
  <Application>Microsoft Office Word</Application>
  <DocSecurity>0</DocSecurity>
  <Lines>629</Lines>
  <Paragraphs>176</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4</cp:revision>
  <cp:lastPrinted>2024-04-05T20:29:00Z</cp:lastPrinted>
  <dcterms:created xsi:type="dcterms:W3CDTF">2025-10-12T18:36:00Z</dcterms:created>
  <dcterms:modified xsi:type="dcterms:W3CDTF">2025-11-02T21:52:00Z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