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56E3C631" w14:textId="77777777" w:rsidR="005959C1" w:rsidRDefault="002A3027" w:rsidP="005959C1">
      <w:pPr>
        <w:pStyle w:val="Header"/>
        <w:tabs>
          <w:tab w:val="right" w:pos="8760"/>
        </w:tabs>
        <w:jc w:val="right"/>
        <w:rPr>
          <w:rFonts w:ascii="Arial Narrow" w:hAnsi="Arial Narrow"/>
          <w:b/>
          <w:color w:val="333399"/>
          <w:u w:val="single"/>
        </w:rPr>
      </w:pPr>
      <w:r>
        <w:rPr>
          <w:rFonts w:ascii="Arial Narrow" w:hAnsi="Arial Narrow"/>
          <w:sz w:val="22"/>
          <w:szCs w:val="22"/>
          <w:u w:val="single"/>
        </w:rPr>
        <w:t>___</w:t>
      </w:r>
      <w:r w:rsidR="005959C1">
        <w:rPr>
          <w:rFonts w:ascii="Arial Narrow" w:hAnsi="Arial Narrow"/>
          <w:sz w:val="22"/>
          <w:szCs w:val="22"/>
          <w:u w:val="single"/>
        </w:rPr>
        <w:t>_</w:t>
      </w:r>
      <w:r w:rsidR="005959C1" w:rsidRPr="00476A54">
        <w:t xml:space="preserve"> </w:t>
      </w:r>
      <w:r w:rsidR="005959C1" w:rsidRPr="0070311E">
        <w:rPr>
          <w:rFonts w:ascii="Arial Narrow" w:hAnsi="Arial Narrow"/>
          <w:sz w:val="22"/>
          <w:szCs w:val="22"/>
          <w:u w:val="single"/>
        </w:rPr>
        <w:t>FSG80_SPE8EG-19-D-0103</w:t>
      </w:r>
    </w:p>
    <w:p w14:paraId="1821B162" w14:textId="7B372422"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_______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 xml:space="preserve">portion of goods or services under this Contract. This limitation does not apply to SELLER’s purchases of standard commercial supplies </w:t>
      </w:r>
      <w:r w:rsidRPr="00B64861">
        <w:rPr>
          <w:rFonts w:ascii="Times New Roman" w:hAnsi="Times New Roman"/>
          <w:sz w:val="18"/>
          <w:szCs w:val="18"/>
        </w:rPr>
        <w:lastRenderedPageBreak/>
        <w:t>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including any 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w:t>
      </w:r>
      <w:r w:rsidRPr="00B64861">
        <w:rPr>
          <w:b w:val="0"/>
          <w:sz w:val="18"/>
          <w:szCs w:val="18"/>
        </w:rPr>
        <w:lastRenderedPageBreak/>
        <w:t>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lastRenderedPageBreak/>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 xml:space="preserve">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w:t>
      </w:r>
      <w:r w:rsidR="00646D72" w:rsidRPr="00B64861">
        <w:rPr>
          <w:b w:val="0"/>
          <w:spacing w:val="-3"/>
          <w:sz w:val="18"/>
          <w:szCs w:val="18"/>
        </w:rPr>
        <w:lastRenderedPageBreak/>
        <w:t>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lastRenderedPageBreak/>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lastRenderedPageBreak/>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5B0C1B"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End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5B0C1B"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5B0C1B"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17A92294" w:rsidR="00391C6E" w:rsidRDefault="005B0C1B"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46437F">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1631E2">
        <w:rPr>
          <w:sz w:val="18"/>
          <w:szCs w:val="18"/>
        </w:rPr>
        <w:t xml:space="preserve"> ALTERNATE I</w:t>
      </w:r>
    </w:p>
    <w:p w14:paraId="0AA457DB" w14:textId="07025F80" w:rsidR="00456317" w:rsidRPr="001631E2" w:rsidRDefault="005B0C1B"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61D2E738" w:rsidR="001631E2" w:rsidRPr="001631E2" w:rsidRDefault="005B0C1B"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0E4083">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5B0C1B"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End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76D6AE16" w:rsidR="006823A0" w:rsidRDefault="005B0C1B"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0E4083">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5B0C1B"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5B0C1B"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5B0C1B"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5B0C1B"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0C2BB387" w:rsidR="00611266" w:rsidRPr="001E1BE7" w:rsidRDefault="005B0C1B"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EndPr/>
        <w:sdtContent>
          <w:r w:rsidR="009149F2">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w:t>
      </w:r>
    </w:p>
    <w:p w14:paraId="1F9D1A93" w14:textId="2B29E49F" w:rsidR="00611266" w:rsidRPr="001E1BE7" w:rsidRDefault="005B0C1B"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5B0C1B"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5B0C1B"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3C63A649" w:rsidR="00611266" w:rsidRPr="001E1BE7" w:rsidRDefault="005B0C1B"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sidR="008C1457">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5B0C1B"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5B0C1B"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5B0C1B"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5B0C1B"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5B0C1B"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5B0C1B"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5B0C1B"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5B0C1B"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5B0C1B"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5B0C1B"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5B0C1B"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5B0C1B"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5B0C1B"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5B0C1B"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5B0C1B"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5B0C1B"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5B0C1B"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5B0C1B"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5B0C1B"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5B0C1B"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5B0C1B"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EF08" w14:textId="77777777" w:rsidR="00924257" w:rsidRDefault="00924257">
      <w:r>
        <w:separator/>
      </w:r>
    </w:p>
    <w:p w14:paraId="6931D4BB" w14:textId="77777777" w:rsidR="00924257" w:rsidRDefault="00924257"/>
  </w:endnote>
  <w:endnote w:type="continuationSeparator" w:id="0">
    <w:p w14:paraId="183F6EEA" w14:textId="77777777" w:rsidR="00924257" w:rsidRDefault="00924257">
      <w:r>
        <w:continuationSeparator/>
      </w:r>
    </w:p>
    <w:p w14:paraId="548EC486" w14:textId="77777777" w:rsidR="00924257" w:rsidRDefault="00924257"/>
  </w:endnote>
  <w:endnote w:type="continuationNotice" w:id="1">
    <w:p w14:paraId="60F1F195" w14:textId="77777777" w:rsidR="00924257" w:rsidRDefault="00924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A042" w14:textId="77777777" w:rsidR="00924257" w:rsidRDefault="00924257">
      <w:r>
        <w:separator/>
      </w:r>
    </w:p>
    <w:p w14:paraId="61D5DBDE" w14:textId="77777777" w:rsidR="00924257" w:rsidRDefault="00924257"/>
  </w:footnote>
  <w:footnote w:type="continuationSeparator" w:id="0">
    <w:p w14:paraId="6C4B41D0" w14:textId="77777777" w:rsidR="00924257" w:rsidRDefault="00924257">
      <w:r>
        <w:continuationSeparator/>
      </w:r>
    </w:p>
    <w:p w14:paraId="1E28B36A" w14:textId="77777777" w:rsidR="00924257" w:rsidRDefault="00924257"/>
  </w:footnote>
  <w:footnote w:type="continuationNotice" w:id="1">
    <w:p w14:paraId="79F0BFAA" w14:textId="77777777" w:rsidR="00924257" w:rsidRDefault="00924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61873"/>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E4083"/>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437F"/>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59C1"/>
    <w:rsid w:val="00596421"/>
    <w:rsid w:val="0059750C"/>
    <w:rsid w:val="005A3CE1"/>
    <w:rsid w:val="005A3F04"/>
    <w:rsid w:val="005B0496"/>
    <w:rsid w:val="005B0C1B"/>
    <w:rsid w:val="005B68B7"/>
    <w:rsid w:val="005B7F38"/>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1370"/>
    <w:rsid w:val="006924F4"/>
    <w:rsid w:val="006941EC"/>
    <w:rsid w:val="00694E2E"/>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1457"/>
    <w:rsid w:val="008C25B1"/>
    <w:rsid w:val="008D077A"/>
    <w:rsid w:val="008D160C"/>
    <w:rsid w:val="008D1C9E"/>
    <w:rsid w:val="008D6D22"/>
    <w:rsid w:val="008E1ED5"/>
    <w:rsid w:val="008E50D2"/>
    <w:rsid w:val="008E5987"/>
    <w:rsid w:val="008F3ED6"/>
    <w:rsid w:val="009149F2"/>
    <w:rsid w:val="0091530D"/>
    <w:rsid w:val="00924257"/>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0754"/>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2.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3.xml><?xml version="1.0" encoding="utf-8"?>
<ds:datastoreItem xmlns:ds="http://schemas.openxmlformats.org/officeDocument/2006/customXml" ds:itemID="{3E464573-FD8E-4F67-A74E-61E91D1A2DAD}">
  <ds:schemaRefs/>
</ds:datastoreItem>
</file>

<file path=customXml/itemProps4.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6.xml><?xml version="1.0" encoding="utf-8"?>
<ds:datastoreItem xmlns:ds="http://schemas.openxmlformats.org/officeDocument/2006/customXml" ds:itemID="{21EE564F-8192-40CE-99E3-955620668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24</Pages>
  <Words>13128</Words>
  <Characters>76203</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2</cp:revision>
  <cp:lastPrinted>2024-04-05T20:29:00Z</cp:lastPrinted>
  <dcterms:created xsi:type="dcterms:W3CDTF">2025-06-16T15:43:00Z</dcterms:created>
  <dcterms:modified xsi:type="dcterms:W3CDTF">2025-06-16T15:43:00Z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