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B58619C" w:rsidR="00B431D3" w:rsidRDefault="008540A7" w:rsidP="00B431D3">
      <w:pPr>
        <w:pStyle w:val="Header"/>
        <w:tabs>
          <w:tab w:val="right" w:pos="8760"/>
        </w:tabs>
        <w:jc w:val="right"/>
        <w:rPr>
          <w:rFonts w:ascii="Arial Narrow" w:hAnsi="Arial Narrow"/>
          <w:b/>
          <w:color w:val="333399"/>
          <w:u w:val="single"/>
        </w:rPr>
      </w:pPr>
      <w:proofErr w:type="spellStart"/>
      <w:r w:rsidRPr="008540A7">
        <w:rPr>
          <w:rFonts w:ascii="Arial Narrow" w:hAnsi="Arial Narrow"/>
          <w:sz w:val="22"/>
          <w:szCs w:val="22"/>
          <w:u w:val="single"/>
        </w:rPr>
        <w:t>ChemPol</w:t>
      </w:r>
      <w:proofErr w:type="spellEnd"/>
      <w:r w:rsidRPr="008540A7">
        <w:rPr>
          <w:rFonts w:ascii="Arial Narrow" w:hAnsi="Arial Narrow"/>
          <w:sz w:val="22"/>
          <w:szCs w:val="22"/>
          <w:u w:val="single"/>
        </w:rPr>
        <w:t>_ SPE4AX-16-D-9008</w:t>
      </w:r>
      <w:r w:rsidR="002A3027">
        <w:rPr>
          <w:rFonts w:ascii="Arial Narrow" w:hAnsi="Arial Narrow"/>
          <w:sz w:val="22"/>
          <w:szCs w:val="22"/>
          <w:u w:val="single"/>
        </w:rPr>
        <w:t>______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4D65B3"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4D65B3"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4D65B3"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274EE0A5" w:rsidR="00391C6E" w:rsidRDefault="004D65B3"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4D65B3"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4D65B3"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4D65B3"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80D3D26" w:rsidR="006823A0" w:rsidRDefault="004D65B3"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sidR="008540A7">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0C4B58CD" w:rsidR="006823A0" w:rsidRDefault="004D65B3" w:rsidP="006823A0">
      <w:pPr>
        <w:pStyle w:val="Normal0"/>
        <w:spacing w:after="80"/>
        <w:ind w:left="1980" w:hanging="1260"/>
        <w:jc w:val="both"/>
        <w:rPr>
          <w:sz w:val="18"/>
          <w:szCs w:val="18"/>
        </w:rPr>
      </w:pPr>
      <w:sdt>
        <w:sdtPr>
          <w:rPr>
            <w:sz w:val="18"/>
            <w:szCs w:val="18"/>
          </w:rPr>
          <w:id w:val="1159735642"/>
          <w14:checkbox>
            <w14:checked w14:val="1"/>
            <w14:checkedState w14:val="2612" w14:font="MS Gothic"/>
            <w14:uncheckedState w14:val="2610" w14:font="MS Gothic"/>
          </w14:checkbox>
        </w:sdtPr>
        <w:sdtEndPr/>
        <w:sdtContent>
          <w:r w:rsidR="00967956">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2D1D18AE" w:rsidR="006823A0" w:rsidRDefault="004D65B3" w:rsidP="006823A0">
      <w:pPr>
        <w:pStyle w:val="Normal0"/>
        <w:spacing w:after="80"/>
        <w:ind w:left="1980" w:hanging="1260"/>
        <w:jc w:val="both"/>
        <w:rPr>
          <w:sz w:val="18"/>
          <w:szCs w:val="18"/>
        </w:rPr>
      </w:pPr>
      <w:sdt>
        <w:sdtPr>
          <w:rPr>
            <w:sz w:val="18"/>
            <w:szCs w:val="18"/>
          </w:rPr>
          <w:id w:val="235055091"/>
          <w14:checkbox>
            <w14:checked w14:val="1"/>
            <w14:checkedState w14:val="2612" w14:font="MS Gothic"/>
            <w14:uncheckedState w14:val="2610" w14:font="MS Gothic"/>
          </w14:checkbox>
        </w:sdtPr>
        <w:sdtEndPr/>
        <w:sdtContent>
          <w:r w:rsidR="00967956">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29636B38" w:rsidR="001631E2" w:rsidRPr="001631E2" w:rsidRDefault="004D65B3" w:rsidP="006823A0">
      <w:pPr>
        <w:pStyle w:val="Normal0"/>
        <w:spacing w:after="80"/>
        <w:ind w:left="1980" w:hanging="1260"/>
        <w:jc w:val="both"/>
        <w:rPr>
          <w:sz w:val="18"/>
          <w:szCs w:val="18"/>
        </w:rPr>
      </w:pPr>
      <w:sdt>
        <w:sdtPr>
          <w:rPr>
            <w:sz w:val="18"/>
            <w:szCs w:val="18"/>
          </w:rPr>
          <w:id w:val="-1061100546"/>
          <w14:checkbox>
            <w14:checked w14:val="1"/>
            <w14:checkedState w14:val="2612" w14:font="MS Gothic"/>
            <w14:uncheckedState w14:val="2610" w14:font="MS Gothic"/>
          </w14:checkbox>
        </w:sdtPr>
        <w:sdtEndPr/>
        <w:sdtContent>
          <w:r w:rsidR="00967956">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1FE8CD79" w:rsidR="001631E2" w:rsidRPr="001631E2" w:rsidRDefault="004D65B3"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sidR="008540A7">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4D65B3"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4D65B3"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4D65B3"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6CAE605A" w:rsidR="00611266" w:rsidRPr="001E1BE7" w:rsidRDefault="004D65B3"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sidR="008540A7">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4D65B3"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4D65B3"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01CC51D" w:rsidR="00611266" w:rsidRPr="001E1BE7" w:rsidRDefault="004D65B3"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EndPr/>
        <w:sdtContent>
          <w:r w:rsidR="009E3B14">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380189D6" w:rsidR="00611266" w:rsidRPr="001E1BE7" w:rsidRDefault="004D65B3"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EndPr/>
        <w:sdtContent>
          <w:r w:rsidR="009E3B1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4D65B3"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4D65B3"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4D65B3"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4D65B3"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4D65B3"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4D65B3"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4D65B3"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4D65B3"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4D65B3"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4D65B3"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4D65B3"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4D65B3"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4D65B3"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4D65B3"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4D65B3"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4D65B3"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4D65B3"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37971"/>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65B3"/>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35"/>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5CD1"/>
    <w:rsid w:val="008360A4"/>
    <w:rsid w:val="00843B76"/>
    <w:rsid w:val="00843C13"/>
    <w:rsid w:val="00846CAF"/>
    <w:rsid w:val="008540A7"/>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67956"/>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3B14"/>
    <w:rsid w:val="009E5A2D"/>
    <w:rsid w:val="009E6EC3"/>
    <w:rsid w:val="009F75BE"/>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3E464573-FD8E-4F67-A74E-61E91D1A2DAD}">
  <ds:schemaRefs/>
</ds:datastoreItem>
</file>

<file path=customXml/itemProps2.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3.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4.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5.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6.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23</Pages>
  <Words>13006</Words>
  <Characters>75584</Characters>
  <Application>Microsoft Office Word</Application>
  <DocSecurity>0</DocSecurity>
  <Lines>1281</Lines>
  <Paragraphs>783</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2026-03-05T21:36:00Z</dcterms:created>
  <dcterms:modified xsi:type="dcterms:W3CDTF">2026-03-05T22:28:00Z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