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EA12FCC"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476A54" w:rsidRPr="00476A54">
        <w:t xml:space="preserve"> </w:t>
      </w:r>
      <w:proofErr w:type="spellStart"/>
      <w:proofErr w:type="gramStart"/>
      <w:r w:rsidR="00583867" w:rsidRPr="00583867">
        <w:rPr>
          <w:rFonts w:ascii="Arial Narrow" w:hAnsi="Arial Narrow"/>
          <w:sz w:val="22"/>
          <w:szCs w:val="22"/>
          <w:u w:val="single"/>
        </w:rPr>
        <w:t>NorthEast</w:t>
      </w:r>
      <w:proofErr w:type="spellEnd"/>
      <w:r w:rsidR="00583867" w:rsidRPr="00583867">
        <w:rPr>
          <w:rFonts w:ascii="Arial Narrow" w:hAnsi="Arial Narrow"/>
          <w:sz w:val="22"/>
          <w:szCs w:val="22"/>
          <w:u w:val="single"/>
        </w:rPr>
        <w:t xml:space="preserve">  SPE</w:t>
      </w:r>
      <w:proofErr w:type="gramEnd"/>
      <w:r w:rsidR="00583867" w:rsidRPr="00583867">
        <w:rPr>
          <w:rFonts w:ascii="Arial Narrow" w:hAnsi="Arial Narrow"/>
          <w:sz w:val="22"/>
          <w:szCs w:val="22"/>
          <w:u w:val="single"/>
        </w:rPr>
        <w:t>8E324D0003</w:t>
      </w:r>
      <w:r>
        <w:rPr>
          <w:rFonts w:ascii="Arial Narrow" w:hAnsi="Arial Narrow"/>
          <w:sz w:val="22"/>
          <w:szCs w:val="22"/>
          <w:u w:val="single"/>
        </w:rPr>
        <w:t>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583867"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4B71BAD2" w:rsidR="00391C6E" w:rsidRPr="00391C6E" w:rsidRDefault="00583867" w:rsidP="00391C6E">
      <w:pPr>
        <w:pStyle w:val="Normal0"/>
        <w:spacing w:after="80"/>
        <w:ind w:left="1980" w:hanging="1260"/>
        <w:rPr>
          <w:sz w:val="18"/>
          <w:szCs w:val="18"/>
        </w:rPr>
      </w:pPr>
      <w:sdt>
        <w:sdtPr>
          <w:rPr>
            <w:sz w:val="18"/>
            <w:szCs w:val="18"/>
          </w:rPr>
          <w:id w:val="-311101932"/>
          <w14:checkbox>
            <w14:checked w14:val="1"/>
            <w14:checkedState w14:val="2612" w14:font="MS Gothic"/>
            <w14:uncheckedState w14:val="2610" w14:font="MS Gothic"/>
          </w14:checkbox>
        </w:sdtPr>
        <w:sdtEndPr/>
        <w:sdtContent>
          <w:r w:rsidR="00E267FB">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73175645" w:rsidR="00391C6E" w:rsidRPr="00391C6E" w:rsidRDefault="00583867" w:rsidP="00391C6E">
      <w:pPr>
        <w:pStyle w:val="Normal0"/>
        <w:spacing w:after="80"/>
        <w:ind w:left="1980" w:hanging="1260"/>
        <w:rPr>
          <w:sz w:val="18"/>
          <w:szCs w:val="18"/>
        </w:rPr>
      </w:pPr>
      <w:sdt>
        <w:sdtPr>
          <w:rPr>
            <w:sz w:val="18"/>
            <w:szCs w:val="18"/>
          </w:rPr>
          <w:id w:val="104462225"/>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26F6BBBC" w:rsidR="00391C6E" w:rsidRPr="00391C6E" w:rsidRDefault="00583867" w:rsidP="00391C6E">
      <w:pPr>
        <w:pStyle w:val="Normal0"/>
        <w:spacing w:after="80"/>
        <w:ind w:left="1980" w:hanging="1260"/>
        <w:jc w:val="both"/>
        <w:rPr>
          <w:sz w:val="18"/>
          <w:szCs w:val="18"/>
        </w:rPr>
      </w:pPr>
      <w:sdt>
        <w:sdtPr>
          <w:rPr>
            <w:sz w:val="18"/>
            <w:szCs w:val="18"/>
          </w:rPr>
          <w:id w:val="49731735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528B8992" w:rsidR="00391C6E" w:rsidRPr="00391C6E" w:rsidRDefault="00583867" w:rsidP="00391C6E">
      <w:pPr>
        <w:pStyle w:val="Normal0"/>
        <w:spacing w:after="80"/>
        <w:ind w:left="1980" w:hanging="1260"/>
        <w:jc w:val="both"/>
        <w:rPr>
          <w:sz w:val="18"/>
          <w:szCs w:val="18"/>
        </w:rPr>
      </w:pPr>
      <w:sdt>
        <w:sdtPr>
          <w:rPr>
            <w:sz w:val="18"/>
            <w:szCs w:val="18"/>
          </w:rPr>
          <w:id w:val="-147197150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583867"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3390B908" w:rsidR="00391C6E" w:rsidRPr="00391C6E" w:rsidRDefault="00583867"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FC3D9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583867"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583867"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583867"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7C0D1DCE" w:rsidR="001631E2" w:rsidRPr="001631E2" w:rsidRDefault="00583867"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CD7E92">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583867"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2421E16D" w:rsidR="00611266" w:rsidRPr="001E1BE7" w:rsidRDefault="00583867"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611266">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583867"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583867"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583867"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F656F5F" w:rsidR="00611266" w:rsidRPr="001E1BE7" w:rsidRDefault="00583867"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583867"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583867"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583867"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583867"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583867"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583867"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583867"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583867"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583867"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583867"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583867"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583867"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583867"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583867"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583867"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583867"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583867"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583867"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583867"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583867"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583867"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39F" w14:textId="77777777" w:rsidR="00F91CC5" w:rsidRDefault="00F91CC5">
      <w:r>
        <w:separator/>
      </w:r>
    </w:p>
    <w:p w14:paraId="461FC7B5" w14:textId="77777777" w:rsidR="00F91CC5" w:rsidRDefault="00F91CC5"/>
  </w:endnote>
  <w:endnote w:type="continuationSeparator" w:id="0">
    <w:p w14:paraId="661E45A5" w14:textId="77777777" w:rsidR="00F91CC5" w:rsidRDefault="00F91CC5">
      <w:r>
        <w:continuationSeparator/>
      </w:r>
    </w:p>
    <w:p w14:paraId="3262CA19" w14:textId="77777777" w:rsidR="00F91CC5" w:rsidRDefault="00F9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F79D" w14:textId="77777777" w:rsidR="00F91CC5" w:rsidRDefault="00F91CC5">
      <w:r>
        <w:separator/>
      </w:r>
    </w:p>
    <w:p w14:paraId="05213E1F" w14:textId="77777777" w:rsidR="00F91CC5" w:rsidRDefault="00F91CC5"/>
  </w:footnote>
  <w:footnote w:type="continuationSeparator" w:id="0">
    <w:p w14:paraId="563AD7C8" w14:textId="77777777" w:rsidR="00F91CC5" w:rsidRDefault="00F91CC5">
      <w:r>
        <w:continuationSeparator/>
      </w:r>
    </w:p>
    <w:p w14:paraId="2A74F3A4" w14:textId="77777777" w:rsidR="00F91CC5" w:rsidRDefault="00F91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26F2"/>
    <w:rsid w:val="004651E5"/>
    <w:rsid w:val="00467F92"/>
    <w:rsid w:val="00470C91"/>
    <w:rsid w:val="00476A54"/>
    <w:rsid w:val="00482914"/>
    <w:rsid w:val="004916DB"/>
    <w:rsid w:val="004A40E3"/>
    <w:rsid w:val="004B3F83"/>
    <w:rsid w:val="004C0410"/>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83867"/>
    <w:rsid w:val="00594A3C"/>
    <w:rsid w:val="00596421"/>
    <w:rsid w:val="0059750C"/>
    <w:rsid w:val="005A3CE1"/>
    <w:rsid w:val="005A3F04"/>
    <w:rsid w:val="005B0496"/>
    <w:rsid w:val="005B68B7"/>
    <w:rsid w:val="005C2BF9"/>
    <w:rsid w:val="005D4508"/>
    <w:rsid w:val="005D5A15"/>
    <w:rsid w:val="005D6DD2"/>
    <w:rsid w:val="005E2FB6"/>
    <w:rsid w:val="005E4BB8"/>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CE1"/>
    <w:rsid w:val="00977ED3"/>
    <w:rsid w:val="00984B0F"/>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D7E92"/>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74021"/>
    <w:rsid w:val="00E75FAF"/>
    <w:rsid w:val="00E76406"/>
    <w:rsid w:val="00E77AAB"/>
    <w:rsid w:val="00E81B38"/>
    <w:rsid w:val="00E9397D"/>
    <w:rsid w:val="00EA23AF"/>
    <w:rsid w:val="00EA710B"/>
    <w:rsid w:val="00EB187F"/>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91CC5"/>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23</Pages>
  <Words>13048</Words>
  <Characters>75747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4</cp:revision>
  <cp:lastPrinted>2024-04-05T20:29:00Z</cp:lastPrinted>
  <dcterms:created xsi:type="dcterms:W3CDTF">2024-05-21T19:20:00Z</dcterms:created>
  <dcterms:modified xsi:type="dcterms:W3CDTF">2024-05-22T18:23:00Z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