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01C75EA8"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CA1279" w:rsidRPr="00CA1279">
        <w:rPr>
          <w:u w:val="single"/>
        </w:rPr>
        <w:t xml:space="preserve"> </w:t>
      </w:r>
      <w:r w:rsidR="00CA1279" w:rsidRPr="00B125BE">
        <w:rPr>
          <w:u w:val="single"/>
        </w:rPr>
        <w:t xml:space="preserve">Hawaii </w:t>
      </w:r>
      <w:r w:rsidR="00CA1279" w:rsidRPr="00B125BE">
        <w:rPr>
          <w:rFonts w:ascii="Arial Narrow" w:hAnsi="Arial Narrow"/>
          <w:sz w:val="22"/>
          <w:szCs w:val="22"/>
          <w:u w:val="single"/>
        </w:rPr>
        <w:t>SPE8E3-21-D-0003</w:t>
      </w:r>
      <w:r>
        <w:rPr>
          <w:rFonts w:ascii="Arial Narrow" w:hAnsi="Arial Narrow"/>
          <w:sz w:val="22"/>
          <w:szCs w:val="22"/>
          <w:u w:val="single"/>
        </w:rPr>
        <w:t>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150EAAFB"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4D677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62447691"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CD6379">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533C" w14:textId="77777777" w:rsidR="00AC57DC" w:rsidRDefault="00AC57DC">
      <w:r>
        <w:separator/>
      </w:r>
    </w:p>
    <w:p w14:paraId="2ACAE7DC" w14:textId="77777777" w:rsidR="00AC57DC" w:rsidRDefault="00AC57DC"/>
  </w:endnote>
  <w:endnote w:type="continuationSeparator" w:id="0">
    <w:p w14:paraId="04341319" w14:textId="77777777" w:rsidR="00AC57DC" w:rsidRDefault="00AC57DC">
      <w:r>
        <w:continuationSeparator/>
      </w:r>
    </w:p>
    <w:p w14:paraId="5CCD4F24" w14:textId="77777777" w:rsidR="00AC57DC" w:rsidRDefault="00AC57DC"/>
  </w:endnote>
  <w:endnote w:type="continuationNotice" w:id="1">
    <w:p w14:paraId="0AA3F25A" w14:textId="77777777" w:rsidR="00AC57DC" w:rsidRDefault="00AC5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7B08" w14:textId="77777777" w:rsidR="00AC57DC" w:rsidRDefault="00AC57DC">
      <w:r>
        <w:separator/>
      </w:r>
    </w:p>
    <w:p w14:paraId="06E0C843" w14:textId="77777777" w:rsidR="00AC57DC" w:rsidRDefault="00AC57DC"/>
  </w:footnote>
  <w:footnote w:type="continuationSeparator" w:id="0">
    <w:p w14:paraId="65540C94" w14:textId="77777777" w:rsidR="00AC57DC" w:rsidRDefault="00AC57DC">
      <w:r>
        <w:continuationSeparator/>
      </w:r>
    </w:p>
    <w:p w14:paraId="64737031" w14:textId="77777777" w:rsidR="00AC57DC" w:rsidRDefault="00AC57DC"/>
  </w:footnote>
  <w:footnote w:type="continuationNotice" w:id="1">
    <w:p w14:paraId="1AD1AE35" w14:textId="77777777" w:rsidR="00AC57DC" w:rsidRDefault="00AC5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6771"/>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C57DC"/>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279"/>
    <w:rsid w:val="00CA1747"/>
    <w:rsid w:val="00CA4409"/>
    <w:rsid w:val="00CB043F"/>
    <w:rsid w:val="00CB5AA1"/>
    <w:rsid w:val="00CC6283"/>
    <w:rsid w:val="00CD1AD0"/>
    <w:rsid w:val="00CD6379"/>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95</TotalTime>
  <Pages>23</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