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76A0472C" w:rsidR="00B431D3" w:rsidRDefault="004D0982" w:rsidP="00B431D3">
      <w:pPr>
        <w:pStyle w:val="Header"/>
        <w:tabs>
          <w:tab w:val="right" w:pos="8760"/>
        </w:tabs>
        <w:jc w:val="right"/>
        <w:rPr>
          <w:rFonts w:ascii="Arial Narrow" w:hAnsi="Arial Narrow"/>
          <w:b/>
          <w:color w:val="333399"/>
          <w:u w:val="single"/>
        </w:rPr>
      </w:pPr>
      <w:proofErr w:type="spellStart"/>
      <w:r w:rsidRPr="004D0982">
        <w:rPr>
          <w:rFonts w:ascii="Arial Narrow" w:hAnsi="Arial Narrow"/>
          <w:sz w:val="22"/>
          <w:szCs w:val="22"/>
          <w:u w:val="single"/>
        </w:rPr>
        <w:t>SouthWest</w:t>
      </w:r>
      <w:proofErr w:type="spellEnd"/>
      <w:r w:rsidRPr="004D0982">
        <w:rPr>
          <w:rFonts w:ascii="Arial Narrow" w:hAnsi="Arial Narrow"/>
          <w:sz w:val="22"/>
          <w:szCs w:val="22"/>
          <w:u w:val="single"/>
        </w:rPr>
        <w:t xml:space="preserve"> SPE8E324D0002</w:t>
      </w:r>
      <w:r w:rsidR="002A3027">
        <w:rPr>
          <w:rFonts w:ascii="Arial Narrow" w:hAnsi="Arial Narrow"/>
          <w:sz w:val="22"/>
          <w:szCs w:val="22"/>
          <w:u w:val="single"/>
        </w:rPr>
        <w:t>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3B27D25A"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137A2F">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56D61339"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D35B1B">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8124" w14:textId="77777777" w:rsidR="00F63CB4" w:rsidRDefault="00F63CB4">
      <w:r>
        <w:separator/>
      </w:r>
    </w:p>
    <w:p w14:paraId="47153757" w14:textId="77777777" w:rsidR="00F63CB4" w:rsidRDefault="00F63CB4"/>
  </w:endnote>
  <w:endnote w:type="continuationSeparator" w:id="0">
    <w:p w14:paraId="4F045B5E" w14:textId="77777777" w:rsidR="00F63CB4" w:rsidRDefault="00F63CB4">
      <w:r>
        <w:continuationSeparator/>
      </w:r>
    </w:p>
    <w:p w14:paraId="75320966" w14:textId="77777777" w:rsidR="00F63CB4" w:rsidRDefault="00F63CB4"/>
  </w:endnote>
  <w:endnote w:type="continuationNotice" w:id="1">
    <w:p w14:paraId="53550965" w14:textId="77777777" w:rsidR="00F63CB4" w:rsidRDefault="00F6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AE55" w14:textId="77777777" w:rsidR="00F63CB4" w:rsidRDefault="00F63CB4">
      <w:r>
        <w:separator/>
      </w:r>
    </w:p>
    <w:p w14:paraId="4FFEE153" w14:textId="77777777" w:rsidR="00F63CB4" w:rsidRDefault="00F63CB4"/>
  </w:footnote>
  <w:footnote w:type="continuationSeparator" w:id="0">
    <w:p w14:paraId="0CF8A105" w14:textId="77777777" w:rsidR="00F63CB4" w:rsidRDefault="00F63CB4">
      <w:r>
        <w:continuationSeparator/>
      </w:r>
    </w:p>
    <w:p w14:paraId="3945F6BD" w14:textId="77777777" w:rsidR="00F63CB4" w:rsidRDefault="00F63CB4"/>
  </w:footnote>
  <w:footnote w:type="continuationNotice" w:id="1">
    <w:p w14:paraId="3CCE09C5" w14:textId="77777777" w:rsidR="00F63CB4" w:rsidRDefault="00F63C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A2F"/>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0982"/>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35B1B"/>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3CB4"/>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53</TotalTime>
  <Pages>23</Pages>
  <Words>13331</Words>
  <Characters>75993</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