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56E3C631" w14:textId="77777777" w:rsidR="005959C1" w:rsidRDefault="002A3027" w:rsidP="005959C1">
      <w:pPr>
        <w:pStyle w:val="Header"/>
        <w:tabs>
          <w:tab w:val="right" w:pos="8760"/>
        </w:tabs>
        <w:jc w:val="right"/>
        <w:rPr>
          <w:rFonts w:ascii="Arial Narrow" w:hAnsi="Arial Narrow"/>
          <w:b/>
          <w:color w:val="333399"/>
          <w:u w:val="single"/>
        </w:rPr>
      </w:pPr>
      <w:r>
        <w:rPr>
          <w:rFonts w:ascii="Arial Narrow" w:hAnsi="Arial Narrow"/>
          <w:sz w:val="22"/>
          <w:szCs w:val="22"/>
          <w:u w:val="single"/>
        </w:rPr>
        <w:t>___</w:t>
      </w:r>
      <w:r w:rsidR="005959C1">
        <w:rPr>
          <w:rFonts w:ascii="Arial Narrow" w:hAnsi="Arial Narrow"/>
          <w:sz w:val="22"/>
          <w:szCs w:val="22"/>
          <w:u w:val="single"/>
        </w:rPr>
        <w:t>_</w:t>
      </w:r>
      <w:r w:rsidR="005959C1" w:rsidRPr="00476A54">
        <w:t xml:space="preserve"> </w:t>
      </w:r>
      <w:r w:rsidR="005959C1" w:rsidRPr="0070311E">
        <w:rPr>
          <w:rFonts w:ascii="Arial Narrow" w:hAnsi="Arial Narrow"/>
          <w:sz w:val="22"/>
          <w:szCs w:val="22"/>
          <w:u w:val="single"/>
        </w:rPr>
        <w:t>FSG80_SPE8EG-19-D-0103</w:t>
      </w:r>
    </w:p>
    <w:p w14:paraId="1821B162" w14:textId="7B372422"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 xml:space="preserve">portion of goods or services under this Contract. This limitation does not apply to SELLER’s purchases of standard commercial supplies </w:t>
      </w:r>
      <w:r w:rsidRPr="00B64861">
        <w:rPr>
          <w:rFonts w:ascii="Times New Roman" w:hAnsi="Times New Roman"/>
          <w:sz w:val="18"/>
          <w:szCs w:val="18"/>
        </w:rPr>
        <w:lastRenderedPageBreak/>
        <w:t>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including any 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w:t>
      </w:r>
      <w:r w:rsidRPr="00B64861">
        <w:rPr>
          <w:b w:val="0"/>
          <w:sz w:val="18"/>
          <w:szCs w:val="18"/>
        </w:rPr>
        <w:lastRenderedPageBreak/>
        <w:t>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lastRenderedPageBreak/>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lastRenderedPageBreak/>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17A92294"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46437F">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4774573D"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EF08" w14:textId="77777777" w:rsidR="00924257" w:rsidRDefault="00924257">
      <w:r>
        <w:separator/>
      </w:r>
    </w:p>
    <w:p w14:paraId="6931D4BB" w14:textId="77777777" w:rsidR="00924257" w:rsidRDefault="00924257"/>
  </w:endnote>
  <w:endnote w:type="continuationSeparator" w:id="0">
    <w:p w14:paraId="183F6EEA" w14:textId="77777777" w:rsidR="00924257" w:rsidRDefault="00924257">
      <w:r>
        <w:continuationSeparator/>
      </w:r>
    </w:p>
    <w:p w14:paraId="548EC486" w14:textId="77777777" w:rsidR="00924257" w:rsidRDefault="00924257"/>
  </w:endnote>
  <w:endnote w:type="continuationNotice" w:id="1">
    <w:p w14:paraId="60F1F195" w14:textId="77777777" w:rsidR="00924257" w:rsidRDefault="0092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A042" w14:textId="77777777" w:rsidR="00924257" w:rsidRDefault="00924257">
      <w:r>
        <w:separator/>
      </w:r>
    </w:p>
    <w:p w14:paraId="61D5DBDE" w14:textId="77777777" w:rsidR="00924257" w:rsidRDefault="00924257"/>
  </w:footnote>
  <w:footnote w:type="continuationSeparator" w:id="0">
    <w:p w14:paraId="6C4B41D0" w14:textId="77777777" w:rsidR="00924257" w:rsidRDefault="00924257">
      <w:r>
        <w:continuationSeparator/>
      </w:r>
    </w:p>
    <w:p w14:paraId="1E28B36A" w14:textId="77777777" w:rsidR="00924257" w:rsidRDefault="00924257"/>
  </w:footnote>
  <w:footnote w:type="continuationNotice" w:id="1">
    <w:p w14:paraId="79F0BFAA" w14:textId="77777777" w:rsidR="00924257" w:rsidRDefault="00924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61873"/>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437F"/>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59C1"/>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4257"/>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24</Pages>
  <Words>13332</Words>
  <Characters>75999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7</cp:revision>
  <cp:lastPrinted>2024-04-05T20:29:00Z</cp:lastPrinted>
  <dcterms:created xsi:type="dcterms:W3CDTF">2025-02-03T21:23:00Z</dcterms:created>
  <dcterms:modified xsi:type="dcterms:W3CDTF">2025-02-04T20:42:00Z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