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354E226F" w:rsidR="00B431D3" w:rsidRDefault="00957282" w:rsidP="00B431D3">
      <w:pPr>
        <w:pStyle w:val="Header"/>
        <w:tabs>
          <w:tab w:val="right" w:pos="8760"/>
        </w:tabs>
        <w:jc w:val="right"/>
        <w:rPr>
          <w:rFonts w:ascii="Arial Narrow" w:hAnsi="Arial Narrow"/>
          <w:b/>
          <w:color w:val="333399"/>
          <w:u w:val="single"/>
        </w:rPr>
      </w:pPr>
      <w:r w:rsidRPr="00957282">
        <w:rPr>
          <w:rFonts w:ascii="Arial Narrow" w:hAnsi="Arial Narrow"/>
          <w:sz w:val="22"/>
          <w:szCs w:val="22"/>
          <w:u w:val="single"/>
        </w:rPr>
        <w:t>(MAAC) SPRMM1-25-D-MB01</w:t>
      </w:r>
      <w:r w:rsidR="002A3027">
        <w:rPr>
          <w:rFonts w:ascii="Arial Narrow" w:hAnsi="Arial Narrow"/>
          <w:sz w:val="22"/>
          <w:szCs w:val="22"/>
          <w:u w:val="single"/>
        </w:rPr>
        <w:t>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957282"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957282"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957282"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6CD8B1D5" w:rsidR="00391C6E" w:rsidRDefault="00957282"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957282"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957282"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957282"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957282"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2174C880" w:rsidR="006823A0" w:rsidRDefault="00957282" w:rsidP="006823A0">
      <w:pPr>
        <w:pStyle w:val="Normal0"/>
        <w:spacing w:after="80"/>
        <w:ind w:left="1980" w:hanging="1260"/>
        <w:jc w:val="both"/>
        <w:rPr>
          <w:sz w:val="18"/>
          <w:szCs w:val="18"/>
        </w:rPr>
      </w:pPr>
      <w:sdt>
        <w:sdtPr>
          <w:rPr>
            <w:sz w:val="18"/>
            <w:szCs w:val="18"/>
          </w:rPr>
          <w:id w:val="1159735642"/>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69827F94" w:rsidR="006823A0" w:rsidRDefault="00957282" w:rsidP="006823A0">
      <w:pPr>
        <w:pStyle w:val="Normal0"/>
        <w:spacing w:after="80"/>
        <w:ind w:left="1980" w:hanging="1260"/>
        <w:jc w:val="both"/>
        <w:rPr>
          <w:sz w:val="18"/>
          <w:szCs w:val="18"/>
        </w:rPr>
      </w:pPr>
      <w:sdt>
        <w:sdtPr>
          <w:rPr>
            <w:sz w:val="18"/>
            <w:szCs w:val="18"/>
          </w:rPr>
          <w:id w:val="23505509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957282"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1F087578" w:rsidR="001631E2" w:rsidRPr="001631E2" w:rsidRDefault="00957282"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6A76113C" w:rsidR="00611266" w:rsidRPr="001E1BE7" w:rsidRDefault="00957282" w:rsidP="00797651">
      <w:pPr>
        <w:suppressAutoHyphens/>
        <w:spacing w:after="80"/>
        <w:ind w:left="2160" w:hanging="1440"/>
        <w:rPr>
          <w:b w:val="0"/>
          <w:sz w:val="18"/>
          <w:szCs w:val="18"/>
        </w:rPr>
      </w:pPr>
      <w:sdt>
        <w:sdtPr>
          <w:rPr>
            <w:b w:val="0"/>
            <w:sz w:val="18"/>
            <w:szCs w:val="18"/>
          </w:rPr>
          <w:id w:val="227114162"/>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957282"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2338709E" w:rsidR="00611266" w:rsidRPr="001E1BE7" w:rsidRDefault="00957282" w:rsidP="00797651">
      <w:pPr>
        <w:suppressAutoHyphens/>
        <w:spacing w:after="80"/>
        <w:ind w:left="2160" w:hanging="1440"/>
        <w:rPr>
          <w:b w:val="0"/>
          <w:sz w:val="18"/>
          <w:szCs w:val="18"/>
        </w:rPr>
      </w:pPr>
      <w:sdt>
        <w:sdtPr>
          <w:rPr>
            <w:b w:val="0"/>
            <w:sz w:val="18"/>
            <w:szCs w:val="18"/>
          </w:rPr>
          <w:id w:val="27064485"/>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42A4B084" w:rsidR="00611266" w:rsidRPr="001E1BE7" w:rsidRDefault="00957282"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957282"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957282"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08ED361E" w:rsidR="00611266" w:rsidRPr="001E1BE7" w:rsidRDefault="00957282"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6B98DC66" w:rsidR="00611266" w:rsidRPr="001E1BE7" w:rsidRDefault="00957282"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xml:space="preserve">, components, or processes developed exclusively at private expense; Alternate I </w:t>
      </w:r>
      <w:proofErr w:type="gramStart"/>
      <w:r w:rsidR="00611266" w:rsidRPr="001E1BE7">
        <w:rPr>
          <w:rFonts w:ascii="Times New Roman" w:hAnsi="Times New Roman" w:cs="Times New Roman"/>
          <w:sz w:val="18"/>
          <w:szCs w:val="18"/>
        </w:rPr>
        <w:t>applies</w:t>
      </w:r>
      <w:proofErr w:type="gramEnd"/>
      <w:r w:rsidR="00611266" w:rsidRPr="001E1BE7">
        <w:rPr>
          <w:rFonts w:ascii="Times New Roman" w:hAnsi="Times New Roman" w:cs="Times New Roman"/>
          <w:sz w:val="18"/>
          <w:szCs w:val="18"/>
        </w:rPr>
        <w:t xml:space="preserve"> if Contract involves vessel design)</w:t>
      </w:r>
    </w:p>
    <w:p w14:paraId="0415C680" w14:textId="5C0FC082" w:rsidR="00611266" w:rsidRPr="001E1BE7" w:rsidRDefault="00957282"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957282"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957282"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957282"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957282"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957282"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957282"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957282"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957282"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957282"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957282"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957282"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957282"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957282"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957282"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957282"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957282"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23C9A"/>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57282"/>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64573-FD8E-4F67-A74E-61E91D1A2DAD}">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23</Pages>
  <Words>13006</Words>
  <Characters>75579</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