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1821B162" w14:textId="4B117DEB" w:rsidR="00B431D3" w:rsidRDefault="003604AE" w:rsidP="00B431D3">
      <w:pPr>
        <w:pStyle w:val="Header"/>
        <w:tabs>
          <w:tab w:val="right" w:pos="8760"/>
        </w:tabs>
        <w:jc w:val="right"/>
        <w:rPr>
          <w:rFonts w:ascii="Arial Narrow" w:hAnsi="Arial Narrow"/>
          <w:b/>
          <w:color w:val="333399"/>
          <w:u w:val="single"/>
        </w:rPr>
      </w:pPr>
      <w:r w:rsidRPr="003604AE">
        <w:rPr>
          <w:rFonts w:ascii="Arial Narrow" w:hAnsi="Arial Narrow"/>
          <w:b/>
          <w:bCs/>
          <w:sz w:val="22"/>
          <w:szCs w:val="22"/>
          <w:u w:val="single"/>
        </w:rPr>
        <w:t>SPE5EY-14-D-0562 and SPE4AX-24-D-9414</w:t>
      </w:r>
    </w:p>
    <w:p w14:paraId="5F9EC73B" w14:textId="77777777" w:rsidR="00D03233" w:rsidRPr="0051374F" w:rsidRDefault="00D03233"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6638A2"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The 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348CBACC" w:rsidR="00391C6E" w:rsidRPr="00391C6E" w:rsidRDefault="006638A2" w:rsidP="00391C6E">
      <w:pPr>
        <w:pStyle w:val="Normal0"/>
        <w:ind w:left="1980" w:hanging="1260"/>
        <w:jc w:val="both"/>
        <w:rPr>
          <w:sz w:val="18"/>
          <w:szCs w:val="18"/>
        </w:rPr>
      </w:pPr>
      <w:sdt>
        <w:sdtPr>
          <w:rPr>
            <w:sz w:val="18"/>
            <w:szCs w:val="18"/>
          </w:rPr>
          <w:id w:val="1937937584"/>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6638A2"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74D24ABB" w:rsidR="00391C6E" w:rsidRDefault="006638A2" w:rsidP="00391C6E">
      <w:pPr>
        <w:pStyle w:val="Normal0"/>
        <w:spacing w:after="80"/>
        <w:ind w:left="1980" w:hanging="1260"/>
        <w:jc w:val="both"/>
        <w:rPr>
          <w:sz w:val="18"/>
          <w:szCs w:val="18"/>
        </w:rPr>
      </w:pPr>
      <w:sdt>
        <w:sdtPr>
          <w:rPr>
            <w:sz w:val="18"/>
            <w:szCs w:val="18"/>
          </w:rPr>
          <w:id w:val="-507439001"/>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6638A2"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6638A2"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6638A2"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End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3D98CE9" w:rsidR="006823A0" w:rsidRDefault="006638A2" w:rsidP="001631E2">
      <w:pPr>
        <w:pStyle w:val="Normal0"/>
        <w:spacing w:after="80"/>
        <w:ind w:left="1980" w:hanging="1260"/>
        <w:jc w:val="both"/>
        <w:rPr>
          <w:sz w:val="18"/>
          <w:szCs w:val="18"/>
        </w:rPr>
      </w:pPr>
      <w:sdt>
        <w:sdtPr>
          <w:rPr>
            <w:sz w:val="18"/>
            <w:szCs w:val="18"/>
          </w:rPr>
          <w:id w:val="266200513"/>
          <w14:checkbox>
            <w14:checked w14:val="0"/>
            <w14:checkedState w14:val="2612" w14:font="MS Gothic"/>
            <w14:uncheckedState w14:val="2610" w14:font="MS Gothic"/>
          </w14:checkbox>
        </w:sdtPr>
        <w:sdtEndPr/>
        <w:sdtContent>
          <w:r w:rsidR="00AB7895">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6638A2"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6638A2"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6638A2"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7021D5D2" w:rsidR="001631E2" w:rsidRPr="001631E2" w:rsidRDefault="006638A2"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6638A2"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End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0136A790" w:rsidR="00611266" w:rsidRPr="001E1BE7" w:rsidRDefault="006638A2" w:rsidP="00797651">
      <w:pPr>
        <w:suppressAutoHyphens/>
        <w:spacing w:after="80"/>
        <w:ind w:left="2160" w:hanging="1440"/>
        <w:rPr>
          <w:b w:val="0"/>
          <w:sz w:val="18"/>
          <w:szCs w:val="18"/>
        </w:rPr>
      </w:pPr>
      <w:sdt>
        <w:sdtPr>
          <w:rPr>
            <w:b w:val="0"/>
            <w:sz w:val="18"/>
            <w:szCs w:val="18"/>
          </w:rPr>
          <w:id w:val="184021751"/>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538130A9" w:rsidR="00611266" w:rsidRPr="001E1BE7" w:rsidRDefault="006638A2" w:rsidP="00797651">
      <w:pPr>
        <w:suppressAutoHyphens/>
        <w:spacing w:after="80"/>
        <w:ind w:left="2160" w:hanging="1440"/>
        <w:rPr>
          <w:b w:val="0"/>
          <w:sz w:val="18"/>
          <w:szCs w:val="18"/>
        </w:rPr>
      </w:pPr>
      <w:sdt>
        <w:sdtPr>
          <w:rPr>
            <w:b w:val="0"/>
            <w:sz w:val="18"/>
            <w:szCs w:val="18"/>
          </w:rPr>
          <w:id w:val="27064485"/>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73152449" w:rsidR="00611266" w:rsidRPr="001E1BE7" w:rsidRDefault="006638A2"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6638A2"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6638A2"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668BD56B" w:rsidR="00611266" w:rsidRPr="001E1BE7" w:rsidRDefault="006638A2"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1"/>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6E4814B8" w:rsidR="00611266" w:rsidRPr="001E1BE7" w:rsidRDefault="006638A2"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1"/>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xml:space="preserve">, components, or processes developed exclusively at private expense; Alternate I </w:t>
      </w:r>
      <w:proofErr w:type="gramStart"/>
      <w:r w:rsidR="00611266" w:rsidRPr="001E1BE7">
        <w:rPr>
          <w:rFonts w:ascii="Times New Roman" w:hAnsi="Times New Roman" w:cs="Times New Roman"/>
          <w:sz w:val="18"/>
          <w:szCs w:val="18"/>
        </w:rPr>
        <w:t>applies</w:t>
      </w:r>
      <w:proofErr w:type="gramEnd"/>
      <w:r w:rsidR="00611266" w:rsidRPr="001E1BE7">
        <w:rPr>
          <w:rFonts w:ascii="Times New Roman" w:hAnsi="Times New Roman" w:cs="Times New Roman"/>
          <w:sz w:val="18"/>
          <w:szCs w:val="18"/>
        </w:rPr>
        <w:t xml:space="preserve"> if Contract involves vessel design)</w:t>
      </w:r>
    </w:p>
    <w:p w14:paraId="0415C680" w14:textId="5C0FC082" w:rsidR="00611266" w:rsidRPr="001E1BE7" w:rsidRDefault="006638A2"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6638A2"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6638A2"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6638A2"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6638A2"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6638A2"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6638A2"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6638A2"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6638A2"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6638A2"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6638A2"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6638A2"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6638A2"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6638A2"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6638A2"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6638A2"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6638A2"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4AE"/>
    <w:rsid w:val="0036082E"/>
    <w:rsid w:val="00362071"/>
    <w:rsid w:val="003621C9"/>
    <w:rsid w:val="00363FB1"/>
    <w:rsid w:val="0036514A"/>
    <w:rsid w:val="00367DEF"/>
    <w:rsid w:val="003722DB"/>
    <w:rsid w:val="00372432"/>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38A2"/>
    <w:rsid w:val="006645B8"/>
    <w:rsid w:val="006823A0"/>
    <w:rsid w:val="00682E13"/>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158B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LongProperties xmlns="http://schemas.microsoft.com/office/2006/metadata/longProperti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64573-FD8E-4F67-A74E-61E91D1A2DAD}">
  <ds:schemaRefs/>
</ds:datastoreItem>
</file>

<file path=customXml/itemProps3.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4.xml><?xml version="1.0" encoding="utf-8"?>
<ds:datastoreItem xmlns:ds="http://schemas.openxmlformats.org/officeDocument/2006/customXml" ds:itemID="{DC41F694-98A3-4775-8A55-1B6952B9FF17}">
  <ds:schemaRefs>
    <ds:schemaRef ds:uri="http://schemas.microsoft.com/sharepoint/v3/contenttype/forms/url"/>
  </ds:schemaRefs>
</ds:datastoreItem>
</file>

<file path=customXml/itemProps5.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6.xml><?xml version="1.0" encoding="utf-8"?>
<ds:datastoreItem xmlns:ds="http://schemas.openxmlformats.org/officeDocument/2006/customXml" ds:itemID="{38814966-45A3-4761-93CC-5C4D8DE5DE0A}">
  <ds:schemaRefs>
    <ds:schemaRef ds:uri="http://schemas.microsoft.com/sharepoint/v3"/>
    <ds:schemaRef ds:uri="http://schemas.microsoft.com/office/2006/documentManagement/types"/>
    <ds:schemaRef ds:uri="81abece3-9c35-440e-a3be-34ebd7357f38"/>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572e1df-aeb1-4ade-96d0-66557f15ac59"/>
    <ds:schemaRef ds:uri="87a5fce7-f54d-4d4e-bba0-350bdac61fe7"/>
    <ds:schemaRef ds:uri="http://www.w3.org/XML/1998/namespace"/>
  </ds:schemaRefs>
</ds:datastoreItem>
</file>

<file path=customXml/itemProps7.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7</TotalTime>
  <Pages>23</Pages>
  <Words>13007</Words>
  <Characters>75589</Characters>
  <Application>Microsoft Office Word</Application>
  <DocSecurity>0</DocSecurity>
  <Lines>629</Lines>
  <Paragraphs>176</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4</cp:revision>
  <cp:lastPrinted>2024-04-05T20:29:00Z</cp:lastPrinted>
  <dcterms:created xsi:type="dcterms:W3CDTF">2025-10-12T18:36:00Z</dcterms:created>
  <dcterms:modified xsi:type="dcterms:W3CDTF">2025-11-02T19:17:00Z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