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0F60BD86" w14:textId="600E66DF" w:rsidR="00280A76" w:rsidRDefault="00280A76" w:rsidP="00280A76">
      <w:pPr>
        <w:pStyle w:val="Header"/>
        <w:tabs>
          <w:tab w:val="right" w:pos="8760"/>
        </w:tabs>
        <w:jc w:val="right"/>
        <w:rPr>
          <w:rFonts w:ascii="Arial Narrow" w:hAnsi="Arial Narrow"/>
          <w:b/>
          <w:color w:val="333399"/>
          <w:u w:val="single"/>
        </w:rPr>
      </w:pPr>
      <w:r>
        <w:rPr>
          <w:rFonts w:ascii="Arial Narrow" w:hAnsi="Arial Narrow"/>
          <w:sz w:val="22"/>
          <w:szCs w:val="22"/>
          <w:u w:val="single"/>
        </w:rPr>
        <w:t xml:space="preserve">All P.O.s Issued under Prime Contract </w:t>
      </w:r>
      <w:r w:rsidR="00D63BF3" w:rsidRPr="00D63BF3">
        <w:rPr>
          <w:rFonts w:ascii="Arial Narrow" w:hAnsi="Arial Narrow"/>
          <w:sz w:val="22"/>
          <w:szCs w:val="22"/>
          <w:u w:val="single"/>
        </w:rPr>
        <w:t>SPRMM1-25-D-MB01</w:t>
      </w:r>
      <w:r w:rsidR="00D63BF3">
        <w:rPr>
          <w:rFonts w:ascii="Arial Narrow" w:hAnsi="Arial Narrow"/>
          <w:sz w:val="22"/>
          <w:szCs w:val="22"/>
          <w:u w:val="single"/>
        </w:rPr>
        <w:t>(MAAC)</w:t>
      </w:r>
    </w:p>
    <w:p w14:paraId="5F9EC73B" w14:textId="730FFFFC" w:rsidR="00D03233" w:rsidRPr="0051374F" w:rsidRDefault="009058E2" w:rsidP="00B431D3">
      <w:pPr>
        <w:pStyle w:val="Header"/>
        <w:tabs>
          <w:tab w:val="right" w:pos="8760"/>
        </w:tabs>
        <w:jc w:val="right"/>
        <w:rPr>
          <w:rFonts w:ascii="Arial Narrow" w:hAnsi="Arial Narrow"/>
          <w:b/>
          <w:color w:val="333399"/>
        </w:rPr>
      </w:pPr>
      <w:r>
        <w:rPr>
          <w:rFonts w:ascii="CourierNewPSMT" w:hAnsi="CourierNewPSMT" w:cs="CourierNewPSMT"/>
          <w:b/>
          <w:sz w:val="20"/>
        </w:rPr>
        <w:t>Maritime Acquisition Advancement Contract (MAAC)</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F0D1A"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F0D1A"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F0D1A"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32BF5C5E" w:rsidR="00391C6E" w:rsidRDefault="000F0D1A"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1D072F">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35D4688B"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1"/>
            <w14:checkedState w14:val="2612" w14:font="MS Gothic"/>
            <w14:uncheckedState w14:val="2610" w14:font="MS Gothic"/>
          </w14:checkbox>
        </w:sdtPr>
        <w:sdtEndPr/>
        <w:sdtContent>
          <w:r w:rsidR="001D072F">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F0D1A"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F0D1A"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F0D1A"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F0D1A"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4AD91C2F" w:rsidR="006823A0" w:rsidRDefault="000F0D1A" w:rsidP="006823A0">
      <w:pPr>
        <w:pStyle w:val="Normal0"/>
        <w:spacing w:after="80"/>
        <w:ind w:left="1980" w:hanging="1260"/>
        <w:jc w:val="both"/>
        <w:rPr>
          <w:sz w:val="18"/>
          <w:szCs w:val="18"/>
        </w:rPr>
      </w:pPr>
      <w:sdt>
        <w:sdtPr>
          <w:rPr>
            <w:sz w:val="18"/>
            <w:szCs w:val="18"/>
          </w:rPr>
          <w:id w:val="1159735642"/>
          <w14:checkbox>
            <w14:checked w14:val="1"/>
            <w14:checkedState w14:val="2612" w14:font="MS Gothic"/>
            <w14:uncheckedState w14:val="2610" w14:font="MS Gothic"/>
          </w14:checkbox>
        </w:sdtPr>
        <w:sdtEndPr/>
        <w:sdtContent>
          <w:r w:rsidR="00B631DD">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293667B1" w:rsidR="006823A0" w:rsidRDefault="000F0D1A" w:rsidP="006823A0">
      <w:pPr>
        <w:pStyle w:val="Normal0"/>
        <w:spacing w:after="80"/>
        <w:ind w:left="1980" w:hanging="1260"/>
        <w:jc w:val="both"/>
        <w:rPr>
          <w:sz w:val="18"/>
          <w:szCs w:val="18"/>
        </w:rPr>
      </w:pPr>
      <w:sdt>
        <w:sdtPr>
          <w:rPr>
            <w:sz w:val="18"/>
            <w:szCs w:val="18"/>
          </w:rPr>
          <w:id w:val="235055091"/>
          <w14:checkbox>
            <w14:checked w14:val="1"/>
            <w14:checkedState w14:val="2612" w14:font="MS Gothic"/>
            <w14:uncheckedState w14:val="2610" w14:font="MS Gothic"/>
          </w14:checkbox>
        </w:sdtPr>
        <w:sdtEndPr/>
        <w:sdtContent>
          <w:r w:rsidR="00B631DD">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5312E58" w:rsidR="001631E2" w:rsidRPr="001631E2" w:rsidRDefault="000F0D1A"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1D072F">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79E0FB61" w:rsidR="001631E2" w:rsidRPr="001631E2" w:rsidRDefault="000F0D1A"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B631DD">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1EA763B4" w:rsidR="00611266" w:rsidRPr="001E1BE7" w:rsidRDefault="00611266" w:rsidP="00797651">
      <w:pPr>
        <w:suppressAutoHyphens/>
        <w:spacing w:before="60" w:after="60"/>
        <w:ind w:left="2160" w:hanging="1440"/>
        <w:rPr>
          <w:b w:val="0"/>
          <w:sz w:val="18"/>
          <w:szCs w:val="18"/>
        </w:rPr>
      </w:pPr>
    </w:p>
    <w:p w14:paraId="1F9D1A93" w14:textId="186BCFC4" w:rsidR="00611266" w:rsidRPr="001E1BE7" w:rsidRDefault="000F0D1A" w:rsidP="00797651">
      <w:pPr>
        <w:suppressAutoHyphens/>
        <w:spacing w:after="80"/>
        <w:ind w:left="2160" w:hanging="1440"/>
        <w:rPr>
          <w:b w:val="0"/>
          <w:sz w:val="18"/>
          <w:szCs w:val="18"/>
        </w:rPr>
      </w:pPr>
      <w:sdt>
        <w:sdtPr>
          <w:rPr>
            <w:b w:val="0"/>
            <w:sz w:val="18"/>
            <w:szCs w:val="18"/>
          </w:rPr>
          <w:id w:val="227114162"/>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F0D1A"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314E8EAA" w:rsidR="00611266" w:rsidRPr="001E1BE7" w:rsidRDefault="000F0D1A" w:rsidP="00797651">
      <w:pPr>
        <w:suppressAutoHyphens/>
        <w:spacing w:after="80"/>
        <w:ind w:left="2160" w:hanging="1440"/>
        <w:rPr>
          <w:b w:val="0"/>
          <w:sz w:val="18"/>
          <w:szCs w:val="18"/>
        </w:rPr>
      </w:pPr>
      <w:sdt>
        <w:sdtPr>
          <w:rPr>
            <w:b w:val="0"/>
            <w:sz w:val="18"/>
            <w:szCs w:val="18"/>
          </w:rPr>
          <w:id w:val="27064485"/>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3967C05" w:rsidR="00611266" w:rsidRPr="001E1BE7" w:rsidRDefault="000F0D1A"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F0D1A"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F0D1A"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04629704" w:rsidR="00611266" w:rsidRPr="001E1BE7" w:rsidRDefault="000F0D1A"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1"/>
            <w14:checkedState w14:val="2612" w14:font="MS Gothic"/>
            <w14:uncheckedState w14:val="2610" w14:font="MS Gothic"/>
          </w14:checkbox>
        </w:sdtPr>
        <w:sdtEndPr/>
        <w:sdtContent>
          <w:r w:rsidR="00B631DD">
            <w:rPr>
              <w:rFonts w:ascii="MS Gothic" w:eastAsia="MS Gothic" w:hAnsi="MS Gothic" w:cs="Times New Roman" w:hint="eastAsia"/>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5D6F2332" w:rsidR="00611266" w:rsidRPr="001E1BE7" w:rsidRDefault="000F0D1A"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1"/>
            <w14:checkedState w14:val="2612" w14:font="MS Gothic"/>
            <w14:uncheckedState w14:val="2610" w14:font="MS Gothic"/>
          </w14:checkbox>
        </w:sdtPr>
        <w:sdtEndPr/>
        <w:sdtContent>
          <w:r w:rsidR="00B631DD">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F0D1A"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F0D1A"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F0D1A"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F0D1A"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F0D1A"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F0D1A"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F0D1A"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F0D1A"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F0D1A"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F0D1A"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F0D1A"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F0D1A"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F0D1A"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F0D1A"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F0D1A"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F0D1A"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F0D1A"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4F75" w14:textId="77777777" w:rsidR="006E4E24" w:rsidRDefault="006E4E24">
      <w:r>
        <w:separator/>
      </w:r>
    </w:p>
    <w:p w14:paraId="71661A10" w14:textId="77777777" w:rsidR="006E4E24" w:rsidRDefault="006E4E24"/>
  </w:endnote>
  <w:endnote w:type="continuationSeparator" w:id="0">
    <w:p w14:paraId="04B95629" w14:textId="77777777" w:rsidR="006E4E24" w:rsidRDefault="006E4E24">
      <w:r>
        <w:continuationSeparator/>
      </w:r>
    </w:p>
    <w:p w14:paraId="552B030A" w14:textId="77777777" w:rsidR="006E4E24" w:rsidRDefault="006E4E24"/>
  </w:endnote>
  <w:endnote w:type="continuationNotice" w:id="1">
    <w:p w14:paraId="6D1788AC" w14:textId="77777777" w:rsidR="006E4E24" w:rsidRDefault="006E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6192"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885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A51B" w14:textId="77777777" w:rsidR="006E4E24" w:rsidRDefault="006E4E24">
      <w:r>
        <w:separator/>
      </w:r>
    </w:p>
    <w:p w14:paraId="174CE0D7" w14:textId="77777777" w:rsidR="006E4E24" w:rsidRDefault="006E4E24"/>
  </w:footnote>
  <w:footnote w:type="continuationSeparator" w:id="0">
    <w:p w14:paraId="54E6C436" w14:textId="77777777" w:rsidR="006E4E24" w:rsidRDefault="006E4E24">
      <w:r>
        <w:continuationSeparator/>
      </w:r>
    </w:p>
    <w:p w14:paraId="34022276" w14:textId="77777777" w:rsidR="006E4E24" w:rsidRDefault="006E4E24"/>
  </w:footnote>
  <w:footnote w:type="continuationNotice" w:id="1">
    <w:p w14:paraId="4175CB1C" w14:textId="77777777" w:rsidR="006E4E24" w:rsidRDefault="006E4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62336"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D072F"/>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0A76"/>
    <w:rsid w:val="00281C69"/>
    <w:rsid w:val="002824DF"/>
    <w:rsid w:val="00282796"/>
    <w:rsid w:val="00293DE9"/>
    <w:rsid w:val="0029524F"/>
    <w:rsid w:val="00296412"/>
    <w:rsid w:val="002A1C19"/>
    <w:rsid w:val="002A1D3D"/>
    <w:rsid w:val="002A3027"/>
    <w:rsid w:val="002B3CE5"/>
    <w:rsid w:val="002B62F2"/>
    <w:rsid w:val="002C4FE8"/>
    <w:rsid w:val="002D3F75"/>
    <w:rsid w:val="002D5F10"/>
    <w:rsid w:val="002F1804"/>
    <w:rsid w:val="002F4D0F"/>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058E2"/>
    <w:rsid w:val="0091530D"/>
    <w:rsid w:val="00926478"/>
    <w:rsid w:val="0093006D"/>
    <w:rsid w:val="0093469B"/>
    <w:rsid w:val="0094006B"/>
    <w:rsid w:val="009449FA"/>
    <w:rsid w:val="00950C98"/>
    <w:rsid w:val="009673BE"/>
    <w:rsid w:val="009706BB"/>
    <w:rsid w:val="00972CE1"/>
    <w:rsid w:val="00977ED3"/>
    <w:rsid w:val="00990390"/>
    <w:rsid w:val="00991F87"/>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708CC"/>
    <w:rsid w:val="00A751E9"/>
    <w:rsid w:val="00A771CC"/>
    <w:rsid w:val="00A80977"/>
    <w:rsid w:val="00A80A73"/>
    <w:rsid w:val="00A92D20"/>
    <w:rsid w:val="00A92FB3"/>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31DD"/>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4531A"/>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BF3"/>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1E73"/>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link w:val="HeaderChar"/>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 w:type="character" w:customStyle="1" w:styleId="HeaderChar">
    <w:name w:val="Header Char"/>
    <w:basedOn w:val="DefaultParagraphFont"/>
    <w:link w:val="Header"/>
    <w:rsid w:val="00280A76"/>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367607356">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38814966-45A3-4761-93CC-5C4D8DE5DE0A}">
  <ds:schemaRefs>
    <ds:schemaRef ds:uri="http://purl.org/dc/terms/"/>
    <ds:schemaRef ds:uri="http://www.w3.org/XML/1998/namespace"/>
    <ds:schemaRef ds:uri="81abece3-9c35-440e-a3be-34ebd7357f38"/>
    <ds:schemaRef ds:uri="http://schemas.microsoft.com/office/2006/documentManagement/types"/>
    <ds:schemaRef ds:uri="87a5fce7-f54d-4d4e-bba0-350bdac61fe7"/>
    <ds:schemaRef ds:uri="http://schemas.openxmlformats.org/package/2006/metadata/core-properties"/>
    <ds:schemaRef ds:uri="http://schemas.microsoft.com/sharepoint/v3"/>
    <ds:schemaRef ds:uri="f572e1df-aeb1-4ade-96d0-66557f15ac59"/>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713</TotalTime>
  <Pages>23</Pages>
  <Words>13136</Words>
  <Characters>76263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2025-06-02T23:34:00Z</dcterms:created>
  <dcterms:modified xsi:type="dcterms:W3CDTF">2025-06-03T11:25:00Z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