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3B3336D4"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w:t>
      </w:r>
      <w:r w:rsidR="00242770" w:rsidRPr="00242770">
        <w:t xml:space="preserve"> </w:t>
      </w:r>
      <w:proofErr w:type="gramStart"/>
      <w:r w:rsidR="00242770" w:rsidRPr="00242770">
        <w:rPr>
          <w:rFonts w:ascii="Arial Narrow" w:hAnsi="Arial Narrow"/>
          <w:sz w:val="22"/>
          <w:szCs w:val="22"/>
          <w:u w:val="single"/>
        </w:rPr>
        <w:t>Hawaii  SPE</w:t>
      </w:r>
      <w:proofErr w:type="gramEnd"/>
      <w:r w:rsidR="00242770" w:rsidRPr="00242770">
        <w:rPr>
          <w:rFonts w:ascii="Arial Narrow" w:hAnsi="Arial Narrow"/>
          <w:sz w:val="22"/>
          <w:szCs w:val="22"/>
          <w:u w:val="single"/>
        </w:rPr>
        <w:t>8E323D0014</w:t>
      </w:r>
      <w:r>
        <w:rPr>
          <w:rFonts w:ascii="Arial Narrow" w:hAnsi="Arial Narrow"/>
          <w:sz w:val="22"/>
          <w:szCs w:val="22"/>
          <w:u w:val="single"/>
        </w:rPr>
        <w:t>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000000"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000000"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000000"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7B2F78D8" w:rsidR="00391C6E" w:rsidRDefault="00000000"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Content>
          <w:r w:rsidR="0076075A">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000000"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000000"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000000"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000000"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000000"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000000"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000000"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000000"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0C2BB387" w:rsidR="00611266" w:rsidRPr="001E1BE7" w:rsidRDefault="00000000" w:rsidP="00797651">
      <w:pPr>
        <w:suppressAutoHyphens/>
        <w:spacing w:before="60" w:after="60"/>
        <w:ind w:left="2160" w:hanging="1440"/>
        <w:rPr>
          <w:b w:val="0"/>
          <w:sz w:val="18"/>
          <w:szCs w:val="18"/>
        </w:rPr>
      </w:pPr>
      <w:sdt>
        <w:sdtPr>
          <w:rPr>
            <w:b w:val="0"/>
            <w:sz w:val="18"/>
            <w:szCs w:val="18"/>
          </w:rPr>
          <w:id w:val="929616203"/>
          <w14:checkbox>
            <w14:checked w14:val="0"/>
            <w14:checkedState w14:val="2612" w14:font="MS Gothic"/>
            <w14:uncheckedState w14:val="2610" w14:font="MS Gothic"/>
          </w14:checkbox>
        </w:sdtPr>
        <w:sdtContent>
          <w:r w:rsidR="009149F2">
            <w:rPr>
              <w:rFonts w:ascii="MS Gothic" w:eastAsia="MS Gothic" w:hAnsi="MS Gothic" w:hint="eastAsia"/>
              <w:b w:val="0"/>
              <w:sz w:val="18"/>
              <w:szCs w:val="18"/>
            </w:rPr>
            <w:t>☐</w:t>
          </w:r>
        </w:sdtContent>
      </w:sdt>
      <w:r w:rsidR="00611266" w:rsidRPr="00611266">
        <w:rPr>
          <w:rFonts w:eastAsia="MS Gothic"/>
          <w:b w:val="0"/>
          <w:sz w:val="18"/>
          <w:szCs w:val="18"/>
        </w:rPr>
        <w:t xml:space="preserve"> </w:t>
      </w:r>
      <w:r w:rsidR="00611266" w:rsidRPr="00611266">
        <w:rPr>
          <w:b w:val="0"/>
          <w:sz w:val="18"/>
          <w:szCs w:val="18"/>
        </w:rPr>
        <w:t xml:space="preserve"> </w:t>
      </w:r>
    </w:p>
    <w:p w14:paraId="1F9D1A93" w14:textId="2B29E49F" w:rsidR="00611266" w:rsidRPr="001E1BE7" w:rsidRDefault="00000000"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000000"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000000"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1C3FF82E" w:rsidR="00611266" w:rsidRPr="001E1BE7" w:rsidRDefault="00000000"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Content>
          <w:r w:rsidR="006468ED">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000000"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000000"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000000"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000000"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000000"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000000"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000000"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000000"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000000"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000000"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000000"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000000"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000000"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000000"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000000"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000000"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000000"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000000"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000000"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000000"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000000"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1533" w14:textId="77777777" w:rsidR="00223974" w:rsidRDefault="00223974">
      <w:r>
        <w:separator/>
      </w:r>
    </w:p>
    <w:p w14:paraId="5A74F614" w14:textId="77777777" w:rsidR="00223974" w:rsidRDefault="00223974"/>
  </w:endnote>
  <w:endnote w:type="continuationSeparator" w:id="0">
    <w:p w14:paraId="3786A9ED" w14:textId="77777777" w:rsidR="00223974" w:rsidRDefault="00223974">
      <w:r>
        <w:continuationSeparator/>
      </w:r>
    </w:p>
    <w:p w14:paraId="4431A8B6" w14:textId="77777777" w:rsidR="00223974" w:rsidRDefault="00223974"/>
  </w:endnote>
  <w:endnote w:type="continuationNotice" w:id="1">
    <w:p w14:paraId="7A9D0593" w14:textId="77777777" w:rsidR="00223974" w:rsidRDefault="00223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6DE4" w14:textId="77777777" w:rsidR="00223974" w:rsidRDefault="00223974">
      <w:r>
        <w:separator/>
      </w:r>
    </w:p>
    <w:p w14:paraId="51908E62" w14:textId="77777777" w:rsidR="00223974" w:rsidRDefault="00223974"/>
  </w:footnote>
  <w:footnote w:type="continuationSeparator" w:id="0">
    <w:p w14:paraId="3E403571" w14:textId="77777777" w:rsidR="00223974" w:rsidRDefault="00223974">
      <w:r>
        <w:continuationSeparator/>
      </w:r>
    </w:p>
    <w:p w14:paraId="404EFE93" w14:textId="77777777" w:rsidR="00223974" w:rsidRDefault="00223974"/>
  </w:footnote>
  <w:footnote w:type="continuationNotice" w:id="1">
    <w:p w14:paraId="77C42F65" w14:textId="77777777" w:rsidR="00223974" w:rsidRDefault="00223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23974"/>
    <w:rsid w:val="00235BF4"/>
    <w:rsid w:val="00240E5A"/>
    <w:rsid w:val="002420A7"/>
    <w:rsid w:val="00242770"/>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8ED"/>
    <w:rsid w:val="00646D72"/>
    <w:rsid w:val="00647049"/>
    <w:rsid w:val="00660459"/>
    <w:rsid w:val="006617DF"/>
    <w:rsid w:val="006645B8"/>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075A"/>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6478"/>
    <w:rsid w:val="0093006D"/>
    <w:rsid w:val="0093469B"/>
    <w:rsid w:val="0094006B"/>
    <w:rsid w:val="009449FA"/>
    <w:rsid w:val="00950C98"/>
    <w:rsid w:val="009673BE"/>
    <w:rsid w:val="009706BB"/>
    <w:rsid w:val="00972CE1"/>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3.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4.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5.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6.xml><?xml version="1.0" encoding="utf-8"?>
<ds:datastoreItem xmlns:ds="http://schemas.openxmlformats.org/officeDocument/2006/customXml" ds:itemID="{3E464573-FD8E-4F67-A74E-61E91D1A2DAD}">
  <ds:schemaRefs/>
</ds:datastoreItem>
</file>

<file path=docProps/app.xml><?xml version="1.0" encoding="utf-8"?>
<Properties xmlns="http://schemas.openxmlformats.org/officeDocument/2006/extended-properties" xmlns:vt="http://schemas.openxmlformats.org/officeDocument/2006/docPropsVTypes">
  <Template>template</Template>
  <TotalTime>51</TotalTime>
  <Pages>23</Pages>
  <Words>13331</Words>
  <Characters>75990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8</cp:revision>
  <cp:lastPrinted>2024-04-05T20:29:00Z</cp:lastPrinted>
  <dcterms:created xsi:type="dcterms:W3CDTF">2025-02-03T21:23:00Z</dcterms:created>
  <dcterms:modified xsi:type="dcterms:W3CDTF">2025-02-04T21:49:00Z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