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4AA356F9"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__</w:t>
      </w:r>
      <w:r w:rsidR="00E92378" w:rsidRPr="00E92378">
        <w:t xml:space="preserve"> </w:t>
      </w:r>
      <w:r w:rsidR="00E92378" w:rsidRPr="00E92378">
        <w:rPr>
          <w:rFonts w:ascii="Arial Narrow" w:hAnsi="Arial Narrow"/>
          <w:sz w:val="22"/>
          <w:szCs w:val="22"/>
          <w:u w:val="single"/>
        </w:rPr>
        <w:t>Hawaii SPE8E324D0010____________</w:t>
      </w:r>
      <w:r>
        <w:rPr>
          <w:rFonts w:ascii="Arial Narrow" w:hAnsi="Arial Narrow"/>
          <w:sz w:val="22"/>
          <w:szCs w:val="22"/>
          <w:u w:val="single"/>
        </w:rPr>
        <w:t>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000000"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000000"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000000"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7547C08D" w:rsidR="00391C6E" w:rsidRDefault="00000000"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Content>
          <w:r w:rsidR="001965FA">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000000"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000000"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000000"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5428722" w:rsidR="006823A0" w:rsidRDefault="00000000" w:rsidP="001631E2">
      <w:pPr>
        <w:pStyle w:val="Normal0"/>
        <w:spacing w:after="80"/>
        <w:ind w:left="1980" w:hanging="1260"/>
        <w:jc w:val="both"/>
        <w:rPr>
          <w:sz w:val="18"/>
          <w:szCs w:val="18"/>
        </w:rPr>
      </w:pPr>
      <w:sdt>
        <w:sdtPr>
          <w:rPr>
            <w:sz w:val="18"/>
            <w:szCs w:val="18"/>
          </w:rPr>
          <w:id w:val="266200513"/>
          <w14:checkbox>
            <w14:checked w14:val="1"/>
            <w14:checkedState w14:val="2612" w14:font="MS Gothic"/>
            <w14:uncheckedState w14:val="2610" w14:font="MS Gothic"/>
          </w14:checkbox>
        </w:sdtPr>
        <w:sdtContent>
          <w:r w:rsidR="001965FA">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000000"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000000"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000000"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000000"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0C2BB387" w:rsidR="00611266" w:rsidRPr="001E1BE7" w:rsidRDefault="00000000" w:rsidP="00797651">
      <w:pPr>
        <w:suppressAutoHyphens/>
        <w:spacing w:before="60" w:after="60"/>
        <w:ind w:left="2160" w:hanging="1440"/>
        <w:rPr>
          <w:b w:val="0"/>
          <w:sz w:val="18"/>
          <w:szCs w:val="18"/>
        </w:rPr>
      </w:pPr>
      <w:sdt>
        <w:sdtPr>
          <w:rPr>
            <w:b w:val="0"/>
            <w:sz w:val="18"/>
            <w:szCs w:val="18"/>
          </w:rPr>
          <w:id w:val="929616203"/>
          <w14:checkbox>
            <w14:checked w14:val="0"/>
            <w14:checkedState w14:val="2612" w14:font="MS Gothic"/>
            <w14:uncheckedState w14:val="2610" w14:font="MS Gothic"/>
          </w14:checkbox>
        </w:sdtPr>
        <w:sdtContent>
          <w:r w:rsidR="009149F2">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w:t>
      </w:r>
    </w:p>
    <w:p w14:paraId="1F9D1A93" w14:textId="2B29E49F" w:rsidR="00611266" w:rsidRPr="001E1BE7" w:rsidRDefault="00000000"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000000"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000000"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65EA0A40" w:rsidR="00611266" w:rsidRPr="001E1BE7" w:rsidRDefault="00000000"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Content>
          <w:r w:rsidR="001965FA">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000000"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000000"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000000"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000000"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000000"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000000"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000000"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000000"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000000"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000000"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000000"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000000"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000000"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000000"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000000"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000000"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000000"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000000"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000000"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000000"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000000"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4019" w14:textId="77777777" w:rsidR="006A1501" w:rsidRDefault="006A1501">
      <w:r>
        <w:separator/>
      </w:r>
    </w:p>
    <w:p w14:paraId="5B95C0CB" w14:textId="77777777" w:rsidR="006A1501" w:rsidRDefault="006A1501"/>
  </w:endnote>
  <w:endnote w:type="continuationSeparator" w:id="0">
    <w:p w14:paraId="1F24E961" w14:textId="77777777" w:rsidR="006A1501" w:rsidRDefault="006A1501">
      <w:r>
        <w:continuationSeparator/>
      </w:r>
    </w:p>
    <w:p w14:paraId="6619F6EB" w14:textId="77777777" w:rsidR="006A1501" w:rsidRDefault="006A1501"/>
  </w:endnote>
  <w:endnote w:type="continuationNotice" w:id="1">
    <w:p w14:paraId="7E2AEF9D" w14:textId="77777777" w:rsidR="006A1501" w:rsidRDefault="006A1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1666" w14:textId="77777777" w:rsidR="006A1501" w:rsidRDefault="006A1501">
      <w:r>
        <w:separator/>
      </w:r>
    </w:p>
    <w:p w14:paraId="0790EB66" w14:textId="77777777" w:rsidR="006A1501" w:rsidRDefault="006A1501"/>
  </w:footnote>
  <w:footnote w:type="continuationSeparator" w:id="0">
    <w:p w14:paraId="5F881BBD" w14:textId="77777777" w:rsidR="006A1501" w:rsidRDefault="006A1501">
      <w:r>
        <w:continuationSeparator/>
      </w:r>
    </w:p>
    <w:p w14:paraId="039D174D" w14:textId="77777777" w:rsidR="006A1501" w:rsidRDefault="006A1501"/>
  </w:footnote>
  <w:footnote w:type="continuationNotice" w:id="1">
    <w:p w14:paraId="064EF9D0" w14:textId="77777777" w:rsidR="006A1501" w:rsidRDefault="006A15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5FA"/>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1501"/>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4974"/>
    <w:rsid w:val="00D87AF0"/>
    <w:rsid w:val="00D90F0B"/>
    <w:rsid w:val="00D910E9"/>
    <w:rsid w:val="00D95CB0"/>
    <w:rsid w:val="00D97C47"/>
    <w:rsid w:val="00DB2669"/>
    <w:rsid w:val="00DB793B"/>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237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mso-contentType ?>
<FormTemplates>
  <Display>DocumentLibraryForm</Display>
  <Edit>DocumentLibraryForm</Edit>
  <New>DocumentLibraryForm</New>
  <MobileDisplayFormUrl/>
  <MobileEditFormUrl/>
  <MobileNewFormUrl/>
</FormTemplates>
</file>

<file path=customXml/itemProps1.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3.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4.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5.xml><?xml version="1.0" encoding="utf-8"?>
<ds:datastoreItem xmlns:ds="http://schemas.openxmlformats.org/officeDocument/2006/customXml" ds:itemID="{DC41F694-98A3-4775-8A55-1B6952B9FF17}">
  <ds:schemaRefs>
    <ds:schemaRef ds:uri="http://schemas.microsoft.com/sharepoint/v3/contenttype/forms/url"/>
  </ds:schemaRefs>
</ds:datastoreItem>
</file>

<file path=customXml/itemProps6.xml><?xml version="1.0" encoding="utf-8"?>
<ds:datastoreItem xmlns:ds="http://schemas.openxmlformats.org/officeDocument/2006/customXml" ds:itemID="{3E464573-FD8E-4F67-A74E-61E91D1A2DAD}">
  <ds:schemaRefs/>
</ds:datastoreItem>
</file>

<file path=docProps/app.xml><?xml version="1.0" encoding="utf-8"?>
<Properties xmlns="http://schemas.openxmlformats.org/officeDocument/2006/extended-properties" xmlns:vt="http://schemas.openxmlformats.org/officeDocument/2006/docPropsVTypes">
  <Template>template</Template>
  <TotalTime>50</TotalTime>
  <Pages>23</Pages>
  <Words>13333</Words>
  <Characters>75999</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7</cp:revision>
  <cp:lastPrinted>2024-04-05T20:29:00Z</cp:lastPrinted>
  <dcterms:created xsi:type="dcterms:W3CDTF">2025-02-03T21:23:00Z</dcterms:created>
  <dcterms:modified xsi:type="dcterms:W3CDTF">2025-02-04T21:53:00Z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