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543618EE" w:rsidR="00D03233" w:rsidRDefault="00690F63" w:rsidP="00B431D3">
      <w:pPr>
        <w:pStyle w:val="Header"/>
        <w:tabs>
          <w:tab w:val="right" w:pos="8760"/>
        </w:tabs>
        <w:jc w:val="right"/>
        <w:rPr>
          <w:rFonts w:ascii="Arial Narrow" w:hAnsi="Arial Narrow"/>
          <w:b/>
          <w:bCs/>
          <w:sz w:val="22"/>
          <w:szCs w:val="22"/>
          <w:u w:val="single"/>
        </w:rPr>
      </w:pPr>
      <w:r w:rsidRPr="00690F63">
        <w:rPr>
          <w:rFonts w:ascii="Arial Narrow" w:hAnsi="Arial Narrow"/>
          <w:b/>
          <w:bCs/>
          <w:sz w:val="22"/>
          <w:szCs w:val="22"/>
          <w:u w:val="single"/>
        </w:rPr>
        <w:t xml:space="preserve">MRO </w:t>
      </w:r>
      <w:proofErr w:type="gramStart"/>
      <w:r w:rsidRPr="00690F63">
        <w:rPr>
          <w:rFonts w:ascii="Arial Narrow" w:hAnsi="Arial Narrow"/>
          <w:b/>
          <w:bCs/>
          <w:sz w:val="22"/>
          <w:szCs w:val="22"/>
          <w:u w:val="single"/>
        </w:rPr>
        <w:t>South West</w:t>
      </w:r>
      <w:proofErr w:type="gramEnd"/>
      <w:r w:rsidRPr="00690F63">
        <w:rPr>
          <w:rFonts w:ascii="Arial Narrow" w:hAnsi="Arial Narrow"/>
          <w:b/>
          <w:bCs/>
          <w:sz w:val="22"/>
          <w:szCs w:val="22"/>
          <w:u w:val="single"/>
        </w:rPr>
        <w:t xml:space="preserve"> End Use Program </w:t>
      </w:r>
      <w:r w:rsidR="00076809" w:rsidRPr="00076809">
        <w:rPr>
          <w:rFonts w:ascii="Arial Narrow" w:hAnsi="Arial Narrow"/>
          <w:b/>
          <w:bCs/>
          <w:sz w:val="22"/>
          <w:szCs w:val="22"/>
          <w:u w:val="single"/>
        </w:rPr>
        <w:t>SPE8E3-26-D-0004</w:t>
      </w:r>
    </w:p>
    <w:p w14:paraId="31D5BCA8" w14:textId="77777777" w:rsidR="00690F63" w:rsidRPr="0051374F" w:rsidRDefault="00690F6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lastRenderedPageBreak/>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lastRenderedPageBreak/>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w:t>
      </w:r>
      <w:r w:rsidRPr="00B64861">
        <w:rPr>
          <w:rFonts w:ascii="Times New Roman" w:hAnsi="Times New Roman"/>
          <w:b w:val="0"/>
          <w:szCs w:val="18"/>
        </w:rPr>
        <w:lastRenderedPageBreak/>
        <w:t xml:space="preserve">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lastRenderedPageBreak/>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lastRenderedPageBreak/>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lastRenderedPageBreak/>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lastRenderedPageBreak/>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lastRenderedPageBreak/>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00000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lastRenderedPageBreak/>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The </w:t>
      </w:r>
      <w:r w:rsidRPr="008E50D2">
        <w:rPr>
          <w:rFonts w:ascii="Times New Roman" w:hAnsi="Times New Roman" w:cs="Times New Roman"/>
          <w:color w:val="auto"/>
          <w:sz w:val="18"/>
          <w:szCs w:val="18"/>
        </w:rPr>
        <w:lastRenderedPageBreak/>
        <w:t>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4102D8FA" w:rsidR="00391C6E" w:rsidRPr="00391C6E" w:rsidRDefault="00000000"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Content>
          <w:r w:rsidR="005D222B">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1EACF236"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1"/>
            <w14:checkedState w14:val="2612" w14:font="MS Gothic"/>
            <w14:uncheckedState w14:val="2610" w14:font="MS Gothic"/>
          </w14:checkbox>
        </w:sdtPr>
        <w:sdtContent>
          <w:r w:rsidR="006C0E75">
            <w:rPr>
              <w:rFonts w:ascii="MS Gothic" w:eastAsia="MS Gothic" w:hAnsi="MS Gothic" w:hint="eastAsia"/>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00000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0AE77729" w:rsidR="00391C6E" w:rsidRDefault="00000000"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Content>
          <w:r w:rsidR="006C0E75">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00000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000000"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00000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000000"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000000"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000000"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00000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w:t>
      </w:r>
      <w:r w:rsidRPr="008E50D2">
        <w:rPr>
          <w:rFonts w:ascii="Times New Roman" w:hAnsi="Times New Roman" w:cs="Times New Roman"/>
          <w:color w:val="auto"/>
          <w:sz w:val="18"/>
          <w:szCs w:val="18"/>
        </w:rPr>
        <w:lastRenderedPageBreak/>
        <w:t xml:space="preserve">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0DAF28A" w:rsidR="001631E2" w:rsidRPr="001631E2" w:rsidRDefault="0000000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Content>
          <w:r w:rsidR="005D222B">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lastRenderedPageBreak/>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lastRenderedPageBreak/>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000000"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01162926" w:rsidR="00611266" w:rsidRPr="001E1BE7" w:rsidRDefault="00000000"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Content>
          <w:r w:rsidR="00076809">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78A08723" w:rsidR="00611266" w:rsidRPr="001E1BE7" w:rsidRDefault="0000000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Content>
          <w:r w:rsidR="00076809">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1748B02B" w:rsidR="00611266" w:rsidRPr="001E1BE7" w:rsidRDefault="0000000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Content>
          <w:r w:rsidR="005D222B">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00000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00000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00000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00000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00000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000000"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lastRenderedPageBreak/>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00000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000000"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00000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00000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00000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00000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00000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00000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000000"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lastRenderedPageBreak/>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00000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000000"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lastRenderedPageBreak/>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000000"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00000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00000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lastRenderedPageBreak/>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000000"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854C" w14:textId="77777777" w:rsidR="00D319FB" w:rsidRDefault="00D319FB">
      <w:r>
        <w:separator/>
      </w:r>
    </w:p>
    <w:p w14:paraId="7C2A9710" w14:textId="77777777" w:rsidR="00D319FB" w:rsidRDefault="00D319FB"/>
  </w:endnote>
  <w:endnote w:type="continuationSeparator" w:id="0">
    <w:p w14:paraId="4ED7DDAB" w14:textId="77777777" w:rsidR="00D319FB" w:rsidRDefault="00D319FB">
      <w:r>
        <w:continuationSeparator/>
      </w:r>
    </w:p>
    <w:p w14:paraId="4A5FC309" w14:textId="77777777" w:rsidR="00D319FB" w:rsidRDefault="00D319FB"/>
  </w:endnote>
  <w:endnote w:type="continuationNotice" w:id="1">
    <w:p w14:paraId="1FC4A7EA" w14:textId="77777777" w:rsidR="00D319FB" w:rsidRDefault="00D3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B78B" w14:textId="77777777" w:rsidR="00D319FB" w:rsidRDefault="00D319FB">
      <w:r>
        <w:separator/>
      </w:r>
    </w:p>
    <w:p w14:paraId="3D8D3C5E" w14:textId="77777777" w:rsidR="00D319FB" w:rsidRDefault="00D319FB"/>
  </w:footnote>
  <w:footnote w:type="continuationSeparator" w:id="0">
    <w:p w14:paraId="50358FA0" w14:textId="77777777" w:rsidR="00D319FB" w:rsidRDefault="00D319FB">
      <w:r>
        <w:continuationSeparator/>
      </w:r>
    </w:p>
    <w:p w14:paraId="31D3CDDC" w14:textId="77777777" w:rsidR="00D319FB" w:rsidRDefault="00D319FB"/>
  </w:footnote>
  <w:footnote w:type="continuationNotice" w:id="1">
    <w:p w14:paraId="35972DC0" w14:textId="77777777" w:rsidR="00D319FB" w:rsidRDefault="00D31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6809"/>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CC8"/>
    <w:rsid w:val="00367DEF"/>
    <w:rsid w:val="003722DB"/>
    <w:rsid w:val="00372432"/>
    <w:rsid w:val="00391C6E"/>
    <w:rsid w:val="00395CE1"/>
    <w:rsid w:val="003A39EE"/>
    <w:rsid w:val="003A726E"/>
    <w:rsid w:val="003B0873"/>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222B"/>
    <w:rsid w:val="005D4508"/>
    <w:rsid w:val="005D5A15"/>
    <w:rsid w:val="005D6DD2"/>
    <w:rsid w:val="005E0CAF"/>
    <w:rsid w:val="005E2FB6"/>
    <w:rsid w:val="005E4BB8"/>
    <w:rsid w:val="005F7536"/>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0F63"/>
    <w:rsid w:val="006924F4"/>
    <w:rsid w:val="006941EC"/>
    <w:rsid w:val="00695855"/>
    <w:rsid w:val="006A0DF4"/>
    <w:rsid w:val="006A56CD"/>
    <w:rsid w:val="006A61FA"/>
    <w:rsid w:val="006A6B41"/>
    <w:rsid w:val="006C0E75"/>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319FB"/>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4966-45A3-4761-93CC-5C4D8DE5DE0A}">
  <ds:schemaRefs>
    <ds:schemaRef ds:uri="http://schemas.microsoft.com/office/2006/metadata/properties"/>
    <ds:schemaRef ds:uri="http://schemas.microsoft.com/office/infopath/2007/PartnerControls"/>
    <ds:schemaRef ds:uri="87a5fce7-f54d-4d4e-bba0-350bdac61fe7"/>
    <ds:schemaRef ds:uri="http://schemas.microsoft.com/sharepoint/v3"/>
    <ds:schemaRef ds:uri="81abece3-9c35-440e-a3be-34ebd7357f38"/>
  </ds:schemaRefs>
</ds:datastoreItem>
</file>

<file path=customXml/itemProps2.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3.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6.xml><?xml version="1.0" encoding="utf-8"?>
<ds:datastoreItem xmlns:ds="http://schemas.openxmlformats.org/officeDocument/2006/customXml" ds:itemID="{3E464573-FD8E-4F67-A74E-61E91D1A2DAD}">
  <ds:schemaRefs/>
</ds:datastoreItem>
</file>

<file path=customXml/itemProps7.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TotalTime>
  <Pages>23</Pages>
  <Words>13068</Words>
  <Characters>75538</Characters>
  <Application>Microsoft Office Word</Application>
  <DocSecurity>0</DocSecurity>
  <Lines>1049</Lines>
  <Paragraphs>628</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2</cp:revision>
  <cp:lastPrinted>2024-04-05T20:29:00Z</cp:lastPrinted>
  <dcterms:created xsi:type="dcterms:W3CDTF">2026-02-26T20:59:00Z</dcterms:created>
  <dcterms:modified xsi:type="dcterms:W3CDTF">2026-02-26T20:59:00Z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