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7A6ABF3" w:rsidR="00B431D3" w:rsidRDefault="00683C4A" w:rsidP="00B431D3">
      <w:pPr>
        <w:pStyle w:val="Header"/>
        <w:tabs>
          <w:tab w:val="right" w:pos="8760"/>
        </w:tabs>
        <w:jc w:val="right"/>
        <w:rPr>
          <w:rFonts w:ascii="Arial Narrow" w:hAnsi="Arial Narrow"/>
          <w:b/>
          <w:color w:val="333399"/>
          <w:u w:val="single"/>
        </w:rPr>
      </w:pPr>
      <w:proofErr w:type="gramStart"/>
      <w:r w:rsidRPr="0082311D">
        <w:rPr>
          <w:rFonts w:ascii="Arial Narrow" w:hAnsi="Arial Narrow"/>
          <w:sz w:val="22"/>
          <w:szCs w:val="22"/>
          <w:u w:val="single"/>
        </w:rPr>
        <w:t>Hawaii  SPE</w:t>
      </w:r>
      <w:proofErr w:type="gramEnd"/>
      <w:r w:rsidRPr="0082311D">
        <w:rPr>
          <w:rFonts w:ascii="Arial Narrow" w:hAnsi="Arial Narrow"/>
          <w:sz w:val="22"/>
          <w:szCs w:val="22"/>
          <w:u w:val="single"/>
        </w:rPr>
        <w:t>8E322D0006</w:t>
      </w:r>
      <w:r w:rsidR="002A3027">
        <w:rPr>
          <w:rFonts w:ascii="Arial Narrow" w:hAnsi="Arial Narrow"/>
          <w:sz w:val="22"/>
          <w:szCs w:val="22"/>
          <w:u w:val="single"/>
        </w:rPr>
        <w:t>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FD717D"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FD717D"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FD717D"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01211F19" w:rsidR="00391C6E" w:rsidRDefault="00FD717D"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683C4A">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FD717D"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FD717D"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FD717D"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FD717D"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FD717D"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FD717D"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FD717D"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FD717D"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FD717D"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FD717D"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FD717D"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FD717D"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0B919EB3" w:rsidR="00611266" w:rsidRPr="001E1BE7" w:rsidRDefault="00FD717D"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FD717D"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FD717D"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FD717D"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FD717D"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FD717D"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FD717D"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FD717D"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FD717D"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FD717D"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FD717D"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FD717D"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FD717D"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FD717D"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FD717D"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FD717D"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FD717D"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FD717D"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FD717D"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FD717D"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FD717D"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FD717D"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BBAE" w14:textId="77777777" w:rsidR="007038D8" w:rsidRDefault="007038D8">
      <w:r>
        <w:separator/>
      </w:r>
    </w:p>
    <w:p w14:paraId="5F0CAC8B" w14:textId="77777777" w:rsidR="007038D8" w:rsidRDefault="007038D8"/>
  </w:endnote>
  <w:endnote w:type="continuationSeparator" w:id="0">
    <w:p w14:paraId="49B3AD66" w14:textId="77777777" w:rsidR="007038D8" w:rsidRDefault="007038D8">
      <w:r>
        <w:continuationSeparator/>
      </w:r>
    </w:p>
    <w:p w14:paraId="0D100F4E" w14:textId="77777777" w:rsidR="007038D8" w:rsidRDefault="007038D8"/>
  </w:endnote>
  <w:endnote w:type="continuationNotice" w:id="1">
    <w:p w14:paraId="5E71865B" w14:textId="77777777" w:rsidR="007038D8" w:rsidRDefault="00703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DF9B" w14:textId="77777777" w:rsidR="007038D8" w:rsidRDefault="007038D8">
      <w:r>
        <w:separator/>
      </w:r>
    </w:p>
    <w:p w14:paraId="5C5EE95D" w14:textId="77777777" w:rsidR="007038D8" w:rsidRDefault="007038D8"/>
  </w:footnote>
  <w:footnote w:type="continuationSeparator" w:id="0">
    <w:p w14:paraId="61E02384" w14:textId="77777777" w:rsidR="007038D8" w:rsidRDefault="007038D8">
      <w:r>
        <w:continuationSeparator/>
      </w:r>
    </w:p>
    <w:p w14:paraId="6EBF6BBF" w14:textId="77777777" w:rsidR="007038D8" w:rsidRDefault="007038D8"/>
  </w:footnote>
  <w:footnote w:type="continuationNotice" w:id="1">
    <w:p w14:paraId="40AAC9AC" w14:textId="77777777" w:rsidR="007038D8" w:rsidRDefault="00703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83C4A"/>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D717D"/>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13127</Words>
  <Characters>76199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7</cp:revision>
  <cp:lastPrinted>2024-04-05T20:29:00Z</cp:lastPrinted>
  <dcterms:created xsi:type="dcterms:W3CDTF">2025-02-03T21:23:00Z</dcterms:created>
  <dcterms:modified xsi:type="dcterms:W3CDTF">2025-02-04T21:45:00Z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