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0738F957" w:rsidR="00B431D3" w:rsidRDefault="00B54349" w:rsidP="00B431D3">
      <w:pPr>
        <w:pStyle w:val="Header"/>
        <w:tabs>
          <w:tab w:val="right" w:pos="8760"/>
        </w:tabs>
        <w:jc w:val="right"/>
        <w:rPr>
          <w:rFonts w:ascii="Arial Narrow" w:hAnsi="Arial Narrow"/>
          <w:b/>
          <w:color w:val="333399"/>
          <w:u w:val="single"/>
        </w:rPr>
      </w:pPr>
      <w:r w:rsidRPr="00B54349">
        <w:rPr>
          <w:rFonts w:ascii="Arial Narrow" w:hAnsi="Arial Narrow"/>
          <w:sz w:val="22"/>
          <w:szCs w:val="22"/>
          <w:u w:val="single"/>
        </w:rPr>
        <w:t>FSG-80 -Contract SPE8ES-24-D-0005</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lastRenderedPageBreak/>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lastRenderedPageBreak/>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w:t>
      </w:r>
      <w:r w:rsidRPr="00B64861">
        <w:rPr>
          <w:rFonts w:ascii="Times New Roman" w:hAnsi="Times New Roman"/>
          <w:b w:val="0"/>
          <w:szCs w:val="18"/>
        </w:rPr>
        <w:lastRenderedPageBreak/>
        <w:t xml:space="preserve">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lastRenderedPageBreak/>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lastRenderedPageBreak/>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lastRenderedPageBreak/>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lastRenderedPageBreak/>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lastRenderedPageBreak/>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00000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lastRenderedPageBreak/>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The </w:t>
      </w:r>
      <w:r w:rsidRPr="008E50D2">
        <w:rPr>
          <w:rFonts w:ascii="Times New Roman" w:hAnsi="Times New Roman" w:cs="Times New Roman"/>
          <w:color w:val="auto"/>
          <w:sz w:val="18"/>
          <w:szCs w:val="18"/>
        </w:rPr>
        <w:lastRenderedPageBreak/>
        <w:t>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000000"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00000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5328E24F" w:rsidR="00391C6E" w:rsidRDefault="00000000"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Content>
          <w:r w:rsidR="00AB2B95">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00000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000000"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00000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000000"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000000"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000000"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00000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w:t>
      </w:r>
      <w:r w:rsidRPr="008E50D2">
        <w:rPr>
          <w:rFonts w:ascii="Times New Roman" w:hAnsi="Times New Roman" w:cs="Times New Roman"/>
          <w:color w:val="auto"/>
          <w:sz w:val="18"/>
          <w:szCs w:val="18"/>
        </w:rPr>
        <w:lastRenderedPageBreak/>
        <w:t xml:space="preserve">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4658F4B3" w:rsidR="001631E2" w:rsidRPr="001631E2" w:rsidRDefault="0000000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Content>
          <w:r w:rsidR="00B54349">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lastRenderedPageBreak/>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lastRenderedPageBreak/>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000000"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000000"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00000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7F4C55F4" w:rsidR="00611266" w:rsidRPr="001E1BE7" w:rsidRDefault="0000000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Content>
          <w:r w:rsidR="003A1EA3">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00000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00000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00000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00000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00000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000000"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lastRenderedPageBreak/>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00000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000000"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00000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00000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00000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00000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00000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00000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000000"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lastRenderedPageBreak/>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00000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000000"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lastRenderedPageBreak/>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000000"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00000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00000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lastRenderedPageBreak/>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000000"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7950" w14:textId="77777777" w:rsidR="006877C7" w:rsidRDefault="006877C7">
      <w:r>
        <w:separator/>
      </w:r>
    </w:p>
    <w:p w14:paraId="7B1EEC0B" w14:textId="77777777" w:rsidR="006877C7" w:rsidRDefault="006877C7"/>
  </w:endnote>
  <w:endnote w:type="continuationSeparator" w:id="0">
    <w:p w14:paraId="2DE4A36A" w14:textId="77777777" w:rsidR="006877C7" w:rsidRDefault="006877C7">
      <w:r>
        <w:continuationSeparator/>
      </w:r>
    </w:p>
    <w:p w14:paraId="375DF60C" w14:textId="77777777" w:rsidR="006877C7" w:rsidRDefault="006877C7"/>
  </w:endnote>
  <w:endnote w:type="continuationNotice" w:id="1">
    <w:p w14:paraId="798F36D0" w14:textId="77777777" w:rsidR="006877C7" w:rsidRDefault="0068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9DFD" w14:textId="77777777" w:rsidR="006877C7" w:rsidRDefault="006877C7">
      <w:r>
        <w:separator/>
      </w:r>
    </w:p>
    <w:p w14:paraId="1A27DC56" w14:textId="77777777" w:rsidR="006877C7" w:rsidRDefault="006877C7"/>
  </w:footnote>
  <w:footnote w:type="continuationSeparator" w:id="0">
    <w:p w14:paraId="5DB6F8C0" w14:textId="77777777" w:rsidR="006877C7" w:rsidRDefault="006877C7">
      <w:r>
        <w:continuationSeparator/>
      </w:r>
    </w:p>
    <w:p w14:paraId="4F71CF6A" w14:textId="77777777" w:rsidR="006877C7" w:rsidRDefault="006877C7"/>
  </w:footnote>
  <w:footnote w:type="continuationNotice" w:id="1">
    <w:p w14:paraId="12C8B6AB" w14:textId="77777777" w:rsidR="006877C7" w:rsidRDefault="00687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1EA3"/>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239E"/>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877C7"/>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A5238"/>
    <w:rsid w:val="00AB21AF"/>
    <w:rsid w:val="00AB2B95"/>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54349"/>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LongProperties xmlns="http://schemas.microsoft.com/office/2006/metadata/long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Props1.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3.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4.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5.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6.xml><?xml version="1.0" encoding="utf-8"?>
<ds:datastoreItem xmlns:ds="http://schemas.openxmlformats.org/officeDocument/2006/customXml" ds:itemID="{3E464573-FD8E-4F67-A74E-61E91D1A2DAD}">
  <ds:schemaRefs/>
</ds:datastoreItem>
</file>

<file path=customXml/itemProps7.xml><?xml version="1.0" encoding="utf-8"?>
<ds:datastoreItem xmlns:ds="http://schemas.openxmlformats.org/officeDocument/2006/customXml" ds:itemID="{38814966-45A3-4761-93CC-5C4D8DE5DE0A}">
  <ds:schemaRefs>
    <ds:schemaRef ds:uri="http://schemas.microsoft.com/office/2006/metadata/properties"/>
    <ds:schemaRef ds:uri="http://schemas.microsoft.com/office/infopath/2007/PartnerControls"/>
    <ds:schemaRef ds:uri="87a5fce7-f54d-4d4e-bba0-350bdac61fe7"/>
    <ds:schemaRef ds:uri="http://schemas.microsoft.com/sharepoint/v3"/>
    <ds:schemaRef ds:uri="81abece3-9c35-440e-a3be-34ebd7357f38"/>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23</Pages>
  <Words>13047</Words>
  <Characters>75545</Characters>
  <Application>Microsoft Office Word</Application>
  <DocSecurity>0</DocSecurity>
  <Lines>1049</Lines>
  <Paragraphs>628</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5</cp:revision>
  <cp:lastPrinted>2024-04-05T20:29:00Z</cp:lastPrinted>
  <dcterms:created xsi:type="dcterms:W3CDTF">2025-10-12T18:36:00Z</dcterms:created>
  <dcterms:modified xsi:type="dcterms:W3CDTF">2026-03-05T23:11:00Z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