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4EFDAC65"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85507C" w:rsidRPr="0085507C">
        <w:rPr>
          <w:rFonts w:ascii="Arial Narrow" w:hAnsi="Arial Narrow"/>
          <w:sz w:val="22"/>
          <w:szCs w:val="22"/>
          <w:u w:val="single"/>
        </w:rPr>
        <w:t xml:space="preserve"> </w:t>
      </w:r>
      <w:proofErr w:type="spellStart"/>
      <w:r w:rsidR="0085507C" w:rsidRPr="0083004C">
        <w:rPr>
          <w:rFonts w:ascii="Arial Narrow" w:hAnsi="Arial Narrow"/>
          <w:sz w:val="22"/>
          <w:szCs w:val="22"/>
          <w:u w:val="single"/>
        </w:rPr>
        <w:t>SouthCentral</w:t>
      </w:r>
      <w:proofErr w:type="spellEnd"/>
      <w:r w:rsidR="0085507C" w:rsidRPr="0083004C">
        <w:rPr>
          <w:rFonts w:ascii="Arial Narrow" w:hAnsi="Arial Narrow"/>
          <w:sz w:val="22"/>
          <w:szCs w:val="22"/>
          <w:u w:val="single"/>
        </w:rPr>
        <w:t xml:space="preserve">   SPE8E324D0007</w:t>
      </w:r>
      <w:r>
        <w:rPr>
          <w:rFonts w:ascii="Arial Narrow" w:hAnsi="Arial Narrow"/>
          <w:sz w:val="22"/>
          <w:szCs w:val="22"/>
          <w:u w:val="single"/>
        </w:rPr>
        <w:t>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32FDE800"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D838A2">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503F728B"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5E665E6E"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F754E5">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7658" w14:textId="77777777" w:rsidR="00530A41" w:rsidRDefault="00530A41">
      <w:r>
        <w:separator/>
      </w:r>
    </w:p>
    <w:p w14:paraId="5229C770" w14:textId="77777777" w:rsidR="00530A41" w:rsidRDefault="00530A41"/>
  </w:endnote>
  <w:endnote w:type="continuationSeparator" w:id="0">
    <w:p w14:paraId="307DC7A4" w14:textId="77777777" w:rsidR="00530A41" w:rsidRDefault="00530A41">
      <w:r>
        <w:continuationSeparator/>
      </w:r>
    </w:p>
    <w:p w14:paraId="64609B58" w14:textId="77777777" w:rsidR="00530A41" w:rsidRDefault="00530A41"/>
  </w:endnote>
  <w:endnote w:type="continuationNotice" w:id="1">
    <w:p w14:paraId="1A08DA50" w14:textId="77777777" w:rsidR="00530A41" w:rsidRDefault="00530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ECD3" w14:textId="77777777" w:rsidR="00530A41" w:rsidRDefault="00530A41">
      <w:r>
        <w:separator/>
      </w:r>
    </w:p>
    <w:p w14:paraId="311D0523" w14:textId="77777777" w:rsidR="00530A41" w:rsidRDefault="00530A41"/>
  </w:footnote>
  <w:footnote w:type="continuationSeparator" w:id="0">
    <w:p w14:paraId="57B05EE7" w14:textId="77777777" w:rsidR="00530A41" w:rsidRDefault="00530A41">
      <w:r>
        <w:continuationSeparator/>
      </w:r>
    </w:p>
    <w:p w14:paraId="2435B1EA" w14:textId="77777777" w:rsidR="00530A41" w:rsidRDefault="00530A41"/>
  </w:footnote>
  <w:footnote w:type="continuationNotice" w:id="1">
    <w:p w14:paraId="3720E8C9" w14:textId="77777777" w:rsidR="00530A41" w:rsidRDefault="00530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30A41"/>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507C"/>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38A2"/>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754E5"/>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54</TotalTime>
  <Pages>23</Pages>
  <Words>13331</Words>
  <Characters>75993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