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22609C77" w:rsidR="00B431D3" w:rsidRDefault="008069F8"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 xml:space="preserve">Northeast Contract </w:t>
      </w:r>
      <w:r w:rsidRPr="008069F8">
        <w:rPr>
          <w:rFonts w:ascii="Arial Narrow" w:hAnsi="Arial Narrow"/>
          <w:sz w:val="22"/>
          <w:szCs w:val="22"/>
          <w:u w:val="single"/>
        </w:rPr>
        <w:t>SPE8E3-25-D-0008</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681B12"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462E738E" w:rsidR="00391C6E" w:rsidRPr="00391C6E" w:rsidRDefault="00681B12" w:rsidP="00391C6E">
      <w:pPr>
        <w:pStyle w:val="Normal0"/>
        <w:ind w:left="1980" w:hanging="1260"/>
        <w:jc w:val="both"/>
        <w:rPr>
          <w:sz w:val="18"/>
          <w:szCs w:val="18"/>
        </w:rPr>
      </w:pPr>
      <w:sdt>
        <w:sdtPr>
          <w:rPr>
            <w:sz w:val="18"/>
            <w:szCs w:val="18"/>
          </w:rPr>
          <w:id w:val="1937937584"/>
          <w14:checkbox>
            <w14:checked w14:val="1"/>
            <w14:checkedState w14:val="2612" w14:font="MS Gothic"/>
            <w14:uncheckedState w14:val="2610" w14:font="MS Gothic"/>
          </w14:checkbox>
        </w:sdtPr>
        <w:sdtEndPr/>
        <w:sdtContent>
          <w:r w:rsidR="00510E8F">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21E1F7FC" w:rsidR="00391C6E" w:rsidRPr="00391C6E" w:rsidRDefault="00681B12" w:rsidP="00F85F4A">
      <w:pPr>
        <w:pStyle w:val="Normal0"/>
        <w:spacing w:after="80"/>
        <w:ind w:left="1980" w:hanging="1260"/>
        <w:rPr>
          <w:sz w:val="18"/>
          <w:szCs w:val="18"/>
        </w:rPr>
      </w:pPr>
      <w:sdt>
        <w:sdtPr>
          <w:rPr>
            <w:sz w:val="18"/>
            <w:szCs w:val="18"/>
          </w:rPr>
          <w:id w:val="-311101932"/>
          <w14:checkbox>
            <w14:checked w14:val="1"/>
            <w14:checkedState w14:val="2612" w14:font="MS Gothic"/>
            <w14:uncheckedState w14:val="2610" w14:font="MS Gothic"/>
          </w14:checkbox>
        </w:sdtPr>
        <w:sdtEndPr/>
        <w:sdtContent>
          <w:r w:rsidR="00DE59BB">
            <w:rPr>
              <w:rFonts w:ascii="MS Gothic" w:eastAsia="MS Gothic" w:hAnsi="MS Gothic" w:hint="eastAsia"/>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1FBE1C09" w:rsidR="00391C6E" w:rsidRDefault="00681B12"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960294">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3ED1095F"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1"/>
            <w14:checkedState w14:val="2612" w14:font="MS Gothic"/>
            <w14:uncheckedState w14:val="2610" w14:font="MS Gothic"/>
          </w14:checkbox>
        </w:sdtPr>
        <w:sdtEndPr/>
        <w:sdtContent>
          <w:r w:rsidR="00960294">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681B12"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681B12"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681B12"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681B12"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681B12"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681B12"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681B12"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681B12"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74BA2984"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681B12"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6CFDD325" w:rsidR="00611266" w:rsidRPr="001E1BE7" w:rsidRDefault="00681B12" w:rsidP="00797651">
      <w:pPr>
        <w:suppressAutoHyphens/>
        <w:spacing w:after="80"/>
        <w:ind w:left="2160" w:hanging="1440"/>
        <w:rPr>
          <w:b w:val="0"/>
          <w:sz w:val="18"/>
          <w:szCs w:val="18"/>
        </w:rPr>
      </w:pPr>
      <w:sdt>
        <w:sdtPr>
          <w:rPr>
            <w:b w:val="0"/>
            <w:sz w:val="18"/>
            <w:szCs w:val="18"/>
          </w:rPr>
          <w:id w:val="184021751"/>
          <w14:checkbox>
            <w14:checked w14:val="1"/>
            <w14:checkedState w14:val="2612" w14:font="MS Gothic"/>
            <w14:uncheckedState w14:val="2610" w14:font="MS Gothic"/>
          </w14:checkbox>
        </w:sdtPr>
        <w:sdtEndPr/>
        <w:sdtContent>
          <w:r w:rsidR="00666AD6">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14738E43" w:rsidR="00611266" w:rsidRPr="001E1BE7" w:rsidRDefault="00681B12" w:rsidP="00797651">
      <w:pPr>
        <w:suppressAutoHyphens/>
        <w:spacing w:after="80"/>
        <w:ind w:left="2160" w:hanging="1440"/>
        <w:rPr>
          <w:b w:val="0"/>
          <w:sz w:val="18"/>
          <w:szCs w:val="18"/>
        </w:rPr>
      </w:pPr>
      <w:sdt>
        <w:sdtPr>
          <w:rPr>
            <w:b w:val="0"/>
            <w:sz w:val="18"/>
            <w:szCs w:val="18"/>
          </w:rPr>
          <w:id w:val="27064485"/>
          <w14:checkbox>
            <w14:checked w14:val="1"/>
            <w14:checkedState w14:val="2612" w14:font="MS Gothic"/>
            <w14:uncheckedState w14:val="2610" w14:font="MS Gothic"/>
          </w14:checkbox>
        </w:sdtPr>
        <w:sdtEndPr/>
        <w:sdtContent>
          <w:r w:rsidR="00666AD6">
            <w:rPr>
              <w:rFonts w:ascii="MS Gothic" w:eastAsia="MS Gothic" w:hAnsi="MS Gothic" w:hint="eastAsia"/>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4180CA81" w:rsidR="00611266" w:rsidRPr="001E1BE7" w:rsidRDefault="00681B12"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672186">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681B12"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681B12"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681B12"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681B12"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681B12"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681B12"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681B12"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681B12"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681B12"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681B12"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681B12"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681B12"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681B12"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681B12"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681B12"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681B12"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681B12"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681B12"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681B12"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681B12"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681B12"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2C0B" w14:textId="77777777" w:rsidR="00817DE9" w:rsidRDefault="00817DE9">
      <w:r>
        <w:separator/>
      </w:r>
    </w:p>
    <w:p w14:paraId="3CE45014" w14:textId="77777777" w:rsidR="00817DE9" w:rsidRDefault="00817DE9"/>
  </w:endnote>
  <w:endnote w:type="continuationSeparator" w:id="0">
    <w:p w14:paraId="56AF35C0" w14:textId="77777777" w:rsidR="00817DE9" w:rsidRDefault="00817DE9">
      <w:r>
        <w:continuationSeparator/>
      </w:r>
    </w:p>
    <w:p w14:paraId="1AADE05E" w14:textId="77777777" w:rsidR="00817DE9" w:rsidRDefault="00817DE9"/>
  </w:endnote>
  <w:endnote w:type="continuationNotice" w:id="1">
    <w:p w14:paraId="5FFF20C2" w14:textId="77777777" w:rsidR="00817DE9" w:rsidRDefault="0081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8C89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2B44" w14:textId="77777777" w:rsidR="00817DE9" w:rsidRDefault="00817DE9">
      <w:r>
        <w:separator/>
      </w:r>
    </w:p>
    <w:p w14:paraId="10BDA859" w14:textId="77777777" w:rsidR="00817DE9" w:rsidRDefault="00817DE9"/>
  </w:footnote>
  <w:footnote w:type="continuationSeparator" w:id="0">
    <w:p w14:paraId="5238ABC2" w14:textId="77777777" w:rsidR="00817DE9" w:rsidRDefault="00817DE9">
      <w:r>
        <w:continuationSeparator/>
      </w:r>
    </w:p>
    <w:p w14:paraId="63222012" w14:textId="77777777" w:rsidR="00817DE9" w:rsidRDefault="00817DE9"/>
  </w:footnote>
  <w:footnote w:type="continuationNotice" w:id="1">
    <w:p w14:paraId="2689D030" w14:textId="77777777" w:rsidR="00817DE9" w:rsidRDefault="00817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56577"/>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2028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0E8F"/>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66AD6"/>
    <w:rsid w:val="00672186"/>
    <w:rsid w:val="00681B12"/>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069F8"/>
    <w:rsid w:val="00813041"/>
    <w:rsid w:val="00817DE9"/>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371FF"/>
    <w:rsid w:val="0094006B"/>
    <w:rsid w:val="009449FA"/>
    <w:rsid w:val="00950C98"/>
    <w:rsid w:val="00960294"/>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59BB"/>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3.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4.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464573-FD8E-4F67-A74E-61E91D1A2DAD}">
  <ds:schemaRefs/>
</ds:datastoreItem>
</file>

<file path=customXml/itemProps6.xml><?xml version="1.0" encoding="utf-8"?>
<ds:datastoreItem xmlns:ds="http://schemas.openxmlformats.org/officeDocument/2006/customXml" ds:itemID="{DC41F694-98A3-4775-8A55-1B6952B9FF17}">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23</Pages>
  <Words>13332</Words>
  <Characters>75994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2</cp:revision>
  <cp:lastPrinted>2024-04-05T20:29:00Z</cp:lastPrinted>
  <dcterms:created xsi:type="dcterms:W3CDTF">2025-06-30T17:38:00Z</dcterms:created>
  <dcterms:modified xsi:type="dcterms:W3CDTF">2025-06-30T17:38:00Z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