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632987C1" w:rsidR="00B431D3" w:rsidRDefault="00414053" w:rsidP="00B431D3">
      <w:pPr>
        <w:pStyle w:val="Header"/>
        <w:tabs>
          <w:tab w:val="right" w:pos="8760"/>
        </w:tabs>
        <w:jc w:val="right"/>
        <w:rPr>
          <w:rFonts w:ascii="Arial Narrow" w:hAnsi="Arial Narrow"/>
          <w:b/>
          <w:color w:val="333399"/>
          <w:u w:val="single"/>
        </w:rPr>
      </w:pPr>
      <w:r w:rsidRPr="00414053">
        <w:rPr>
          <w:rFonts w:ascii="Arial Narrow" w:hAnsi="Arial Narrow"/>
          <w:sz w:val="22"/>
          <w:szCs w:val="22"/>
          <w:u w:val="single"/>
        </w:rPr>
        <w:t>FSG-80 –Contract # SPE8EG-19-D-0103</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414053"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414053"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414053"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58073C48" w:rsidR="00391C6E" w:rsidRDefault="00414053"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414053"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414053"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2DCA3D40" w:rsidR="001631E2" w:rsidRPr="001631E2" w:rsidRDefault="00414053" w:rsidP="00F85F4A">
      <w:pPr>
        <w:pStyle w:val="Normal0"/>
        <w:spacing w:after="80"/>
        <w:ind w:left="2160"/>
        <w:rPr>
          <w:sz w:val="18"/>
          <w:szCs w:val="18"/>
        </w:rPr>
      </w:pPr>
      <w:sdt>
        <w:sdtPr>
          <w:rPr>
            <w:sz w:val="18"/>
            <w:szCs w:val="18"/>
          </w:rPr>
          <w:id w:val="-55625288"/>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414053"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414053"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414053"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414053"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DB62636" w:rsidR="001631E2" w:rsidRPr="001631E2" w:rsidRDefault="00414053"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414053"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414053"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414053"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0A82F08B" w:rsidR="00611266" w:rsidRPr="001E1BE7" w:rsidRDefault="00414053"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414053"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414053"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414053"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414053"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414053"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414053"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414053"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414053"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414053"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414053"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414053"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414053"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414053"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414053"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414053"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414053"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414053"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414053"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414053"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414053"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414053"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14053"/>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552B0"/>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23</Pages>
  <Words>13008</Words>
  <Characters>75586</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