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53E3E00A" w:rsidR="00B431D3" w:rsidRDefault="009834D2" w:rsidP="00B431D3">
      <w:pPr>
        <w:pStyle w:val="Header"/>
        <w:tabs>
          <w:tab w:val="right" w:pos="8760"/>
        </w:tabs>
        <w:jc w:val="right"/>
        <w:rPr>
          <w:rFonts w:ascii="Arial Narrow" w:hAnsi="Arial Narrow"/>
          <w:b/>
          <w:color w:val="333399"/>
          <w:u w:val="single"/>
        </w:rPr>
      </w:pPr>
      <w:proofErr w:type="spellStart"/>
      <w:r w:rsidRPr="006859DC">
        <w:rPr>
          <w:rFonts w:ascii="Arial Narrow" w:hAnsi="Arial Narrow"/>
          <w:sz w:val="22"/>
          <w:szCs w:val="22"/>
          <w:u w:val="single"/>
        </w:rPr>
        <w:t>NorthEast</w:t>
      </w:r>
      <w:proofErr w:type="spellEnd"/>
      <w:r w:rsidRPr="006859DC">
        <w:rPr>
          <w:rFonts w:ascii="Arial Narrow" w:hAnsi="Arial Narrow"/>
          <w:sz w:val="22"/>
          <w:szCs w:val="22"/>
          <w:u w:val="single"/>
        </w:rPr>
        <w:t xml:space="preserve"> SPE8E323D0012</w:t>
      </w:r>
      <w:r w:rsidR="002A3027">
        <w:rPr>
          <w:rFonts w:ascii="Arial Narrow" w:hAnsi="Arial Narrow"/>
          <w:sz w:val="22"/>
          <w:szCs w:val="22"/>
          <w:u w:val="single"/>
        </w:rPr>
        <w:t>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21F98B94"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AE1783">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70646FD8"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0D56E4C4"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1216BA">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7AF7" w14:textId="77777777" w:rsidR="00B242D0" w:rsidRDefault="00B242D0">
      <w:r>
        <w:separator/>
      </w:r>
    </w:p>
    <w:p w14:paraId="14AEF8F3" w14:textId="77777777" w:rsidR="00B242D0" w:rsidRDefault="00B242D0"/>
  </w:endnote>
  <w:endnote w:type="continuationSeparator" w:id="0">
    <w:p w14:paraId="3AEA2637" w14:textId="77777777" w:rsidR="00B242D0" w:rsidRDefault="00B242D0">
      <w:r>
        <w:continuationSeparator/>
      </w:r>
    </w:p>
    <w:p w14:paraId="43C8D5A3" w14:textId="77777777" w:rsidR="00B242D0" w:rsidRDefault="00B242D0"/>
  </w:endnote>
  <w:endnote w:type="continuationNotice" w:id="1">
    <w:p w14:paraId="6681B05F" w14:textId="77777777" w:rsidR="00B242D0" w:rsidRDefault="00B2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EF94" w14:textId="77777777" w:rsidR="00B242D0" w:rsidRDefault="00B242D0">
      <w:r>
        <w:separator/>
      </w:r>
    </w:p>
    <w:p w14:paraId="5CD4F188" w14:textId="77777777" w:rsidR="00B242D0" w:rsidRDefault="00B242D0"/>
  </w:footnote>
  <w:footnote w:type="continuationSeparator" w:id="0">
    <w:p w14:paraId="4F28321E" w14:textId="77777777" w:rsidR="00B242D0" w:rsidRDefault="00B242D0">
      <w:r>
        <w:continuationSeparator/>
      </w:r>
    </w:p>
    <w:p w14:paraId="541776BF" w14:textId="77777777" w:rsidR="00B242D0" w:rsidRDefault="00B242D0"/>
  </w:footnote>
  <w:footnote w:type="continuationNotice" w:id="1">
    <w:p w14:paraId="07D08DC4" w14:textId="77777777" w:rsidR="00B242D0" w:rsidRDefault="00B24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16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834D2"/>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E1783"/>
    <w:rsid w:val="00AF3D75"/>
    <w:rsid w:val="00AF7422"/>
    <w:rsid w:val="00B00779"/>
    <w:rsid w:val="00B00F5F"/>
    <w:rsid w:val="00B066B3"/>
    <w:rsid w:val="00B15F38"/>
    <w:rsid w:val="00B21A77"/>
    <w:rsid w:val="00B242D0"/>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3FBF"/>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51</TotalTime>
  <Pages>23</Pages>
  <Words>13331</Words>
  <Characters>75988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2025-02-03T21:23:00Z</dcterms:created>
  <dcterms:modified xsi:type="dcterms:W3CDTF">2025-02-05T18:42:00Z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