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70E64A7F" w:rsidR="00B431D3" w:rsidRDefault="003663BA" w:rsidP="00B431D3">
      <w:pPr>
        <w:pStyle w:val="Header"/>
        <w:tabs>
          <w:tab w:val="right" w:pos="8760"/>
        </w:tabs>
        <w:jc w:val="right"/>
        <w:rPr>
          <w:rFonts w:ascii="Arial Narrow" w:hAnsi="Arial Narrow"/>
          <w:b/>
          <w:color w:val="333399"/>
          <w:u w:val="single"/>
        </w:rPr>
      </w:pPr>
      <w:r w:rsidRPr="003663BA">
        <w:rPr>
          <w:rFonts w:ascii="Arial Narrow" w:hAnsi="Arial Narrow"/>
          <w:b/>
          <w:bCs/>
          <w:sz w:val="22"/>
          <w:szCs w:val="22"/>
          <w:u w:val="single"/>
        </w:rPr>
        <w:t>MRO Hawaii End Use Program: SPE8E3-23-D-0014</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5D14DE"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5D14DE"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5D14DE"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5EE17368" w:rsidR="00391C6E" w:rsidRDefault="005D14DE"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5D14DE"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5D14DE"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5D14DE"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5D14DE"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5D14DE"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5D14DE"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5D14DE"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F582FD4" w:rsidR="001631E2" w:rsidRPr="001631E2" w:rsidRDefault="005D14DE"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5D14DE"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5D14DE"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5D14DE"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3841859C" w:rsidR="00611266" w:rsidRPr="001E1BE7" w:rsidRDefault="005D14DE"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5D14DE"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5D14DE"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5D14DE"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5D14DE"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5D14DE"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5D14DE"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5D14DE"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5D14DE"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5D14DE"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5D14DE"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5D14DE"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5D14DE"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5D14DE"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5D14DE"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5D14DE"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5D14DE"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5D14DE"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5D14DE"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5D14DE"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5D14DE"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5D14DE"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63B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14DE"/>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16D8"/>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4573-FD8E-4F67-A74E-61E91D1A2DAD}">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7.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23</Pages>
  <Words>13010</Words>
  <Characters>75593</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