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32C9A371"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162CB2" w:rsidRPr="00162CB2">
        <w:t xml:space="preserve"> </w:t>
      </w:r>
      <w:proofErr w:type="spellStart"/>
      <w:proofErr w:type="gramStart"/>
      <w:r w:rsidR="00162CB2" w:rsidRPr="00162CB2">
        <w:rPr>
          <w:rFonts w:ascii="Arial Narrow" w:hAnsi="Arial Narrow"/>
          <w:sz w:val="22"/>
          <w:szCs w:val="22"/>
          <w:u w:val="single"/>
        </w:rPr>
        <w:t>NorthEast</w:t>
      </w:r>
      <w:proofErr w:type="spellEnd"/>
      <w:r w:rsidR="00162CB2" w:rsidRPr="00162CB2">
        <w:rPr>
          <w:rFonts w:ascii="Arial Narrow" w:hAnsi="Arial Narrow"/>
          <w:sz w:val="22"/>
          <w:szCs w:val="22"/>
          <w:u w:val="single"/>
        </w:rPr>
        <w:t xml:space="preserve">  SPE</w:t>
      </w:r>
      <w:proofErr w:type="gramEnd"/>
      <w:r w:rsidR="00162CB2" w:rsidRPr="00162CB2">
        <w:rPr>
          <w:rFonts w:ascii="Arial Narrow" w:hAnsi="Arial Narrow"/>
          <w:sz w:val="22"/>
          <w:szCs w:val="22"/>
          <w:u w:val="single"/>
        </w:rPr>
        <w:t>8E3-24-D-0023</w:t>
      </w:r>
      <w:r>
        <w:rPr>
          <w:rFonts w:ascii="Arial Narrow" w:hAnsi="Arial Narrow"/>
          <w:sz w:val="22"/>
          <w:szCs w:val="22"/>
          <w:u w:val="single"/>
        </w:rPr>
        <w:t>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F22EBE"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F22EBE"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F22EBE"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37173084" w:rsidR="00391C6E" w:rsidRDefault="00F22EBE"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162CB2">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F22EBE"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F22EBE"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F22EBE"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F22EBE"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F22EBE"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F22EBE"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F22EBE"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F22EBE"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46BE6904"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F22EBE"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F22EBE"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F22EBE"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7BDB7E12" w:rsidR="00611266" w:rsidRPr="001E1BE7" w:rsidRDefault="00F22EBE"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162CB2">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F22EBE"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F22EBE"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F22EBE"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F22EBE"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F22EBE"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F22EBE"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F22EBE"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F22EBE"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F22EBE"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F22EBE"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F22EBE"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F22EBE"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F22EBE"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F22EBE"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F22EBE"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F22EBE"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F22EBE"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F22EBE"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F22EBE"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F22EBE"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F22EBE"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BBAE" w14:textId="77777777" w:rsidR="007038D8" w:rsidRDefault="007038D8">
      <w:r>
        <w:separator/>
      </w:r>
    </w:p>
    <w:p w14:paraId="5F0CAC8B" w14:textId="77777777" w:rsidR="007038D8" w:rsidRDefault="007038D8"/>
  </w:endnote>
  <w:endnote w:type="continuationSeparator" w:id="0">
    <w:p w14:paraId="49B3AD66" w14:textId="77777777" w:rsidR="007038D8" w:rsidRDefault="007038D8">
      <w:r>
        <w:continuationSeparator/>
      </w:r>
    </w:p>
    <w:p w14:paraId="0D100F4E" w14:textId="77777777" w:rsidR="007038D8" w:rsidRDefault="007038D8"/>
  </w:endnote>
  <w:endnote w:type="continuationNotice" w:id="1">
    <w:p w14:paraId="5E71865B" w14:textId="77777777" w:rsidR="007038D8" w:rsidRDefault="0070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DF9B" w14:textId="77777777" w:rsidR="007038D8" w:rsidRDefault="007038D8">
      <w:r>
        <w:separator/>
      </w:r>
    </w:p>
    <w:p w14:paraId="5C5EE95D" w14:textId="77777777" w:rsidR="007038D8" w:rsidRDefault="007038D8"/>
  </w:footnote>
  <w:footnote w:type="continuationSeparator" w:id="0">
    <w:p w14:paraId="61E02384" w14:textId="77777777" w:rsidR="007038D8" w:rsidRDefault="007038D8">
      <w:r>
        <w:continuationSeparator/>
      </w:r>
    </w:p>
    <w:p w14:paraId="6EBF6BBF" w14:textId="77777777" w:rsidR="007038D8" w:rsidRDefault="007038D8"/>
  </w:footnote>
  <w:footnote w:type="continuationNotice" w:id="1">
    <w:p w14:paraId="40AAC9AC" w14:textId="77777777" w:rsidR="007038D8" w:rsidRDefault="00703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2CB2"/>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2EBE"/>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2.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64573-FD8E-4F67-A74E-61E91D1A2DAD}">
  <ds:schemaRefs/>
</ds:datastoreItem>
</file>

<file path=customXml/itemProps4.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5.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6.xml><?xml version="1.0" encoding="utf-8"?>
<ds:datastoreItem xmlns:ds="http://schemas.openxmlformats.org/officeDocument/2006/customXml" ds:itemID="{21EE564F-8192-40CE-99E3-95562066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50</TotalTime>
  <Pages>23</Pages>
  <Words>13127</Words>
  <Characters>76194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7</cp:revision>
  <cp:lastPrinted>2024-04-05T20:29:00Z</cp:lastPrinted>
  <dcterms:created xsi:type="dcterms:W3CDTF">2025-02-03T21:23:00Z</dcterms:created>
  <dcterms:modified xsi:type="dcterms:W3CDTF">2025-02-05T18:48:00Z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