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83E3" w14:textId="77777777" w:rsidR="00D03233" w:rsidRDefault="00A06265" w:rsidP="00D03233">
      <w:pPr>
        <w:tabs>
          <w:tab w:val="right" w:pos="0"/>
          <w:tab w:val="left" w:pos="180"/>
          <w:tab w:val="left" w:pos="6480"/>
          <w:tab w:val="right" w:pos="10080"/>
        </w:tabs>
        <w:spacing w:before="120"/>
        <w:jc w:val="center"/>
      </w:pPr>
      <w:r>
        <w:t xml:space="preserve"> </w:t>
      </w:r>
    </w:p>
    <w:p w14:paraId="24A79347" w14:textId="77777777" w:rsidR="00D03233" w:rsidRDefault="00D03233" w:rsidP="00D03233">
      <w:pPr>
        <w:jc w:val="right"/>
        <w:rPr>
          <w:rFonts w:ascii="Arial Narrow" w:hAnsi="Arial Narrow"/>
          <w:b w:val="0"/>
        </w:rPr>
      </w:pPr>
      <w:r w:rsidRPr="00AC6928">
        <w:rPr>
          <w:rFonts w:ascii="Arial Narrow" w:hAnsi="Arial Narrow"/>
          <w:b w:val="0"/>
        </w:rPr>
        <w:t xml:space="preserve">Enter </w:t>
      </w:r>
      <w:r>
        <w:rPr>
          <w:rFonts w:ascii="Arial Narrow" w:hAnsi="Arial Narrow"/>
          <w:b w:val="0"/>
        </w:rPr>
        <w:t>P.O.</w:t>
      </w:r>
      <w:r w:rsidR="000B7DC7">
        <w:rPr>
          <w:rFonts w:ascii="Arial Narrow" w:hAnsi="Arial Narrow"/>
          <w:b w:val="0"/>
        </w:rPr>
        <w:t>/</w:t>
      </w:r>
      <w:r>
        <w:rPr>
          <w:rFonts w:ascii="Arial Narrow" w:hAnsi="Arial Narrow"/>
          <w:b w:val="0"/>
        </w:rPr>
        <w:t xml:space="preserve"> Agreement Number Below</w:t>
      </w:r>
      <w:r w:rsidRPr="00AC6928">
        <w:rPr>
          <w:rFonts w:ascii="Arial Narrow" w:hAnsi="Arial Narrow"/>
          <w:b w:val="0"/>
        </w:rPr>
        <w:t>:</w:t>
      </w:r>
    </w:p>
    <w:p w14:paraId="4BC9CF47" w14:textId="77777777" w:rsidR="00D03233" w:rsidRDefault="00D03233" w:rsidP="00D03233">
      <w:pPr>
        <w:tabs>
          <w:tab w:val="right" w:pos="0"/>
          <w:tab w:val="left" w:pos="180"/>
          <w:tab w:val="left" w:pos="6480"/>
          <w:tab w:val="right" w:pos="10080"/>
        </w:tabs>
        <w:spacing w:before="120"/>
        <w:jc w:val="center"/>
      </w:pPr>
    </w:p>
    <w:p w14:paraId="5F9EC73B" w14:textId="0EDC3524" w:rsidR="00D03233" w:rsidRDefault="00F701CA" w:rsidP="00B431D3">
      <w:pPr>
        <w:pStyle w:val="Header"/>
        <w:tabs>
          <w:tab w:val="right" w:pos="8760"/>
        </w:tabs>
        <w:jc w:val="right"/>
        <w:rPr>
          <w:rFonts w:ascii="Arial Narrow" w:hAnsi="Arial Narrow"/>
          <w:sz w:val="22"/>
          <w:szCs w:val="22"/>
          <w:u w:val="single"/>
        </w:rPr>
      </w:pPr>
      <w:proofErr w:type="spellStart"/>
      <w:proofErr w:type="gramStart"/>
      <w:r w:rsidRPr="00F701CA">
        <w:rPr>
          <w:rFonts w:ascii="Arial Narrow" w:hAnsi="Arial Narrow"/>
          <w:sz w:val="22"/>
          <w:szCs w:val="22"/>
          <w:u w:val="single"/>
        </w:rPr>
        <w:t>NorthEast</w:t>
      </w:r>
      <w:proofErr w:type="spellEnd"/>
      <w:r w:rsidRPr="00F701CA">
        <w:rPr>
          <w:rFonts w:ascii="Arial Narrow" w:hAnsi="Arial Narrow"/>
          <w:sz w:val="22"/>
          <w:szCs w:val="22"/>
          <w:u w:val="single"/>
        </w:rPr>
        <w:t xml:space="preserve">  SPE</w:t>
      </w:r>
      <w:proofErr w:type="gramEnd"/>
      <w:r w:rsidRPr="00F701CA">
        <w:rPr>
          <w:rFonts w:ascii="Arial Narrow" w:hAnsi="Arial Narrow"/>
          <w:sz w:val="22"/>
          <w:szCs w:val="22"/>
          <w:u w:val="single"/>
        </w:rPr>
        <w:t>8E3-25-D-0006</w:t>
      </w:r>
    </w:p>
    <w:p w14:paraId="67F55DA5" w14:textId="77777777" w:rsidR="00F701CA" w:rsidRPr="0051374F" w:rsidRDefault="00F701CA" w:rsidP="00B431D3">
      <w:pPr>
        <w:pStyle w:val="Header"/>
        <w:tabs>
          <w:tab w:val="right" w:pos="8760"/>
        </w:tabs>
        <w:jc w:val="right"/>
        <w:rPr>
          <w:rFonts w:ascii="Arial Narrow" w:hAnsi="Arial Narrow"/>
          <w:b/>
          <w:color w:val="333399"/>
        </w:rPr>
      </w:pP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3348"/>
        <w:gridCol w:w="7668"/>
      </w:tblGrid>
      <w:tr w:rsidR="00280495" w14:paraId="765E101E" w14:textId="77777777" w:rsidTr="5EC86324">
        <w:tc>
          <w:tcPr>
            <w:tcW w:w="3348" w:type="dxa"/>
          </w:tcPr>
          <w:p w14:paraId="694DF8F9" w14:textId="77777777" w:rsidR="00280495" w:rsidRPr="00B90072" w:rsidRDefault="00280495" w:rsidP="005A3CE1">
            <w:pPr>
              <w:rPr>
                <w:rFonts w:ascii="Arial" w:hAnsi="Arial"/>
                <w:szCs w:val="24"/>
              </w:rPr>
            </w:pPr>
            <w:bookmarkStart w:id="0" w:name="Attachment2"/>
            <w:bookmarkEnd w:id="0"/>
            <w:r w:rsidRPr="00B90072">
              <w:rPr>
                <w:rFonts w:ascii="Arial" w:hAnsi="Arial"/>
                <w:szCs w:val="24"/>
              </w:rPr>
              <w:t>ASRC Federal Holding Company</w:t>
            </w:r>
          </w:p>
          <w:p w14:paraId="6F5560CA" w14:textId="77777777" w:rsidR="00280495" w:rsidRDefault="00280495" w:rsidP="005A3CE1">
            <w:pPr>
              <w:rPr>
                <w:rFonts w:ascii="Arial" w:hAnsi="Arial"/>
                <w:sz w:val="16"/>
              </w:rPr>
            </w:pPr>
            <w:r w:rsidRPr="00B90072">
              <w:rPr>
                <w:rFonts w:ascii="Arial" w:hAnsi="Arial"/>
                <w:szCs w:val="24"/>
              </w:rPr>
              <w:t>and Subsidiary Companies (BUYER</w:t>
            </w:r>
            <w:r>
              <w:rPr>
                <w:rFonts w:ascii="Arial" w:hAnsi="Arial"/>
                <w:sz w:val="20"/>
              </w:rPr>
              <w:t>)</w:t>
            </w:r>
          </w:p>
        </w:tc>
        <w:tc>
          <w:tcPr>
            <w:tcW w:w="7668" w:type="dxa"/>
          </w:tcPr>
          <w:p w14:paraId="396F1AA5" w14:textId="63361BF7" w:rsidR="00280495" w:rsidRPr="00B90072" w:rsidRDefault="00280495" w:rsidP="005A3CE1">
            <w:pPr>
              <w:rPr>
                <w:rFonts w:ascii="Arial" w:hAnsi="Arial"/>
                <w:sz w:val="34"/>
                <w:szCs w:val="34"/>
              </w:rPr>
            </w:pPr>
            <w:r w:rsidRPr="5EC86324">
              <w:rPr>
                <w:rFonts w:ascii="Arial" w:hAnsi="Arial"/>
                <w:sz w:val="34"/>
                <w:szCs w:val="34"/>
              </w:rPr>
              <w:t>General Provisions and FAR Flowdown Provisions for Commercial Items Under a U.S. Government Prime Contract</w:t>
            </w:r>
            <w:r w:rsidR="3ABF291A" w:rsidRPr="5EC86324">
              <w:rPr>
                <w:rFonts w:ascii="Arial" w:hAnsi="Arial"/>
                <w:sz w:val="34"/>
                <w:szCs w:val="34"/>
              </w:rPr>
              <w:t xml:space="preserve"> (PR-TMP-11)</w:t>
            </w:r>
            <w:r w:rsidR="00886FE9">
              <w:rPr>
                <w:rFonts w:ascii="Arial" w:hAnsi="Arial"/>
                <w:sz w:val="34"/>
                <w:szCs w:val="34"/>
              </w:rPr>
              <w:t xml:space="preserve"> (Rev </w:t>
            </w:r>
            <w:r w:rsidR="00434F8C">
              <w:rPr>
                <w:rFonts w:ascii="Arial" w:hAnsi="Arial"/>
                <w:sz w:val="34"/>
                <w:szCs w:val="34"/>
              </w:rPr>
              <w:t>9</w:t>
            </w:r>
            <w:r w:rsidR="005063C7">
              <w:rPr>
                <w:rFonts w:ascii="Arial" w:hAnsi="Arial"/>
                <w:sz w:val="34"/>
                <w:szCs w:val="34"/>
              </w:rPr>
              <w:t>.</w:t>
            </w:r>
            <w:r w:rsidR="00520BEB">
              <w:rPr>
                <w:rFonts w:ascii="Arial" w:hAnsi="Arial"/>
                <w:sz w:val="34"/>
                <w:szCs w:val="34"/>
              </w:rPr>
              <w:t>1</w:t>
            </w:r>
            <w:r w:rsidR="005063C7">
              <w:rPr>
                <w:rFonts w:ascii="Arial" w:hAnsi="Arial"/>
                <w:sz w:val="34"/>
                <w:szCs w:val="34"/>
              </w:rPr>
              <w:t xml:space="preserve">) Effective </w:t>
            </w:r>
            <w:r w:rsidR="003D7018">
              <w:rPr>
                <w:rFonts w:ascii="Arial" w:hAnsi="Arial"/>
                <w:sz w:val="34"/>
                <w:szCs w:val="34"/>
              </w:rPr>
              <w:t>1/23/2025</w:t>
            </w:r>
          </w:p>
        </w:tc>
      </w:tr>
    </w:tbl>
    <w:p w14:paraId="119D497C" w14:textId="77777777" w:rsidR="00AB2BD0" w:rsidRPr="00280495" w:rsidRDefault="00AB2BD0" w:rsidP="00280495"/>
    <w:p w14:paraId="5A18D3D1" w14:textId="77777777" w:rsidR="00AB2BD0" w:rsidRPr="00280495" w:rsidRDefault="00AB2BD0" w:rsidP="00280495">
      <w:pPr>
        <w:sectPr w:rsidR="00AB2BD0" w:rsidRPr="00280495" w:rsidSect="002A1C19">
          <w:headerReference w:type="default" r:id="rId13"/>
          <w:footerReference w:type="default" r:id="rId14"/>
          <w:pgSz w:w="12240" w:h="15840" w:code="1"/>
          <w:pgMar w:top="720" w:right="720" w:bottom="1008" w:left="720" w:header="720" w:footer="720" w:gutter="0"/>
          <w:pgNumType w:start="1"/>
          <w:cols w:space="720"/>
        </w:sectPr>
      </w:pPr>
    </w:p>
    <w:p w14:paraId="0582D47E" w14:textId="77777777" w:rsidR="00AB2BD0" w:rsidRDefault="00AB2BD0">
      <w:pPr>
        <w:tabs>
          <w:tab w:val="left" w:pos="720"/>
        </w:tabs>
        <w:ind w:left="288"/>
        <w:rPr>
          <w:rFonts w:ascii="Arial" w:hAnsi="Arial"/>
          <w:sz w:val="20"/>
        </w:rPr>
      </w:pPr>
      <w:r w:rsidRPr="00B90072">
        <w:rPr>
          <w:rFonts w:ascii="Arial" w:hAnsi="Arial"/>
          <w:sz w:val="20"/>
        </w:rPr>
        <w:t>SECTION I: GENERAL PROVISIONS</w:t>
      </w:r>
    </w:p>
    <w:p w14:paraId="071E97E7" w14:textId="77777777" w:rsidR="00ED3DFA" w:rsidRPr="00B90072" w:rsidRDefault="00ED3DFA">
      <w:pPr>
        <w:tabs>
          <w:tab w:val="left" w:pos="720"/>
        </w:tabs>
        <w:ind w:left="288"/>
        <w:rPr>
          <w:rFonts w:ascii="Arial" w:hAnsi="Arial"/>
          <w:b w:val="0"/>
          <w:sz w:val="20"/>
        </w:rPr>
      </w:pPr>
    </w:p>
    <w:p w14:paraId="3BB64040" w14:textId="77777777" w:rsidR="00AB2BD0" w:rsidRPr="00B90072" w:rsidRDefault="00AB2BD0" w:rsidP="00B90072">
      <w:pPr>
        <w:numPr>
          <w:ilvl w:val="0"/>
          <w:numId w:val="9"/>
        </w:numPr>
        <w:tabs>
          <w:tab w:val="left" w:pos="720"/>
        </w:tabs>
        <w:ind w:left="810" w:hanging="522"/>
        <w:rPr>
          <w:rFonts w:ascii="Arial" w:hAnsi="Arial"/>
          <w:b w:val="0"/>
          <w:sz w:val="20"/>
        </w:rPr>
      </w:pPr>
      <w:r w:rsidRPr="00B90072">
        <w:rPr>
          <w:rFonts w:ascii="Arial" w:hAnsi="Arial"/>
          <w:b w:val="0"/>
          <w:sz w:val="20"/>
        </w:rPr>
        <w:t>Formation of Contract and Terms and Conditions</w:t>
      </w:r>
    </w:p>
    <w:p w14:paraId="59CBAE17" w14:textId="77777777" w:rsidR="00AB2BD0" w:rsidRPr="00B90072" w:rsidRDefault="00AB2BD0" w:rsidP="00AB2BD0">
      <w:pPr>
        <w:numPr>
          <w:ilvl w:val="0"/>
          <w:numId w:val="9"/>
        </w:numPr>
        <w:tabs>
          <w:tab w:val="left" w:pos="720"/>
        </w:tabs>
        <w:ind w:left="720" w:hanging="432"/>
        <w:rPr>
          <w:rFonts w:ascii="Arial" w:hAnsi="Arial"/>
          <w:b w:val="0"/>
          <w:sz w:val="20"/>
        </w:rPr>
      </w:pPr>
      <w:bookmarkStart w:id="1" w:name="_Ref475340129"/>
      <w:r w:rsidRPr="00B90072">
        <w:rPr>
          <w:rFonts w:ascii="Arial" w:hAnsi="Arial"/>
          <w:b w:val="0"/>
          <w:sz w:val="20"/>
        </w:rPr>
        <w:t>Applicable Laws</w:t>
      </w:r>
      <w:bookmarkEnd w:id="1"/>
    </w:p>
    <w:p w14:paraId="75E2963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Assignment and Subcontracting</w:t>
      </w:r>
    </w:p>
    <w:p w14:paraId="10A9074F"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Changes</w:t>
      </w:r>
    </w:p>
    <w:p w14:paraId="3F8A2104"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Commercial Computer Software</w:t>
      </w:r>
    </w:p>
    <w:p w14:paraId="31215C96"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 xml:space="preserve">Communication with </w:t>
      </w:r>
      <w:r w:rsidR="005D5A15" w:rsidRPr="00B90072">
        <w:rPr>
          <w:rFonts w:ascii="Arial" w:hAnsi="Arial"/>
          <w:b w:val="0"/>
          <w:sz w:val="20"/>
        </w:rPr>
        <w:t>BUYER</w:t>
      </w:r>
      <w:r w:rsidRPr="00B90072">
        <w:rPr>
          <w:rFonts w:ascii="Arial" w:hAnsi="Arial"/>
          <w:b w:val="0"/>
          <w:sz w:val="20"/>
        </w:rPr>
        <w:t xml:space="preserve"> Customer</w:t>
      </w:r>
    </w:p>
    <w:p w14:paraId="67E9C0EE" w14:textId="77777777" w:rsidR="00D66897" w:rsidRDefault="00D66897" w:rsidP="00AB2BD0">
      <w:pPr>
        <w:numPr>
          <w:ilvl w:val="0"/>
          <w:numId w:val="9"/>
        </w:numPr>
        <w:tabs>
          <w:tab w:val="left" w:pos="720"/>
        </w:tabs>
        <w:ind w:left="720" w:hanging="432"/>
        <w:rPr>
          <w:rFonts w:ascii="Arial" w:hAnsi="Arial"/>
          <w:b w:val="0"/>
          <w:sz w:val="20"/>
        </w:rPr>
      </w:pPr>
      <w:r>
        <w:rPr>
          <w:rFonts w:ascii="Arial" w:hAnsi="Arial"/>
          <w:b w:val="0"/>
          <w:sz w:val="20"/>
        </w:rPr>
        <w:t>Compliance with Laws</w:t>
      </w:r>
    </w:p>
    <w:p w14:paraId="0D9B4D85" w14:textId="77777777" w:rsidR="003722DB" w:rsidRPr="00B90072" w:rsidRDefault="003722DB" w:rsidP="003722DB">
      <w:pPr>
        <w:numPr>
          <w:ilvl w:val="0"/>
          <w:numId w:val="9"/>
        </w:numPr>
        <w:tabs>
          <w:tab w:val="left" w:pos="720"/>
        </w:tabs>
        <w:ind w:left="720" w:hanging="432"/>
        <w:rPr>
          <w:rFonts w:ascii="Arial" w:hAnsi="Arial"/>
          <w:b w:val="0"/>
          <w:sz w:val="20"/>
        </w:rPr>
      </w:pPr>
      <w:r>
        <w:rPr>
          <w:rFonts w:ascii="Arial" w:hAnsi="Arial"/>
          <w:b w:val="0"/>
          <w:sz w:val="20"/>
        </w:rPr>
        <w:t xml:space="preserve">Confidentiality of Buyer’s  </w:t>
      </w:r>
      <w:r w:rsidRPr="00B90072">
        <w:rPr>
          <w:rFonts w:ascii="Arial" w:hAnsi="Arial"/>
          <w:b w:val="0"/>
          <w:sz w:val="20"/>
        </w:rPr>
        <w:t xml:space="preserve">Information </w:t>
      </w:r>
    </w:p>
    <w:p w14:paraId="19F99FBD" w14:textId="77777777" w:rsidR="003722DB" w:rsidRPr="003722DB" w:rsidRDefault="003722DB" w:rsidP="00AB2BD0">
      <w:pPr>
        <w:numPr>
          <w:ilvl w:val="0"/>
          <w:numId w:val="9"/>
        </w:numPr>
        <w:tabs>
          <w:tab w:val="left" w:pos="720"/>
        </w:tabs>
        <w:ind w:left="720" w:hanging="432"/>
        <w:rPr>
          <w:rFonts w:ascii="Arial" w:hAnsi="Arial"/>
          <w:b w:val="0"/>
          <w:sz w:val="20"/>
        </w:rPr>
      </w:pPr>
      <w:r w:rsidRPr="003722DB">
        <w:rPr>
          <w:rFonts w:ascii="Arial" w:hAnsi="Arial"/>
          <w:b w:val="0"/>
          <w:sz w:val="20"/>
        </w:rPr>
        <w:t>Confidentiality of Seller’s Information</w:t>
      </w:r>
    </w:p>
    <w:p w14:paraId="1871E6E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Contract Direction</w:t>
      </w:r>
    </w:p>
    <w:p w14:paraId="64B3420B"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Default</w:t>
      </w:r>
    </w:p>
    <w:p w14:paraId="4BF986F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Definitions</w:t>
      </w:r>
    </w:p>
    <w:p w14:paraId="3EBAE1C8"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Disputes</w:t>
      </w:r>
    </w:p>
    <w:p w14:paraId="227496C4" w14:textId="77777777" w:rsidR="004E2C3D" w:rsidRPr="00B90072" w:rsidRDefault="004E2C3D" w:rsidP="00AB2BD0">
      <w:pPr>
        <w:numPr>
          <w:ilvl w:val="0"/>
          <w:numId w:val="9"/>
        </w:numPr>
        <w:tabs>
          <w:tab w:val="left" w:pos="720"/>
        </w:tabs>
        <w:ind w:left="720" w:hanging="432"/>
        <w:rPr>
          <w:rFonts w:ascii="Arial" w:hAnsi="Arial"/>
          <w:b w:val="0"/>
          <w:sz w:val="20"/>
        </w:rPr>
      </w:pPr>
      <w:r>
        <w:rPr>
          <w:rFonts w:ascii="Arial" w:hAnsi="Arial"/>
          <w:b w:val="0"/>
          <w:sz w:val="20"/>
        </w:rPr>
        <w:t>Equipment, BUYER’s Property</w:t>
      </w:r>
    </w:p>
    <w:p w14:paraId="6DC8A043" w14:textId="77777777" w:rsidR="00AB2BD0" w:rsidRPr="00B90072" w:rsidRDefault="00AB2BD0" w:rsidP="00AB2BD0">
      <w:pPr>
        <w:numPr>
          <w:ilvl w:val="0"/>
          <w:numId w:val="9"/>
        </w:numPr>
        <w:tabs>
          <w:tab w:val="left" w:pos="720"/>
        </w:tabs>
        <w:ind w:left="720" w:hanging="432"/>
        <w:rPr>
          <w:rFonts w:ascii="Arial" w:hAnsi="Arial"/>
          <w:b w:val="0"/>
          <w:sz w:val="20"/>
        </w:rPr>
      </w:pPr>
      <w:bookmarkStart w:id="2" w:name="_Ref475340139"/>
      <w:r w:rsidRPr="00B90072">
        <w:rPr>
          <w:rFonts w:ascii="Arial" w:hAnsi="Arial"/>
          <w:b w:val="0"/>
          <w:sz w:val="20"/>
        </w:rPr>
        <w:t>Export Control</w:t>
      </w:r>
      <w:bookmarkEnd w:id="2"/>
    </w:p>
    <w:p w14:paraId="44B919FC"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Extras</w:t>
      </w:r>
    </w:p>
    <w:p w14:paraId="0C26A4C1" w14:textId="77777777" w:rsidR="005B0496" w:rsidRPr="00B90072" w:rsidRDefault="005B0496" w:rsidP="00AB2BD0">
      <w:pPr>
        <w:numPr>
          <w:ilvl w:val="0"/>
          <w:numId w:val="9"/>
        </w:numPr>
        <w:tabs>
          <w:tab w:val="left" w:pos="720"/>
        </w:tabs>
        <w:ind w:left="720" w:hanging="432"/>
        <w:rPr>
          <w:rFonts w:ascii="Arial" w:hAnsi="Arial"/>
          <w:b w:val="0"/>
          <w:sz w:val="20"/>
        </w:rPr>
      </w:pPr>
      <w:r>
        <w:rPr>
          <w:rFonts w:ascii="Arial" w:hAnsi="Arial"/>
          <w:b w:val="0"/>
          <w:sz w:val="20"/>
        </w:rPr>
        <w:t>Force Majeure</w:t>
      </w:r>
    </w:p>
    <w:p w14:paraId="418B292D"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Furnished Property</w:t>
      </w:r>
    </w:p>
    <w:p w14:paraId="12B76B8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Gratuities and Kickbacks</w:t>
      </w:r>
    </w:p>
    <w:p w14:paraId="21A40AA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Importer of Record</w:t>
      </w:r>
    </w:p>
    <w:p w14:paraId="2D38A95E" w14:textId="77777777" w:rsidR="00ED3DFA" w:rsidRDefault="00ED3DFA" w:rsidP="00ED3DFA">
      <w:pPr>
        <w:tabs>
          <w:tab w:val="left" w:pos="720"/>
        </w:tabs>
        <w:ind w:left="720"/>
        <w:rPr>
          <w:rFonts w:ascii="Arial" w:hAnsi="Arial"/>
          <w:b w:val="0"/>
          <w:sz w:val="20"/>
        </w:rPr>
      </w:pPr>
    </w:p>
    <w:p w14:paraId="71C63DAF" w14:textId="77777777" w:rsidR="00ED3DFA" w:rsidRDefault="00ED3DFA" w:rsidP="00ED3DFA">
      <w:pPr>
        <w:tabs>
          <w:tab w:val="left" w:pos="720"/>
        </w:tabs>
        <w:rPr>
          <w:rFonts w:ascii="Arial" w:hAnsi="Arial"/>
          <w:b w:val="0"/>
          <w:sz w:val="20"/>
        </w:rPr>
      </w:pPr>
    </w:p>
    <w:p w14:paraId="5D3947CD" w14:textId="77777777" w:rsidR="00ED3DFA" w:rsidRDefault="00ED3DFA" w:rsidP="00ED3DFA">
      <w:pPr>
        <w:tabs>
          <w:tab w:val="left" w:pos="720"/>
        </w:tabs>
        <w:rPr>
          <w:rFonts w:ascii="Arial" w:hAnsi="Arial"/>
          <w:b w:val="0"/>
          <w:sz w:val="20"/>
        </w:rPr>
      </w:pPr>
    </w:p>
    <w:p w14:paraId="79846C98" w14:textId="77777777" w:rsidR="009B5B21" w:rsidRDefault="009B5B21" w:rsidP="00ED3DFA">
      <w:pPr>
        <w:tabs>
          <w:tab w:val="left" w:pos="720"/>
        </w:tabs>
        <w:rPr>
          <w:rFonts w:ascii="Arial" w:hAnsi="Arial"/>
          <w:b w:val="0"/>
          <w:sz w:val="20"/>
        </w:rPr>
      </w:pPr>
    </w:p>
    <w:p w14:paraId="6846FD5A" w14:textId="77777777" w:rsidR="00AB2BD0" w:rsidRPr="00B90072" w:rsidRDefault="00AB2BD0" w:rsidP="00FE4422">
      <w:pPr>
        <w:numPr>
          <w:ilvl w:val="0"/>
          <w:numId w:val="9"/>
        </w:numPr>
        <w:tabs>
          <w:tab w:val="left" w:pos="540"/>
        </w:tabs>
        <w:rPr>
          <w:rFonts w:ascii="Arial" w:hAnsi="Arial"/>
          <w:b w:val="0"/>
          <w:sz w:val="20"/>
        </w:rPr>
      </w:pPr>
      <w:r w:rsidRPr="00B90072">
        <w:rPr>
          <w:rFonts w:ascii="Arial" w:hAnsi="Arial"/>
          <w:b w:val="0"/>
          <w:sz w:val="20"/>
        </w:rPr>
        <w:t>Indemnification</w:t>
      </w:r>
    </w:p>
    <w:p w14:paraId="06724263" w14:textId="77777777" w:rsidR="00AB2BD0" w:rsidRPr="00B90072" w:rsidRDefault="00AB2BD0" w:rsidP="00FE4422">
      <w:pPr>
        <w:numPr>
          <w:ilvl w:val="0"/>
          <w:numId w:val="9"/>
        </w:numPr>
        <w:tabs>
          <w:tab w:val="left" w:pos="540"/>
        </w:tabs>
        <w:rPr>
          <w:rFonts w:ascii="Arial" w:hAnsi="Arial"/>
          <w:b w:val="0"/>
          <w:sz w:val="20"/>
        </w:rPr>
      </w:pPr>
      <w:bookmarkStart w:id="3" w:name="_Ref475340151"/>
      <w:r w:rsidRPr="00B90072">
        <w:rPr>
          <w:rFonts w:ascii="Arial" w:hAnsi="Arial"/>
          <w:b w:val="0"/>
          <w:sz w:val="20"/>
        </w:rPr>
        <w:t>Independent Contractor Relationship</w:t>
      </w:r>
      <w:bookmarkEnd w:id="3"/>
    </w:p>
    <w:p w14:paraId="68697786" w14:textId="77777777" w:rsidR="00AB2BD0" w:rsidRPr="00BA40DA" w:rsidRDefault="00AB2BD0" w:rsidP="00FE4422">
      <w:pPr>
        <w:numPr>
          <w:ilvl w:val="0"/>
          <w:numId w:val="9"/>
        </w:numPr>
        <w:tabs>
          <w:tab w:val="left" w:pos="540"/>
        </w:tabs>
        <w:rPr>
          <w:rFonts w:ascii="Arial" w:hAnsi="Arial"/>
          <w:b w:val="0"/>
          <w:sz w:val="20"/>
        </w:rPr>
      </w:pPr>
      <w:r w:rsidRPr="00BA40DA">
        <w:rPr>
          <w:rFonts w:ascii="Arial" w:hAnsi="Arial"/>
          <w:b w:val="0"/>
          <w:sz w:val="20"/>
        </w:rPr>
        <w:t>Inspection and Acceptance</w:t>
      </w:r>
    </w:p>
    <w:p w14:paraId="311B4C49" w14:textId="77777777" w:rsidR="00AB2BD0" w:rsidRPr="00B90072" w:rsidRDefault="00AB2BD0" w:rsidP="00FE4422">
      <w:pPr>
        <w:numPr>
          <w:ilvl w:val="0"/>
          <w:numId w:val="9"/>
        </w:numPr>
        <w:tabs>
          <w:tab w:val="left" w:pos="540"/>
        </w:tabs>
        <w:rPr>
          <w:rFonts w:ascii="Arial" w:hAnsi="Arial"/>
          <w:b w:val="0"/>
          <w:sz w:val="20"/>
        </w:rPr>
      </w:pPr>
      <w:bookmarkStart w:id="4" w:name="_Ref475340170"/>
      <w:r w:rsidRPr="00B90072">
        <w:rPr>
          <w:rFonts w:ascii="Arial" w:hAnsi="Arial"/>
          <w:b w:val="0"/>
          <w:sz w:val="20"/>
        </w:rPr>
        <w:t xml:space="preserve">Insurance or Entry on </w:t>
      </w:r>
      <w:r w:rsidR="005D5A15" w:rsidRPr="00B90072">
        <w:rPr>
          <w:rFonts w:ascii="Arial" w:hAnsi="Arial"/>
          <w:b w:val="0"/>
          <w:sz w:val="20"/>
        </w:rPr>
        <w:t>BUYER</w:t>
      </w:r>
      <w:r w:rsidRPr="00B90072">
        <w:rPr>
          <w:rFonts w:ascii="Arial" w:hAnsi="Arial"/>
          <w:b w:val="0"/>
          <w:sz w:val="20"/>
        </w:rPr>
        <w:t>’s Property</w:t>
      </w:r>
      <w:bookmarkEnd w:id="4"/>
    </w:p>
    <w:p w14:paraId="7F4A68FA" w14:textId="77777777" w:rsidR="00AB2BD0" w:rsidRPr="00B90072" w:rsidRDefault="00AB2BD0" w:rsidP="00FE4422">
      <w:pPr>
        <w:numPr>
          <w:ilvl w:val="0"/>
          <w:numId w:val="9"/>
        </w:numPr>
        <w:tabs>
          <w:tab w:val="left" w:pos="540"/>
        </w:tabs>
        <w:rPr>
          <w:rFonts w:ascii="Arial" w:hAnsi="Arial"/>
          <w:b w:val="0"/>
          <w:sz w:val="20"/>
        </w:rPr>
      </w:pPr>
      <w:bookmarkStart w:id="5" w:name="_Ref475340178"/>
      <w:r w:rsidRPr="00B90072">
        <w:rPr>
          <w:rFonts w:ascii="Arial" w:hAnsi="Arial"/>
          <w:b w:val="0"/>
          <w:sz w:val="20"/>
        </w:rPr>
        <w:t>Intellectual Property</w:t>
      </w:r>
      <w:bookmarkEnd w:id="5"/>
    </w:p>
    <w:p w14:paraId="64AA4491" w14:textId="77777777" w:rsidR="00AB2BD0"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Language Standards</w:t>
      </w:r>
    </w:p>
    <w:p w14:paraId="7315515B"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Limitaion of Funds</w:t>
      </w:r>
    </w:p>
    <w:p w14:paraId="13DEF25E" w14:textId="77777777" w:rsidR="00AB2BD0" w:rsidRPr="00B90072" w:rsidRDefault="00AB2BD0" w:rsidP="005D5A15">
      <w:pPr>
        <w:numPr>
          <w:ilvl w:val="0"/>
          <w:numId w:val="9"/>
        </w:numPr>
        <w:tabs>
          <w:tab w:val="left" w:pos="720"/>
        </w:tabs>
        <w:ind w:left="360" w:hanging="360"/>
        <w:rPr>
          <w:rFonts w:ascii="Arial" w:hAnsi="Arial"/>
          <w:b w:val="0"/>
          <w:sz w:val="20"/>
        </w:rPr>
      </w:pPr>
      <w:r w:rsidRPr="00B90072">
        <w:rPr>
          <w:rFonts w:ascii="Arial" w:hAnsi="Arial"/>
          <w:b w:val="0"/>
          <w:sz w:val="20"/>
        </w:rPr>
        <w:t>New Materials</w:t>
      </w:r>
    </w:p>
    <w:p w14:paraId="6B04BF9C"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Packing and Shipment</w:t>
      </w:r>
    </w:p>
    <w:p w14:paraId="3037BE1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Payments, Taxes, and Duties</w:t>
      </w:r>
    </w:p>
    <w:p w14:paraId="6584E40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Precedence</w:t>
      </w:r>
    </w:p>
    <w:p w14:paraId="362BDE2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Priority Rating</w:t>
      </w:r>
    </w:p>
    <w:p w14:paraId="4BF6EF5D" w14:textId="77777777" w:rsidR="00AB2BD0" w:rsidRPr="00BA40DA" w:rsidRDefault="00AB2BD0" w:rsidP="00AB2BD0">
      <w:pPr>
        <w:numPr>
          <w:ilvl w:val="0"/>
          <w:numId w:val="9"/>
        </w:numPr>
        <w:tabs>
          <w:tab w:val="left" w:pos="720"/>
        </w:tabs>
        <w:ind w:left="360" w:hanging="360"/>
        <w:rPr>
          <w:rFonts w:ascii="Arial" w:hAnsi="Arial"/>
          <w:b w:val="0"/>
          <w:sz w:val="20"/>
        </w:rPr>
      </w:pPr>
      <w:r w:rsidRPr="00BA40DA">
        <w:rPr>
          <w:rFonts w:ascii="Arial" w:hAnsi="Arial"/>
          <w:b w:val="0"/>
          <w:sz w:val="20"/>
        </w:rPr>
        <w:t>Quality Control System</w:t>
      </w:r>
    </w:p>
    <w:p w14:paraId="5B499129" w14:textId="77777777" w:rsidR="00AB2BD0" w:rsidRDefault="00AB2BD0" w:rsidP="00AB2BD0">
      <w:pPr>
        <w:numPr>
          <w:ilvl w:val="0"/>
          <w:numId w:val="9"/>
        </w:numPr>
        <w:tabs>
          <w:tab w:val="left" w:pos="720"/>
        </w:tabs>
        <w:ind w:left="360" w:hanging="360"/>
        <w:rPr>
          <w:rFonts w:ascii="Arial" w:hAnsi="Arial"/>
          <w:b w:val="0"/>
          <w:sz w:val="20"/>
        </w:rPr>
      </w:pPr>
      <w:bookmarkStart w:id="6" w:name="_Ref475340191"/>
      <w:r w:rsidRPr="00B90072">
        <w:rPr>
          <w:rFonts w:ascii="Arial" w:hAnsi="Arial"/>
          <w:b w:val="0"/>
          <w:sz w:val="20"/>
        </w:rPr>
        <w:t>Release of Information</w:t>
      </w:r>
      <w:bookmarkEnd w:id="6"/>
    </w:p>
    <w:p w14:paraId="3052AB96"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Severability</w:t>
      </w:r>
    </w:p>
    <w:p w14:paraId="6E8D5D3A"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Stop Work Order</w:t>
      </w:r>
    </w:p>
    <w:p w14:paraId="403E5BB4"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Survivability</w:t>
      </w:r>
    </w:p>
    <w:p w14:paraId="3350D5F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Termination for Convenience</w:t>
      </w:r>
    </w:p>
    <w:p w14:paraId="3F2C585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Timely Performance</w:t>
      </w:r>
    </w:p>
    <w:p w14:paraId="2344E622" w14:textId="77777777" w:rsidR="009B5B21" w:rsidRDefault="009B5B21" w:rsidP="00AB2BD0">
      <w:pPr>
        <w:numPr>
          <w:ilvl w:val="0"/>
          <w:numId w:val="9"/>
        </w:numPr>
        <w:tabs>
          <w:tab w:val="left" w:pos="720"/>
        </w:tabs>
        <w:ind w:left="360" w:hanging="360"/>
        <w:rPr>
          <w:rFonts w:ascii="Arial" w:hAnsi="Arial"/>
          <w:b w:val="0"/>
          <w:sz w:val="20"/>
        </w:rPr>
      </w:pPr>
      <w:r>
        <w:rPr>
          <w:rFonts w:ascii="Arial" w:hAnsi="Arial"/>
          <w:b w:val="0"/>
          <w:sz w:val="20"/>
        </w:rPr>
        <w:t>Use of Information</w:t>
      </w:r>
    </w:p>
    <w:p w14:paraId="253D5D80" w14:textId="77777777" w:rsidR="00016E3F" w:rsidRPr="00016E3F" w:rsidRDefault="00016E3F" w:rsidP="00016E3F">
      <w:pPr>
        <w:numPr>
          <w:ilvl w:val="0"/>
          <w:numId w:val="9"/>
        </w:numPr>
        <w:tabs>
          <w:tab w:val="left" w:pos="720"/>
        </w:tabs>
        <w:ind w:left="360" w:hanging="360"/>
        <w:rPr>
          <w:rFonts w:ascii="Arial" w:hAnsi="Arial"/>
          <w:b w:val="0"/>
          <w:sz w:val="20"/>
        </w:rPr>
      </w:pPr>
      <w:r w:rsidRPr="00B90072">
        <w:rPr>
          <w:rFonts w:ascii="Arial" w:hAnsi="Arial"/>
          <w:b w:val="0"/>
          <w:sz w:val="20"/>
        </w:rPr>
        <w:t>Waiver, Approval, and Remedies</w:t>
      </w:r>
    </w:p>
    <w:p w14:paraId="3E38C55A" w14:textId="77777777" w:rsidR="00AB2BD0" w:rsidRPr="00B90072" w:rsidRDefault="00AB2BD0" w:rsidP="00AB2BD0">
      <w:pPr>
        <w:numPr>
          <w:ilvl w:val="0"/>
          <w:numId w:val="9"/>
        </w:numPr>
        <w:tabs>
          <w:tab w:val="left" w:pos="720"/>
        </w:tabs>
        <w:ind w:left="360" w:hanging="360"/>
        <w:rPr>
          <w:rFonts w:ascii="Arial" w:hAnsi="Arial"/>
          <w:b w:val="0"/>
          <w:sz w:val="20"/>
        </w:rPr>
      </w:pPr>
      <w:bookmarkStart w:id="7" w:name="_Ref475340199"/>
      <w:r w:rsidRPr="00B90072">
        <w:rPr>
          <w:rFonts w:ascii="Arial" w:hAnsi="Arial"/>
          <w:b w:val="0"/>
          <w:sz w:val="20"/>
        </w:rPr>
        <w:t>Warranty</w:t>
      </w:r>
      <w:bookmarkEnd w:id="7"/>
    </w:p>
    <w:p w14:paraId="22F7DCF9" w14:textId="77777777" w:rsidR="00AB2BD0" w:rsidRPr="00B90072" w:rsidRDefault="00AB2BD0">
      <w:pPr>
        <w:rPr>
          <w:rFonts w:ascii="Arial" w:hAnsi="Arial"/>
          <w:sz w:val="20"/>
        </w:rPr>
      </w:pPr>
    </w:p>
    <w:p w14:paraId="19E4F6AE" w14:textId="77777777" w:rsidR="00B90072" w:rsidRPr="00B90072" w:rsidRDefault="00B90072" w:rsidP="00B90072">
      <w:pPr>
        <w:tabs>
          <w:tab w:val="left" w:pos="540"/>
        </w:tabs>
        <w:ind w:left="360" w:hanging="360"/>
        <w:rPr>
          <w:rFonts w:ascii="Arial" w:hAnsi="Arial"/>
          <w:b w:val="0"/>
          <w:sz w:val="20"/>
        </w:rPr>
        <w:sectPr w:rsidR="00B90072" w:rsidRPr="00B90072" w:rsidSect="002A1C19">
          <w:type w:val="continuous"/>
          <w:pgSz w:w="12240" w:h="15840" w:code="1"/>
          <w:pgMar w:top="1008" w:right="1152" w:bottom="720" w:left="1152" w:header="720" w:footer="720" w:gutter="0"/>
          <w:cols w:num="2" w:space="720" w:equalWidth="0">
            <w:col w:w="4608" w:space="720"/>
            <w:col w:w="4608"/>
          </w:cols>
        </w:sectPr>
      </w:pPr>
    </w:p>
    <w:p w14:paraId="7FD829DA" w14:textId="77777777" w:rsidR="00AB2BD0" w:rsidRDefault="00AB2BD0">
      <w:pPr>
        <w:tabs>
          <w:tab w:val="left" w:pos="540"/>
        </w:tabs>
        <w:jc w:val="both"/>
        <w:rPr>
          <w:rFonts w:ascii="Arial" w:hAnsi="Arial"/>
          <w:b w:val="0"/>
          <w:sz w:val="16"/>
        </w:rPr>
      </w:pPr>
    </w:p>
    <w:p w14:paraId="22CA9CB0" w14:textId="77777777" w:rsidR="00AB2BD0" w:rsidRDefault="00AB2BD0">
      <w:pPr>
        <w:tabs>
          <w:tab w:val="left" w:pos="540"/>
        </w:tabs>
        <w:rPr>
          <w:rFonts w:ascii="Arial" w:hAnsi="Arial"/>
          <w:sz w:val="16"/>
        </w:rPr>
        <w:sectPr w:rsidR="00AB2BD0" w:rsidSect="002A1C19">
          <w:type w:val="continuous"/>
          <w:pgSz w:w="12240" w:h="15840" w:code="1"/>
          <w:pgMar w:top="1008" w:right="1152" w:bottom="720" w:left="1152" w:header="720" w:footer="720" w:gutter="0"/>
          <w:cols w:space="720" w:equalWidth="0">
            <w:col w:w="9936" w:space="720"/>
          </w:cols>
        </w:sectPr>
      </w:pPr>
    </w:p>
    <w:p w14:paraId="51E9D597" w14:textId="77777777" w:rsidR="00AB2BD0" w:rsidRPr="00B90072" w:rsidRDefault="00AB2BD0">
      <w:pPr>
        <w:pBdr>
          <w:top w:val="single" w:sz="12" w:space="1" w:color="auto"/>
        </w:pBdr>
        <w:tabs>
          <w:tab w:val="left" w:pos="540"/>
        </w:tabs>
        <w:jc w:val="both"/>
        <w:rPr>
          <w:rFonts w:ascii="Arial" w:hAnsi="Arial"/>
          <w:sz w:val="20"/>
        </w:rPr>
      </w:pPr>
    </w:p>
    <w:p w14:paraId="12B3F0E7" w14:textId="7FD2246A" w:rsidR="00ED3DFA" w:rsidRPr="00B90072" w:rsidRDefault="00ED3DFA" w:rsidP="00ED3DFA">
      <w:pPr>
        <w:tabs>
          <w:tab w:val="left" w:pos="720"/>
        </w:tabs>
        <w:rPr>
          <w:rFonts w:ascii="Arial" w:hAnsi="Arial"/>
          <w:sz w:val="20"/>
        </w:rPr>
      </w:pPr>
      <w:r w:rsidRPr="00B90072">
        <w:rPr>
          <w:rFonts w:ascii="Arial" w:hAnsi="Arial"/>
          <w:sz w:val="20"/>
        </w:rPr>
        <w:t>SECTION II: FAR</w:t>
      </w:r>
      <w:r w:rsidR="000419CB">
        <w:rPr>
          <w:rFonts w:ascii="Arial" w:hAnsi="Arial"/>
          <w:sz w:val="20"/>
        </w:rPr>
        <w:t>,</w:t>
      </w:r>
      <w:r w:rsidRPr="00B90072">
        <w:rPr>
          <w:rFonts w:ascii="Arial" w:hAnsi="Arial"/>
          <w:sz w:val="20"/>
        </w:rPr>
        <w:t xml:space="preserve"> DFARS</w:t>
      </w:r>
      <w:r w:rsidR="000419CB">
        <w:rPr>
          <w:rFonts w:ascii="Arial" w:hAnsi="Arial"/>
          <w:sz w:val="20"/>
        </w:rPr>
        <w:t>, AND OTHER AGENCY</w:t>
      </w:r>
      <w:r w:rsidRPr="00B90072">
        <w:rPr>
          <w:rFonts w:ascii="Arial" w:hAnsi="Arial"/>
          <w:sz w:val="20"/>
        </w:rPr>
        <w:t xml:space="preserve"> FLOWDOWN PROVISIONS</w:t>
      </w:r>
    </w:p>
    <w:p w14:paraId="1C2D88BD" w14:textId="4A65C3F2" w:rsidR="00ED3DFA" w:rsidRPr="00B90072" w:rsidRDefault="00ED3DFA" w:rsidP="00ED3DFA">
      <w:pPr>
        <w:ind w:left="360" w:hanging="360"/>
        <w:rPr>
          <w:rFonts w:ascii="Arial" w:hAnsi="Arial"/>
          <w:b w:val="0"/>
          <w:sz w:val="20"/>
        </w:rPr>
      </w:pPr>
      <w:r w:rsidRPr="00B90072">
        <w:rPr>
          <w:rFonts w:ascii="Arial" w:hAnsi="Arial"/>
          <w:b w:val="0"/>
          <w:sz w:val="20"/>
        </w:rPr>
        <w:t>A</w:t>
      </w:r>
      <w:r w:rsidRPr="00B90072">
        <w:rPr>
          <w:rFonts w:ascii="Arial" w:hAnsi="Arial"/>
          <w:b w:val="0"/>
          <w:sz w:val="20"/>
        </w:rPr>
        <w:tab/>
      </w:r>
      <w:r w:rsidR="0059750C" w:rsidRPr="0059750C">
        <w:rPr>
          <w:rFonts w:ascii="Arial" w:hAnsi="Arial"/>
          <w:b w:val="0"/>
          <w:sz w:val="20"/>
        </w:rPr>
        <w:t>Incorporation of FAR, DFARS and Other Agency FAR Supplement Clauses</w:t>
      </w:r>
    </w:p>
    <w:p w14:paraId="19E384B1" w14:textId="77777777" w:rsidR="00ED3DFA" w:rsidRPr="00B90072" w:rsidRDefault="00ED3DFA" w:rsidP="00ED3DFA">
      <w:pPr>
        <w:ind w:left="360" w:hanging="360"/>
        <w:rPr>
          <w:rFonts w:ascii="Arial" w:hAnsi="Arial"/>
          <w:b w:val="0"/>
          <w:sz w:val="20"/>
        </w:rPr>
      </w:pPr>
      <w:r w:rsidRPr="00B90072">
        <w:rPr>
          <w:rFonts w:ascii="Arial" w:hAnsi="Arial"/>
          <w:b w:val="0"/>
          <w:sz w:val="20"/>
        </w:rPr>
        <w:t>B</w:t>
      </w:r>
      <w:r w:rsidRPr="00B90072">
        <w:rPr>
          <w:rFonts w:ascii="Arial" w:hAnsi="Arial"/>
          <w:b w:val="0"/>
          <w:sz w:val="20"/>
        </w:rPr>
        <w:tab/>
        <w:t>Government Subcontract</w:t>
      </w:r>
    </w:p>
    <w:p w14:paraId="48663F76" w14:textId="77777777" w:rsidR="00ED3DFA" w:rsidRPr="00B90072" w:rsidRDefault="00ED3DFA" w:rsidP="00ED3DFA">
      <w:pPr>
        <w:ind w:left="360" w:hanging="360"/>
        <w:rPr>
          <w:rFonts w:ascii="Arial" w:hAnsi="Arial"/>
          <w:b w:val="0"/>
          <w:sz w:val="20"/>
        </w:rPr>
      </w:pPr>
      <w:r w:rsidRPr="00B90072">
        <w:rPr>
          <w:rFonts w:ascii="Arial" w:hAnsi="Arial"/>
          <w:b w:val="0"/>
          <w:sz w:val="20"/>
        </w:rPr>
        <w:t>C</w:t>
      </w:r>
      <w:r w:rsidRPr="00B90072">
        <w:rPr>
          <w:rFonts w:ascii="Arial" w:hAnsi="Arial"/>
          <w:b w:val="0"/>
          <w:sz w:val="20"/>
        </w:rPr>
        <w:tab/>
        <w:t>Notes</w:t>
      </w:r>
    </w:p>
    <w:p w14:paraId="159D5E72" w14:textId="77777777" w:rsidR="00ED3DFA" w:rsidRPr="00B90072" w:rsidRDefault="00ED3DFA" w:rsidP="00ED3DFA">
      <w:pPr>
        <w:ind w:left="360" w:hanging="360"/>
        <w:rPr>
          <w:rFonts w:ascii="Arial" w:hAnsi="Arial"/>
          <w:b w:val="0"/>
          <w:sz w:val="20"/>
        </w:rPr>
      </w:pPr>
      <w:r w:rsidRPr="00B90072">
        <w:rPr>
          <w:rFonts w:ascii="Arial" w:hAnsi="Arial"/>
          <w:b w:val="0"/>
          <w:sz w:val="20"/>
        </w:rPr>
        <w:t>D</w:t>
      </w:r>
      <w:r w:rsidRPr="00B90072">
        <w:rPr>
          <w:rFonts w:ascii="Arial" w:hAnsi="Arial"/>
          <w:b w:val="0"/>
          <w:sz w:val="20"/>
        </w:rPr>
        <w:tab/>
        <w:t>Amendments Required by Prime Contract</w:t>
      </w:r>
    </w:p>
    <w:p w14:paraId="513D0751" w14:textId="77777777" w:rsidR="00ED3DFA" w:rsidRDefault="00ED3DFA" w:rsidP="00ED3DFA">
      <w:pPr>
        <w:tabs>
          <w:tab w:val="left" w:pos="360"/>
        </w:tabs>
        <w:jc w:val="both"/>
        <w:rPr>
          <w:rFonts w:ascii="Arial" w:hAnsi="Arial"/>
          <w:sz w:val="20"/>
        </w:rPr>
      </w:pPr>
      <w:r w:rsidRPr="00B90072">
        <w:rPr>
          <w:rFonts w:ascii="Arial" w:hAnsi="Arial"/>
          <w:b w:val="0"/>
          <w:sz w:val="20"/>
        </w:rPr>
        <w:t>E</w:t>
      </w:r>
      <w:r w:rsidRPr="00B90072">
        <w:rPr>
          <w:rFonts w:ascii="Arial" w:hAnsi="Arial"/>
          <w:b w:val="0"/>
          <w:sz w:val="20"/>
        </w:rPr>
        <w:tab/>
        <w:t>FAR Flowdown Clauses</w:t>
      </w:r>
      <w:r>
        <w:rPr>
          <w:rFonts w:ascii="Arial" w:hAnsi="Arial"/>
          <w:sz w:val="20"/>
        </w:rPr>
        <w:t xml:space="preserve"> </w:t>
      </w:r>
    </w:p>
    <w:p w14:paraId="2D4E8857" w14:textId="48D68553" w:rsidR="00ED3DFA" w:rsidRDefault="000419CB" w:rsidP="00ED3DFA">
      <w:pPr>
        <w:tabs>
          <w:tab w:val="left" w:pos="360"/>
        </w:tabs>
        <w:jc w:val="both"/>
        <w:rPr>
          <w:rFonts w:ascii="Arial" w:hAnsi="Arial"/>
          <w:b w:val="0"/>
          <w:sz w:val="20"/>
        </w:rPr>
      </w:pPr>
      <w:r>
        <w:rPr>
          <w:rFonts w:ascii="Arial" w:hAnsi="Arial"/>
          <w:sz w:val="20"/>
        </w:rPr>
        <w:t>F</w:t>
      </w:r>
      <w:r w:rsidR="00ED3DFA" w:rsidRPr="00ED3DFA">
        <w:rPr>
          <w:rFonts w:ascii="Arial" w:hAnsi="Arial"/>
          <w:b w:val="0"/>
          <w:sz w:val="20"/>
        </w:rPr>
        <w:tab/>
      </w:r>
      <w:r>
        <w:rPr>
          <w:rFonts w:ascii="Arial" w:hAnsi="Arial"/>
          <w:b w:val="0"/>
          <w:sz w:val="20"/>
        </w:rPr>
        <w:t xml:space="preserve">FAR </w:t>
      </w:r>
      <w:r w:rsidR="00ED3DFA" w:rsidRPr="00ED3DFA">
        <w:rPr>
          <w:rFonts w:ascii="Arial" w:hAnsi="Arial"/>
          <w:b w:val="0"/>
          <w:sz w:val="20"/>
        </w:rPr>
        <w:t>Certifications and Representations</w:t>
      </w:r>
    </w:p>
    <w:p w14:paraId="0187008D" w14:textId="2F5F859E" w:rsidR="000419CB" w:rsidRDefault="000419CB" w:rsidP="00ED3DFA">
      <w:pPr>
        <w:tabs>
          <w:tab w:val="left" w:pos="360"/>
        </w:tabs>
        <w:jc w:val="both"/>
        <w:rPr>
          <w:rFonts w:ascii="Arial" w:hAnsi="Arial"/>
          <w:b w:val="0"/>
          <w:sz w:val="20"/>
        </w:rPr>
      </w:pPr>
      <w:r>
        <w:rPr>
          <w:rFonts w:ascii="Arial" w:hAnsi="Arial"/>
          <w:b w:val="0"/>
          <w:sz w:val="20"/>
        </w:rPr>
        <w:t>G</w:t>
      </w:r>
      <w:r>
        <w:rPr>
          <w:rFonts w:ascii="Arial" w:hAnsi="Arial"/>
          <w:b w:val="0"/>
          <w:sz w:val="20"/>
        </w:rPr>
        <w:tab/>
        <w:t>DFARS Flowdown Clauses</w:t>
      </w:r>
    </w:p>
    <w:p w14:paraId="3C0246EB" w14:textId="7FED5701" w:rsidR="000419CB" w:rsidRDefault="000419CB" w:rsidP="00ED3DFA">
      <w:pPr>
        <w:tabs>
          <w:tab w:val="left" w:pos="360"/>
        </w:tabs>
        <w:jc w:val="both"/>
        <w:rPr>
          <w:rFonts w:ascii="Arial" w:hAnsi="Arial"/>
          <w:b w:val="0"/>
          <w:sz w:val="20"/>
        </w:rPr>
      </w:pPr>
      <w:r>
        <w:rPr>
          <w:rFonts w:ascii="Arial" w:hAnsi="Arial"/>
          <w:b w:val="0"/>
          <w:sz w:val="20"/>
        </w:rPr>
        <w:t>H</w:t>
      </w:r>
      <w:r>
        <w:rPr>
          <w:rFonts w:ascii="Arial" w:hAnsi="Arial"/>
          <w:b w:val="0"/>
          <w:sz w:val="20"/>
        </w:rPr>
        <w:tab/>
        <w:t>GSAR Flowdown Clauses</w:t>
      </w:r>
    </w:p>
    <w:p w14:paraId="068EE4C8" w14:textId="4F2FB640" w:rsidR="000419CB" w:rsidRDefault="000419CB" w:rsidP="00ED3DFA">
      <w:pPr>
        <w:tabs>
          <w:tab w:val="left" w:pos="360"/>
        </w:tabs>
        <w:jc w:val="both"/>
        <w:rPr>
          <w:rFonts w:ascii="Arial" w:hAnsi="Arial"/>
          <w:b w:val="0"/>
          <w:sz w:val="20"/>
        </w:rPr>
      </w:pPr>
      <w:r>
        <w:rPr>
          <w:rFonts w:ascii="Arial" w:hAnsi="Arial"/>
          <w:b w:val="0"/>
          <w:sz w:val="20"/>
        </w:rPr>
        <w:t>I</w:t>
      </w:r>
      <w:r>
        <w:rPr>
          <w:rFonts w:ascii="Arial" w:hAnsi="Arial"/>
          <w:b w:val="0"/>
          <w:sz w:val="20"/>
        </w:rPr>
        <w:tab/>
        <w:t>HSAR Flowdown Clauses</w:t>
      </w:r>
    </w:p>
    <w:p w14:paraId="5BC1B54D" w14:textId="746F9CDF" w:rsidR="000419CB" w:rsidRDefault="000419CB" w:rsidP="00ED3DFA">
      <w:pPr>
        <w:tabs>
          <w:tab w:val="left" w:pos="360"/>
        </w:tabs>
        <w:jc w:val="both"/>
        <w:rPr>
          <w:rFonts w:ascii="Arial" w:hAnsi="Arial"/>
          <w:b w:val="0"/>
          <w:sz w:val="20"/>
        </w:rPr>
      </w:pPr>
      <w:r>
        <w:rPr>
          <w:rFonts w:ascii="Arial" w:hAnsi="Arial"/>
          <w:b w:val="0"/>
          <w:sz w:val="20"/>
        </w:rPr>
        <w:t>J</w:t>
      </w:r>
      <w:r>
        <w:rPr>
          <w:rFonts w:ascii="Arial" w:hAnsi="Arial"/>
          <w:b w:val="0"/>
          <w:sz w:val="20"/>
        </w:rPr>
        <w:tab/>
        <w:t>NFS Flowdown Clauses</w:t>
      </w:r>
    </w:p>
    <w:p w14:paraId="6F6B018B" w14:textId="78353CF7" w:rsidR="000E17B1" w:rsidRDefault="000E17B1" w:rsidP="00ED3DFA">
      <w:pPr>
        <w:tabs>
          <w:tab w:val="left" w:pos="360"/>
        </w:tabs>
        <w:jc w:val="both"/>
        <w:rPr>
          <w:rFonts w:ascii="Arial" w:hAnsi="Arial"/>
          <w:b w:val="0"/>
          <w:sz w:val="20"/>
        </w:rPr>
      </w:pPr>
      <w:r>
        <w:rPr>
          <w:rFonts w:ascii="Arial" w:hAnsi="Arial"/>
          <w:b w:val="0"/>
          <w:sz w:val="20"/>
        </w:rPr>
        <w:t>K</w:t>
      </w:r>
      <w:r>
        <w:rPr>
          <w:rFonts w:ascii="Arial" w:hAnsi="Arial"/>
          <w:b w:val="0"/>
          <w:sz w:val="20"/>
        </w:rPr>
        <w:tab/>
      </w:r>
      <w:r w:rsidR="0009370B" w:rsidRPr="0009370B">
        <w:rPr>
          <w:rFonts w:ascii="Arial" w:hAnsi="Arial"/>
          <w:b w:val="0"/>
          <w:sz w:val="20"/>
        </w:rPr>
        <w:t>HHSAR Flowdown Clauses</w:t>
      </w:r>
    </w:p>
    <w:p w14:paraId="25C62A5B" w14:textId="4B4B5A72" w:rsidR="000E17B1" w:rsidRDefault="000E17B1" w:rsidP="00ED3DFA">
      <w:pPr>
        <w:tabs>
          <w:tab w:val="left" w:pos="360"/>
        </w:tabs>
        <w:jc w:val="both"/>
        <w:rPr>
          <w:rFonts w:ascii="Arial" w:hAnsi="Arial"/>
          <w:b w:val="0"/>
          <w:sz w:val="20"/>
        </w:rPr>
      </w:pPr>
      <w:r>
        <w:rPr>
          <w:rFonts w:ascii="Arial" w:hAnsi="Arial"/>
          <w:b w:val="0"/>
          <w:sz w:val="20"/>
        </w:rPr>
        <w:t>L</w:t>
      </w:r>
      <w:r>
        <w:rPr>
          <w:rFonts w:ascii="Arial" w:hAnsi="Arial"/>
          <w:b w:val="0"/>
          <w:sz w:val="20"/>
        </w:rPr>
        <w:tab/>
      </w:r>
      <w:r w:rsidR="00F479D6" w:rsidRPr="00F479D6">
        <w:rPr>
          <w:rFonts w:ascii="Arial" w:hAnsi="Arial"/>
          <w:b w:val="0"/>
          <w:sz w:val="20"/>
        </w:rPr>
        <w:t>DEAR Flowdown Clauses</w:t>
      </w:r>
    </w:p>
    <w:p w14:paraId="7DE10486" w14:textId="25547F1A" w:rsidR="000E17B1" w:rsidRDefault="000E17B1" w:rsidP="00ED3DFA">
      <w:pPr>
        <w:tabs>
          <w:tab w:val="left" w:pos="360"/>
        </w:tabs>
        <w:jc w:val="both"/>
        <w:rPr>
          <w:rFonts w:ascii="Arial" w:hAnsi="Arial"/>
          <w:b w:val="0"/>
          <w:sz w:val="20"/>
        </w:rPr>
      </w:pPr>
      <w:r>
        <w:rPr>
          <w:rFonts w:ascii="Arial" w:hAnsi="Arial"/>
          <w:b w:val="0"/>
          <w:sz w:val="20"/>
        </w:rPr>
        <w:t>M</w:t>
      </w:r>
      <w:r>
        <w:rPr>
          <w:rFonts w:ascii="Arial" w:hAnsi="Arial"/>
          <w:b w:val="0"/>
          <w:sz w:val="20"/>
        </w:rPr>
        <w:tab/>
      </w:r>
      <w:r w:rsidR="00FA26F2" w:rsidRPr="00FA26F2">
        <w:rPr>
          <w:rFonts w:ascii="Arial" w:hAnsi="Arial"/>
          <w:b w:val="0"/>
          <w:sz w:val="20"/>
        </w:rPr>
        <w:t>EPAAR Flowdown Clauses</w:t>
      </w:r>
    </w:p>
    <w:p w14:paraId="69D97719" w14:textId="77777777" w:rsidR="000419CB" w:rsidRPr="00ED3DFA" w:rsidRDefault="000419CB" w:rsidP="00ED3DFA">
      <w:pPr>
        <w:tabs>
          <w:tab w:val="left" w:pos="360"/>
        </w:tabs>
        <w:jc w:val="both"/>
        <w:rPr>
          <w:rFonts w:ascii="Arial" w:hAnsi="Arial"/>
          <w:b w:val="0"/>
          <w:sz w:val="20"/>
        </w:rPr>
      </w:pPr>
    </w:p>
    <w:p w14:paraId="38D14A3F" w14:textId="0226F370" w:rsidR="00AB2BD0" w:rsidRPr="00B90072" w:rsidRDefault="00AB2BD0" w:rsidP="00ED3DFA">
      <w:pPr>
        <w:tabs>
          <w:tab w:val="left" w:pos="540"/>
        </w:tabs>
        <w:jc w:val="both"/>
        <w:rPr>
          <w:rFonts w:ascii="Arial" w:hAnsi="Arial"/>
          <w:sz w:val="20"/>
        </w:rPr>
        <w:sectPr w:rsidR="00AB2BD0" w:rsidRPr="00B90072" w:rsidSect="002A1C19">
          <w:type w:val="continuous"/>
          <w:pgSz w:w="12240" w:h="15840" w:code="1"/>
          <w:pgMar w:top="720" w:right="720" w:bottom="720" w:left="720" w:header="720" w:footer="720" w:gutter="0"/>
          <w:cols w:space="720"/>
        </w:sectPr>
      </w:pPr>
    </w:p>
    <w:p w14:paraId="501A2828" w14:textId="77777777" w:rsidR="00AB2BD0" w:rsidRPr="00972CE1" w:rsidRDefault="00AB2BD0" w:rsidP="00280495">
      <w:pPr>
        <w:pStyle w:val="Heading1"/>
        <w:spacing w:before="60" w:after="60"/>
        <w:rPr>
          <w:rFonts w:ascii="Times New Roman" w:hAnsi="Times New Roman"/>
          <w:sz w:val="20"/>
          <w:u w:val="single"/>
        </w:rPr>
      </w:pPr>
      <w:r w:rsidRPr="00972CE1">
        <w:rPr>
          <w:rFonts w:ascii="Times New Roman" w:hAnsi="Times New Roman"/>
          <w:sz w:val="20"/>
          <w:u w:val="single"/>
        </w:rPr>
        <w:lastRenderedPageBreak/>
        <w:t>SECTION I:  GENERAL PROVISIONS</w:t>
      </w:r>
    </w:p>
    <w:p w14:paraId="16835522" w14:textId="77777777" w:rsidR="00AB2BD0" w:rsidRPr="00B64861" w:rsidRDefault="00AB2BD0" w:rsidP="00A62632">
      <w:pPr>
        <w:pStyle w:val="Heading2"/>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Formation of Contract and Terms and Conditions</w:t>
      </w:r>
    </w:p>
    <w:p w14:paraId="5D9E570A" w14:textId="296FB9F6"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is </w:t>
      </w:r>
      <w:r w:rsidR="005D5A15" w:rsidRPr="00B64861">
        <w:rPr>
          <w:b w:val="0"/>
          <w:sz w:val="18"/>
          <w:szCs w:val="18"/>
        </w:rPr>
        <w:t>BUYER</w:t>
      </w:r>
      <w:r w:rsidRPr="00B64861">
        <w:rPr>
          <w:b w:val="0"/>
          <w:sz w:val="18"/>
          <w:szCs w:val="18"/>
        </w:rPr>
        <w:t>’s offer to SELLER. SELLER’s signature on the Contract, acknowledgment, acceptance of payment, or</w:t>
      </w:r>
      <w:r w:rsidR="00A62632" w:rsidRPr="00B64861">
        <w:rPr>
          <w:b w:val="0"/>
          <w:sz w:val="18"/>
          <w:szCs w:val="18"/>
        </w:rPr>
        <w:t xml:space="preserve"> </w:t>
      </w:r>
      <w:r w:rsidRPr="00B64861">
        <w:rPr>
          <w:b w:val="0"/>
          <w:sz w:val="18"/>
          <w:szCs w:val="18"/>
        </w:rPr>
        <w:t>com</w:t>
      </w:r>
      <w:r w:rsidRPr="00B64861">
        <w:rPr>
          <w:b w:val="0"/>
          <w:sz w:val="18"/>
          <w:szCs w:val="18"/>
        </w:rPr>
        <w:softHyphen/>
        <w:t xml:space="preserve">mencement of performance, shall constitute SELLER’s unqualified acceptance of this Contract. SELLER’s acceptance of this Contract creates a binding Contract between </w:t>
      </w:r>
      <w:r w:rsidR="005D5A15" w:rsidRPr="00B64861">
        <w:rPr>
          <w:b w:val="0"/>
          <w:sz w:val="18"/>
          <w:szCs w:val="18"/>
        </w:rPr>
        <w:t>BUYER</w:t>
      </w:r>
      <w:r w:rsidRPr="00B64861">
        <w:rPr>
          <w:b w:val="0"/>
          <w:sz w:val="18"/>
          <w:szCs w:val="18"/>
        </w:rPr>
        <w:t xml:space="preserve"> and SELLER, which shall be governed by the provisions of this Contract.</w:t>
      </w:r>
    </w:p>
    <w:p w14:paraId="1E7E03E9"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This Contract integrates, merges, and supersedes any prior offers, negotiations, and agreements concerning the subject matter hereof and constitutes the entire agreement between </w:t>
      </w:r>
      <w:r w:rsidR="002568D0" w:rsidRPr="00B64861">
        <w:rPr>
          <w:b w:val="0"/>
          <w:sz w:val="18"/>
          <w:szCs w:val="18"/>
        </w:rPr>
        <w:t xml:space="preserve">BUYER and SELLER (each a “Party” or collectively, </w:t>
      </w:r>
      <w:r w:rsidRPr="00B64861">
        <w:rPr>
          <w:b w:val="0"/>
          <w:sz w:val="18"/>
          <w:szCs w:val="18"/>
        </w:rPr>
        <w:t xml:space="preserve">the </w:t>
      </w:r>
      <w:r w:rsidR="002568D0" w:rsidRPr="00B64861">
        <w:rPr>
          <w:b w:val="0"/>
          <w:sz w:val="18"/>
          <w:szCs w:val="18"/>
        </w:rPr>
        <w:t>“</w:t>
      </w:r>
      <w:r w:rsidRPr="00B64861">
        <w:rPr>
          <w:b w:val="0"/>
          <w:sz w:val="18"/>
          <w:szCs w:val="18"/>
        </w:rPr>
        <w:t>Parties</w:t>
      </w:r>
      <w:r w:rsidR="002568D0" w:rsidRPr="00B64861">
        <w:rPr>
          <w:b w:val="0"/>
          <w:sz w:val="18"/>
          <w:szCs w:val="18"/>
        </w:rPr>
        <w:t>”)</w:t>
      </w:r>
      <w:r w:rsidRPr="00B64861">
        <w:rPr>
          <w:b w:val="0"/>
          <w:sz w:val="18"/>
          <w:szCs w:val="18"/>
        </w:rPr>
        <w:t>.</w:t>
      </w:r>
    </w:p>
    <w:p w14:paraId="6368BCFC" w14:textId="77777777" w:rsidR="00AB2BD0" w:rsidRPr="00B64861" w:rsidRDefault="00AB2BD0" w:rsidP="00A62632">
      <w:pPr>
        <w:pStyle w:val="BodyText2"/>
        <w:spacing w:beforeLines="60" w:before="144" w:afterLines="60" w:after="144"/>
        <w:rPr>
          <w:rFonts w:ascii="Times New Roman" w:hAnsi="Times New Roman"/>
          <w:b/>
          <w:sz w:val="18"/>
          <w:szCs w:val="18"/>
        </w:rPr>
      </w:pPr>
      <w:r w:rsidRPr="00B64861">
        <w:rPr>
          <w:rFonts w:ascii="Times New Roman" w:hAnsi="Times New Roman"/>
          <w:b/>
          <w:sz w:val="18"/>
          <w:szCs w:val="18"/>
        </w:rPr>
        <w:t>(c)</w:t>
      </w:r>
      <w:r w:rsidRPr="00B64861">
        <w:rPr>
          <w:rFonts w:ascii="Times New Roman" w:hAnsi="Times New Roman"/>
          <w:b/>
          <w:sz w:val="18"/>
          <w:szCs w:val="18"/>
        </w:rPr>
        <w:tab/>
        <w:t xml:space="preserve">Additional or differing terms or conditions proposed by SELLER or included in SELLER’s acknowledgment hereof are hereby objected to by </w:t>
      </w:r>
      <w:r w:rsidR="005D5A15" w:rsidRPr="00B64861">
        <w:rPr>
          <w:rFonts w:ascii="Times New Roman" w:hAnsi="Times New Roman"/>
          <w:b/>
          <w:sz w:val="18"/>
          <w:szCs w:val="18"/>
        </w:rPr>
        <w:t>BUYER</w:t>
      </w:r>
      <w:r w:rsidRPr="00B64861">
        <w:rPr>
          <w:rFonts w:ascii="Times New Roman" w:hAnsi="Times New Roman"/>
          <w:b/>
          <w:sz w:val="18"/>
          <w:szCs w:val="18"/>
        </w:rPr>
        <w:t xml:space="preserve"> and have no effect unless accepted in writing by </w:t>
      </w:r>
      <w:r w:rsidR="005D5A15" w:rsidRPr="00B64861">
        <w:rPr>
          <w:rFonts w:ascii="Times New Roman" w:hAnsi="Times New Roman"/>
          <w:b/>
          <w:sz w:val="18"/>
          <w:szCs w:val="18"/>
        </w:rPr>
        <w:t>BUYER</w:t>
      </w:r>
      <w:r w:rsidRPr="00B64861">
        <w:rPr>
          <w:rFonts w:ascii="Times New Roman" w:hAnsi="Times New Roman"/>
          <w:b/>
          <w:sz w:val="18"/>
          <w:szCs w:val="18"/>
        </w:rPr>
        <w:t>.</w:t>
      </w:r>
    </w:p>
    <w:p w14:paraId="44270A5B"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Applicable Laws</w:t>
      </w:r>
    </w:p>
    <w:p w14:paraId="28C513B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shall be governed by the laws of the state of Maryland, excluding its choice of laws rules, except that any provision in this Contract that is  (i) incorporated in full text or by reference from the Federal Acquisition Regulation (FAR); or (ii) incorporated in full text or by reference from any agency regulation that implements or supplements the FAR or;  (iii) that is substantially based on any such agency regulation or FAR provision, shall be construed and interpreted according to the federal common law of government contracts as enunciated and applied by federal judicial bodies, Boards of Contracts Appeals, and </w:t>
      </w:r>
      <w:r w:rsidR="00E24EF3" w:rsidRPr="00B64861">
        <w:rPr>
          <w:b w:val="0"/>
          <w:sz w:val="18"/>
          <w:szCs w:val="18"/>
        </w:rPr>
        <w:t>quasi-judicial agencies of the F</w:t>
      </w:r>
      <w:r w:rsidRPr="00B64861">
        <w:rPr>
          <w:b w:val="0"/>
          <w:sz w:val="18"/>
          <w:szCs w:val="18"/>
        </w:rPr>
        <w:t>ederal Government.</w:t>
      </w:r>
    </w:p>
    <w:p w14:paraId="2B92E27F" w14:textId="77777777" w:rsidR="00AB2BD0" w:rsidRPr="00B64861" w:rsidRDefault="00AB2BD0" w:rsidP="00A62632">
      <w:pPr>
        <w:tabs>
          <w:tab w:val="left" w:pos="900"/>
        </w:tabs>
        <w:spacing w:beforeLines="60" w:before="144" w:afterLines="60" w:after="144"/>
        <w:ind w:left="1260" w:hanging="720"/>
        <w:jc w:val="both"/>
        <w:rPr>
          <w:b w:val="0"/>
          <w:sz w:val="18"/>
          <w:szCs w:val="18"/>
        </w:rPr>
      </w:pPr>
      <w:r w:rsidRPr="00B64861">
        <w:rPr>
          <w:b w:val="0"/>
          <w:sz w:val="18"/>
          <w:szCs w:val="18"/>
        </w:rPr>
        <w:t xml:space="preserve">(b) </w:t>
      </w:r>
      <w:r w:rsidRPr="00B64861">
        <w:rPr>
          <w:b w:val="0"/>
          <w:sz w:val="18"/>
          <w:szCs w:val="18"/>
        </w:rPr>
        <w:tab/>
        <w:t>(1)</w:t>
      </w:r>
      <w:r w:rsidRPr="00B64861">
        <w:rPr>
          <w:b w:val="0"/>
          <w:sz w:val="18"/>
          <w:szCs w:val="18"/>
        </w:rPr>
        <w:tab/>
        <w:t xml:space="preserve">SELLER agrees to comply with all applicable laws, orders, rules, regulations, and ordinances of the United States and the country where SELLER will be performing the Contract. The provisions of the </w:t>
      </w:r>
      <w:r w:rsidRPr="00B64861">
        <w:rPr>
          <w:b w:val="0"/>
          <w:i/>
          <w:sz w:val="18"/>
          <w:szCs w:val="18"/>
        </w:rPr>
        <w:t>United Nations Convention on Contracts for International Sale of Goods</w:t>
      </w:r>
      <w:r w:rsidRPr="00B64861">
        <w:rPr>
          <w:b w:val="0"/>
          <w:sz w:val="18"/>
          <w:szCs w:val="18"/>
        </w:rPr>
        <w:t xml:space="preserve"> shall not apply to this Contract.</w:t>
      </w:r>
    </w:p>
    <w:p w14:paraId="3D07FBC0"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(2)</w:t>
      </w:r>
      <w:r w:rsidRPr="00B64861">
        <w:rPr>
          <w:b w:val="0"/>
          <w:sz w:val="18"/>
          <w:szCs w:val="18"/>
        </w:rPr>
        <w:tab/>
        <w:t>If, as a result of any violation of applicable laws, orders, rules, regulations, or ordinances by SELLER, its officers, employees, agents, suppliers, or subcon</w:t>
      </w:r>
      <w:r w:rsidRPr="00B64861">
        <w:rPr>
          <w:b w:val="0"/>
          <w:sz w:val="18"/>
          <w:szCs w:val="18"/>
        </w:rPr>
        <w:softHyphen/>
        <w:t xml:space="preserve">tractors at any tier, (i) </w:t>
      </w:r>
      <w:r w:rsidR="005D5A15" w:rsidRPr="00B64861">
        <w:rPr>
          <w:b w:val="0"/>
          <w:sz w:val="18"/>
          <w:szCs w:val="18"/>
        </w:rPr>
        <w:t>BUYER</w:t>
      </w:r>
      <w:r w:rsidRPr="00B64861">
        <w:rPr>
          <w:b w:val="0"/>
          <w:sz w:val="18"/>
          <w:szCs w:val="18"/>
        </w:rPr>
        <w:t xml:space="preserve">’s Contract price or fee is reduced; (ii) </w:t>
      </w:r>
      <w:r w:rsidR="005D5A15" w:rsidRPr="00B64861">
        <w:rPr>
          <w:b w:val="0"/>
          <w:sz w:val="18"/>
          <w:szCs w:val="18"/>
        </w:rPr>
        <w:t>BUYER</w:t>
      </w:r>
      <w:r w:rsidRPr="00B64861">
        <w:rPr>
          <w:b w:val="0"/>
          <w:sz w:val="18"/>
          <w:szCs w:val="18"/>
        </w:rPr>
        <w:t xml:space="preserve">’s costs are determined to be unallowable; (iii) any fines, penalties, or interest are assessed on </w:t>
      </w:r>
      <w:r w:rsidR="005D5A15" w:rsidRPr="00B64861">
        <w:rPr>
          <w:b w:val="0"/>
          <w:sz w:val="18"/>
          <w:szCs w:val="18"/>
        </w:rPr>
        <w:t>BUYER</w:t>
      </w:r>
      <w:r w:rsidRPr="00B64861">
        <w:rPr>
          <w:b w:val="0"/>
          <w:sz w:val="18"/>
          <w:szCs w:val="18"/>
        </w:rPr>
        <w:t xml:space="preserve">; or (iv) </w:t>
      </w:r>
      <w:r w:rsidR="005D5A15" w:rsidRPr="00B64861">
        <w:rPr>
          <w:b w:val="0"/>
          <w:sz w:val="18"/>
          <w:szCs w:val="18"/>
        </w:rPr>
        <w:t>BUYER</w:t>
      </w:r>
      <w:r w:rsidRPr="00B64861">
        <w:rPr>
          <w:b w:val="0"/>
          <w:sz w:val="18"/>
          <w:szCs w:val="18"/>
        </w:rPr>
        <w:t xml:space="preserve"> incurs any other costs or damages; </w:t>
      </w:r>
      <w:r w:rsidR="005D5A15" w:rsidRPr="00B64861">
        <w:rPr>
          <w:b w:val="0"/>
          <w:sz w:val="18"/>
          <w:szCs w:val="18"/>
        </w:rPr>
        <w:t>BUYER</w:t>
      </w:r>
      <w:r w:rsidRPr="00B64861">
        <w:rPr>
          <w:b w:val="0"/>
          <w:sz w:val="18"/>
          <w:szCs w:val="18"/>
        </w:rPr>
        <w:t xml:space="preserve"> may proceed as provided for in (3) below.</w:t>
      </w:r>
    </w:p>
    <w:p w14:paraId="7651D7E1"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(3)</w:t>
      </w:r>
      <w:r w:rsidRPr="00B64861">
        <w:rPr>
          <w:b w:val="0"/>
          <w:sz w:val="18"/>
          <w:szCs w:val="18"/>
        </w:rPr>
        <w:tab/>
        <w:t xml:space="preserve">Upon the occurrence of any of the circumstances identified in (2) above, </w:t>
      </w:r>
      <w:r w:rsidR="005D5A15" w:rsidRPr="00B64861">
        <w:rPr>
          <w:b w:val="0"/>
          <w:sz w:val="18"/>
          <w:szCs w:val="18"/>
        </w:rPr>
        <w:t>BUYER</w:t>
      </w:r>
      <w:r w:rsidRPr="00B64861">
        <w:rPr>
          <w:b w:val="0"/>
          <w:sz w:val="18"/>
          <w:szCs w:val="18"/>
        </w:rPr>
        <w:t xml:space="preserve"> may make a reduction of corresponding amounts (in whole or in part) in the price, or in the costs and fee, of this Contract or any other contract with SELLER, or may demand payment (in whole or in part) of the corresponding amounts. SELLER shall promptly pay amounts so demanded.</w:t>
      </w:r>
    </w:p>
    <w:p w14:paraId="3CD3B87E" w14:textId="77777777" w:rsidR="00AB2BD0" w:rsidRPr="00B64861" w:rsidRDefault="00AB2BD0" w:rsidP="00A62632">
      <w:pPr>
        <w:spacing w:beforeLines="60" w:before="144" w:afterLines="60" w:after="144"/>
        <w:ind w:left="1260" w:hanging="360"/>
        <w:rPr>
          <w:b w:val="0"/>
          <w:sz w:val="18"/>
          <w:szCs w:val="18"/>
        </w:rPr>
      </w:pPr>
      <w:r w:rsidRPr="00B64861">
        <w:rPr>
          <w:b w:val="0"/>
          <w:sz w:val="18"/>
          <w:szCs w:val="18"/>
        </w:rPr>
        <w:t xml:space="preserve">(4) </w:t>
      </w:r>
      <w:r w:rsidRPr="00B64861">
        <w:rPr>
          <w:b w:val="0"/>
          <w:sz w:val="18"/>
          <w:szCs w:val="18"/>
        </w:rPr>
        <w:tab/>
        <w:t>These rights and obligations shall survive the termi</w:t>
      </w:r>
      <w:r w:rsidRPr="00B64861">
        <w:rPr>
          <w:b w:val="0"/>
          <w:sz w:val="18"/>
          <w:szCs w:val="18"/>
        </w:rPr>
        <w:softHyphen/>
        <w:t>nation or completion of this Contract.</w:t>
      </w:r>
    </w:p>
    <w:p w14:paraId="215986E0"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In particular, if the Work is to be shipped to, or performed in the United States:</w:t>
      </w:r>
    </w:p>
    <w:p w14:paraId="029815B2"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represents that each chemical substance constituting or contained in Work sold or otherwise transferred to </w:t>
      </w:r>
      <w:r w:rsidR="005D5A15" w:rsidRPr="00B64861">
        <w:rPr>
          <w:b w:val="0"/>
          <w:sz w:val="18"/>
          <w:szCs w:val="18"/>
        </w:rPr>
        <w:t>BUYER</w:t>
      </w:r>
      <w:r w:rsidRPr="00B64861">
        <w:rPr>
          <w:b w:val="0"/>
          <w:sz w:val="18"/>
          <w:szCs w:val="18"/>
        </w:rPr>
        <w:t xml:space="preserve"> hereunder is on the list of chemical substances compiled and published by the Administrator of the Environmental Protection Administration pursuant to the Toxic Substances Control Act (15 U.S.C. Sec. 2601 et seq.) as amended.</w:t>
      </w:r>
    </w:p>
    <w:p w14:paraId="1F850ABC"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shall provide to </w:t>
      </w:r>
      <w:r w:rsidR="005D5A15" w:rsidRPr="00B64861">
        <w:rPr>
          <w:b w:val="0"/>
          <w:sz w:val="18"/>
          <w:szCs w:val="18"/>
        </w:rPr>
        <w:t>BUYER</w:t>
      </w:r>
      <w:r w:rsidRPr="00B64861">
        <w:rPr>
          <w:b w:val="0"/>
          <w:sz w:val="18"/>
          <w:szCs w:val="18"/>
        </w:rPr>
        <w:t xml:space="preserve"> with each delivery any Material Safety Data Sheet applicable to the Work in conformance with and containing such information as required by the Occupational Safety and Health Act of</w:t>
      </w:r>
      <w:r w:rsidRPr="00B64861">
        <w:rPr>
          <w:sz w:val="18"/>
          <w:szCs w:val="18"/>
        </w:rPr>
        <w:t xml:space="preserve"> </w:t>
      </w:r>
      <w:r w:rsidRPr="00B64861">
        <w:rPr>
          <w:b w:val="0"/>
          <w:sz w:val="18"/>
          <w:szCs w:val="18"/>
        </w:rPr>
        <w:t>1970 and regulations promulgated thereunder, or its state-approved counterpart.</w:t>
      </w:r>
    </w:p>
    <w:p w14:paraId="4DF98333"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Assignment and Subcontracting</w:t>
      </w:r>
    </w:p>
    <w:p w14:paraId="782B0F25" w14:textId="77777777" w:rsidR="00AB2BD0" w:rsidRPr="00B64861" w:rsidRDefault="00AB2BD0" w:rsidP="00A62632">
      <w:pPr>
        <w:numPr>
          <w:ilvl w:val="0"/>
          <w:numId w:val="8"/>
        </w:numPr>
        <w:tabs>
          <w:tab w:val="clear" w:pos="1440"/>
          <w:tab w:val="num" w:pos="900"/>
        </w:tabs>
        <w:spacing w:beforeLines="60" w:before="144" w:afterLines="60" w:after="144"/>
        <w:ind w:left="900" w:hanging="360"/>
        <w:jc w:val="both"/>
        <w:rPr>
          <w:b w:val="0"/>
          <w:sz w:val="18"/>
          <w:szCs w:val="18"/>
        </w:rPr>
      </w:pPr>
      <w:r w:rsidRPr="00B64861">
        <w:rPr>
          <w:b w:val="0"/>
          <w:sz w:val="18"/>
          <w:szCs w:val="18"/>
        </w:rPr>
        <w:t xml:space="preserve">Any assignment of SELLER’s contract rights or delegation of duties shall be void, unless prior written consent is given by </w:t>
      </w:r>
      <w:r w:rsidR="005D5A15" w:rsidRPr="00B64861">
        <w:rPr>
          <w:b w:val="0"/>
          <w:sz w:val="18"/>
          <w:szCs w:val="18"/>
        </w:rPr>
        <w:t>BUYER</w:t>
      </w:r>
      <w:r w:rsidRPr="00B64861">
        <w:rPr>
          <w:b w:val="0"/>
          <w:sz w:val="18"/>
          <w:szCs w:val="18"/>
        </w:rPr>
        <w:t xml:space="preserve">. However, SELLER may assign rights to be paid amounts due, or to become due, to a financing institution if </w:t>
      </w:r>
      <w:r w:rsidR="005D5A15" w:rsidRPr="00B64861">
        <w:rPr>
          <w:b w:val="0"/>
          <w:sz w:val="18"/>
          <w:szCs w:val="18"/>
        </w:rPr>
        <w:t>BUYER</w:t>
      </w:r>
      <w:r w:rsidRPr="00B64861">
        <w:rPr>
          <w:b w:val="0"/>
          <w:sz w:val="18"/>
          <w:szCs w:val="18"/>
        </w:rPr>
        <w:t xml:space="preserve"> is promptly furnished a signed copy of such assignment reasonably in advance of the due date for payment of any such amounts. Amounts assigned to an assignee shall be subject to</w:t>
      </w:r>
      <w:r w:rsidRPr="00B64861">
        <w:rPr>
          <w:sz w:val="18"/>
          <w:szCs w:val="18"/>
        </w:rPr>
        <w:t xml:space="preserve"> </w:t>
      </w:r>
      <w:r w:rsidRPr="00B64861">
        <w:rPr>
          <w:b w:val="0"/>
          <w:sz w:val="18"/>
          <w:szCs w:val="18"/>
        </w:rPr>
        <w:t xml:space="preserve">setoffs or recoupment for any present or future claims of </w:t>
      </w:r>
      <w:r w:rsidR="005D5A15" w:rsidRPr="00B64861">
        <w:rPr>
          <w:b w:val="0"/>
          <w:sz w:val="18"/>
          <w:szCs w:val="18"/>
        </w:rPr>
        <w:t>BUYER</w:t>
      </w:r>
      <w:r w:rsidRPr="00B64861">
        <w:rPr>
          <w:b w:val="0"/>
          <w:sz w:val="18"/>
          <w:szCs w:val="18"/>
        </w:rPr>
        <w:t xml:space="preserve"> against SELLER. </w:t>
      </w:r>
      <w:r w:rsidR="005D5A15" w:rsidRPr="00B64861">
        <w:rPr>
          <w:b w:val="0"/>
          <w:sz w:val="18"/>
          <w:szCs w:val="18"/>
        </w:rPr>
        <w:t>BUYER</w:t>
      </w:r>
      <w:r w:rsidRPr="00B64861">
        <w:rPr>
          <w:b w:val="0"/>
          <w:sz w:val="18"/>
          <w:szCs w:val="18"/>
        </w:rPr>
        <w:t xml:space="preserve"> shall have the right to make settlements and adjustments in price with SELLER without notice to the assignee.</w:t>
      </w:r>
    </w:p>
    <w:p w14:paraId="26F0F38E" w14:textId="77777777" w:rsidR="00AB2BD0" w:rsidRPr="00B64861" w:rsidRDefault="00AB2BD0" w:rsidP="00A62632">
      <w:pPr>
        <w:pStyle w:val="BodyTextIndent"/>
        <w:numPr>
          <w:ilvl w:val="0"/>
          <w:numId w:val="8"/>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 xml:space="preserve">Without </w:t>
      </w:r>
      <w:r w:rsidR="005D5A15" w:rsidRPr="00B64861">
        <w:rPr>
          <w:rFonts w:ascii="Times New Roman" w:hAnsi="Times New Roman"/>
          <w:sz w:val="18"/>
          <w:szCs w:val="18"/>
        </w:rPr>
        <w:t>BUYER</w:t>
      </w:r>
      <w:r w:rsidRPr="00B64861">
        <w:rPr>
          <w:rFonts w:ascii="Times New Roman" w:hAnsi="Times New Roman"/>
          <w:sz w:val="18"/>
          <w:szCs w:val="18"/>
        </w:rPr>
        <w:t>’s written consent, SELLER will not subcontract for the design, development,</w:t>
      </w:r>
      <w:r w:rsidR="00137FA6" w:rsidRPr="00B64861">
        <w:rPr>
          <w:rFonts w:ascii="Times New Roman" w:hAnsi="Times New Roman"/>
          <w:sz w:val="18"/>
          <w:szCs w:val="18"/>
        </w:rPr>
        <w:t>,</w:t>
      </w:r>
      <w:r w:rsidRPr="00B64861">
        <w:rPr>
          <w:rFonts w:ascii="Times New Roman" w:hAnsi="Times New Roman"/>
          <w:sz w:val="18"/>
          <w:szCs w:val="18"/>
        </w:rPr>
        <w:t xml:space="preserve"> </w:t>
      </w:r>
      <w:r w:rsidR="0008716B" w:rsidRPr="00B64861">
        <w:rPr>
          <w:rFonts w:ascii="Times New Roman" w:hAnsi="Times New Roman"/>
          <w:sz w:val="18"/>
          <w:szCs w:val="18"/>
        </w:rPr>
        <w:t>procurement</w:t>
      </w:r>
      <w:r w:rsidR="00137FA6" w:rsidRPr="00B64861">
        <w:rPr>
          <w:rFonts w:ascii="Times New Roman" w:hAnsi="Times New Roman"/>
          <w:sz w:val="18"/>
          <w:szCs w:val="18"/>
        </w:rPr>
        <w:t>, or performance</w:t>
      </w:r>
      <w:r w:rsidR="0008716B" w:rsidRPr="00B64861">
        <w:rPr>
          <w:rFonts w:ascii="Times New Roman" w:hAnsi="Times New Roman"/>
          <w:sz w:val="18"/>
          <w:szCs w:val="18"/>
        </w:rPr>
        <w:t xml:space="preserve"> of any </w:t>
      </w:r>
      <w:r w:rsidRPr="00B64861">
        <w:rPr>
          <w:rFonts w:ascii="Times New Roman" w:hAnsi="Times New Roman"/>
          <w:sz w:val="18"/>
          <w:szCs w:val="18"/>
        </w:rPr>
        <w:t>portion of goods or services under this Contract. This limitation does not apply to SELLER’s purchases of standard commercial supplies or raw materials.</w:t>
      </w:r>
      <w:r w:rsidR="0008716B" w:rsidRPr="00B64861">
        <w:rPr>
          <w:rFonts w:ascii="Times New Roman" w:hAnsi="Times New Roman"/>
          <w:sz w:val="18"/>
          <w:szCs w:val="18"/>
        </w:rPr>
        <w:t xml:space="preserve"> The SELLER shall flow down to </w:t>
      </w:r>
      <w:r w:rsidR="00FE3545" w:rsidRPr="00B64861">
        <w:rPr>
          <w:rFonts w:ascii="Times New Roman" w:hAnsi="Times New Roman"/>
          <w:sz w:val="18"/>
          <w:szCs w:val="18"/>
        </w:rPr>
        <w:t>all lower tier suppliers and subcontractors</w:t>
      </w:r>
      <w:r w:rsidR="0008716B" w:rsidRPr="00B64861">
        <w:rPr>
          <w:rFonts w:ascii="Times New Roman" w:hAnsi="Times New Roman"/>
          <w:sz w:val="18"/>
          <w:szCs w:val="18"/>
        </w:rPr>
        <w:t xml:space="preserve"> the applicable requirements </w:t>
      </w:r>
      <w:r w:rsidR="00140C7C" w:rsidRPr="00B64861">
        <w:rPr>
          <w:rFonts w:ascii="Times New Roman" w:hAnsi="Times New Roman"/>
          <w:sz w:val="18"/>
          <w:szCs w:val="18"/>
        </w:rPr>
        <w:t xml:space="preserve">including any </w:t>
      </w:r>
      <w:r w:rsidR="00140C7C" w:rsidRPr="00B64861">
        <w:rPr>
          <w:rFonts w:ascii="Times New Roman" w:hAnsi="Times New Roman"/>
          <w:sz w:val="18"/>
          <w:szCs w:val="18"/>
        </w:rPr>
        <w:lastRenderedPageBreak/>
        <w:t>and all applicable FAR and DFARS clauses,</w:t>
      </w:r>
      <w:r w:rsidR="00137FA6" w:rsidRPr="00B64861">
        <w:rPr>
          <w:rFonts w:ascii="Times New Roman" w:hAnsi="Times New Roman"/>
          <w:sz w:val="18"/>
          <w:szCs w:val="18"/>
        </w:rPr>
        <w:t xml:space="preserve"> </w:t>
      </w:r>
      <w:r w:rsidR="0008716B" w:rsidRPr="00B64861">
        <w:rPr>
          <w:rFonts w:ascii="Times New Roman" w:hAnsi="Times New Roman"/>
          <w:sz w:val="18"/>
          <w:szCs w:val="18"/>
        </w:rPr>
        <w:t xml:space="preserve">when the SELLER provides written consent to subcontract. </w:t>
      </w:r>
      <w:r w:rsidR="00877622" w:rsidRPr="00B64861">
        <w:rPr>
          <w:rFonts w:ascii="Times New Roman" w:eastAsia="MS Mincho" w:hAnsi="Times New Roman"/>
          <w:color w:val="000000"/>
          <w:sz w:val="18"/>
          <w:szCs w:val="18"/>
        </w:rPr>
        <w:t>FAR 52.215-22 and 52.215-23 apply under this Contrtact.</w:t>
      </w:r>
    </w:p>
    <w:p w14:paraId="04BC64D5"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Changes</w:t>
      </w:r>
    </w:p>
    <w:p w14:paraId="4A74F57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at any time, by written notice</w:t>
      </w:r>
      <w:r w:rsidR="00137FA6" w:rsidRPr="00B64861">
        <w:t xml:space="preserve"> </w:t>
      </w:r>
      <w:r w:rsidR="00137FA6" w:rsidRPr="00B64861">
        <w:rPr>
          <w:b w:val="0"/>
          <w:bCs/>
          <w:sz w:val="18"/>
          <w:szCs w:val="18"/>
        </w:rPr>
        <w:t xml:space="preserve">from the </w:t>
      </w:r>
      <w:r w:rsidR="00137FA6" w:rsidRPr="00B64861">
        <w:rPr>
          <w:b w:val="0"/>
          <w:sz w:val="18"/>
          <w:szCs w:val="18"/>
        </w:rPr>
        <w:t>BUYER Procurement Representative</w:t>
      </w:r>
      <w:r w:rsidRPr="00B64861">
        <w:rPr>
          <w:b w:val="0"/>
          <w:sz w:val="18"/>
          <w:szCs w:val="18"/>
        </w:rPr>
        <w:t>, and without notice to sureties or assignees, make changes within the general scope of this Contract in any one or more of the following:  (i) drawings, designs, or specifications; (ii) method of shipping or packing; (iii) place of inspection, acceptance, or point of delivery; (iv) reasonable adjust</w:t>
      </w:r>
      <w:r w:rsidRPr="00B64861">
        <w:rPr>
          <w:b w:val="0"/>
          <w:sz w:val="18"/>
          <w:szCs w:val="18"/>
        </w:rPr>
        <w:softHyphen/>
        <w:t xml:space="preserve">ments in quantities or delivery schedules or both; (v) amount of </w:t>
      </w:r>
      <w:r w:rsidR="005D5A15" w:rsidRPr="00B64861">
        <w:rPr>
          <w:b w:val="0"/>
          <w:sz w:val="18"/>
          <w:szCs w:val="18"/>
        </w:rPr>
        <w:t>BUYER</w:t>
      </w:r>
      <w:r w:rsidRPr="00B64861">
        <w:rPr>
          <w:b w:val="0"/>
          <w:sz w:val="18"/>
          <w:szCs w:val="18"/>
        </w:rPr>
        <w:t>-furnished property; and, if this Contract includes services, (vi) description of services to be performed; (vii) quantity of services (i.e., hours to be worked); (viii) time of performance (e.g., hours of the day, days of the week); and (ix) place of performance. SELLER shall comply immediately with such direction.</w:t>
      </w:r>
    </w:p>
    <w:p w14:paraId="03FA28B5"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any such change causes an increase or decrease in the cost of, or the time required for, performance of any part of this Contract, </w:t>
      </w:r>
      <w:r w:rsidR="005D5A15" w:rsidRPr="00B64861">
        <w:rPr>
          <w:b w:val="0"/>
          <w:sz w:val="18"/>
          <w:szCs w:val="18"/>
        </w:rPr>
        <w:t>BUYER</w:t>
      </w:r>
      <w:r w:rsidRPr="00B64861">
        <w:rPr>
          <w:b w:val="0"/>
          <w:sz w:val="18"/>
          <w:szCs w:val="18"/>
        </w:rPr>
        <w:t xml:space="preserve"> shall make an equitable adjustment in the Contract price or delivery schedule or both, and modify the Contract accordingly</w:t>
      </w:r>
      <w:r w:rsidR="00137FA6" w:rsidRPr="00B64861">
        <w:rPr>
          <w:b w:val="0"/>
          <w:sz w:val="18"/>
          <w:szCs w:val="18"/>
        </w:rPr>
        <w:t xml:space="preserve"> to the extent such adjustment is made to the Prime Contract</w:t>
      </w:r>
      <w:r w:rsidRPr="00B64861">
        <w:rPr>
          <w:b w:val="0"/>
          <w:sz w:val="18"/>
          <w:szCs w:val="18"/>
        </w:rPr>
        <w:t xml:space="preserve">. Changes to the delivery schedule </w:t>
      </w:r>
      <w:r w:rsidR="00137FA6" w:rsidRPr="00B64861">
        <w:rPr>
          <w:b w:val="0"/>
          <w:sz w:val="18"/>
          <w:szCs w:val="18"/>
        </w:rPr>
        <w:t xml:space="preserve">may </w:t>
      </w:r>
      <w:r w:rsidRPr="00B64861">
        <w:rPr>
          <w:b w:val="0"/>
          <w:sz w:val="18"/>
          <w:szCs w:val="18"/>
        </w:rPr>
        <w:t>be subject to a price adjust</w:t>
      </w:r>
      <w:r w:rsidRPr="00B64861">
        <w:rPr>
          <w:b w:val="0"/>
          <w:sz w:val="18"/>
          <w:szCs w:val="18"/>
        </w:rPr>
        <w:softHyphen/>
        <w:t>ment</w:t>
      </w:r>
      <w:r w:rsidR="00137FA6" w:rsidRPr="00B64861">
        <w:t xml:space="preserve"> </w:t>
      </w:r>
      <w:r w:rsidR="00137FA6" w:rsidRPr="00B64861">
        <w:rPr>
          <w:b w:val="0"/>
          <w:sz w:val="18"/>
          <w:szCs w:val="18"/>
        </w:rPr>
        <w:t>to the extent such adjustment is made to the Prime Contract</w:t>
      </w:r>
      <w:r w:rsidRPr="00B64861">
        <w:rPr>
          <w:b w:val="0"/>
          <w:sz w:val="18"/>
          <w:szCs w:val="18"/>
        </w:rPr>
        <w:t>.</w:t>
      </w:r>
    </w:p>
    <w:p w14:paraId="2EF863FF"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Any claim for an equitable adjustment by SELLER must be submitted in writing to the </w:t>
      </w:r>
      <w:r w:rsidR="005D5A15" w:rsidRPr="00B64861">
        <w:rPr>
          <w:b w:val="0"/>
          <w:sz w:val="18"/>
          <w:szCs w:val="18"/>
        </w:rPr>
        <w:t>BUYER</w:t>
      </w:r>
      <w:r w:rsidRPr="00B64861">
        <w:rPr>
          <w:b w:val="0"/>
          <w:sz w:val="18"/>
          <w:szCs w:val="18"/>
        </w:rPr>
        <w:t xml:space="preserve"> Procurement Representative within </w:t>
      </w:r>
      <w:r w:rsidR="00137FA6" w:rsidRPr="00B64861">
        <w:rPr>
          <w:b w:val="0"/>
          <w:sz w:val="18"/>
          <w:szCs w:val="18"/>
        </w:rPr>
        <w:t xml:space="preserve">twenty </w:t>
      </w:r>
      <w:r w:rsidRPr="00B64861">
        <w:rPr>
          <w:b w:val="0"/>
          <w:sz w:val="18"/>
          <w:szCs w:val="18"/>
        </w:rPr>
        <w:t>(</w:t>
      </w:r>
      <w:r w:rsidR="00137FA6" w:rsidRPr="00B64861">
        <w:rPr>
          <w:b w:val="0"/>
          <w:sz w:val="18"/>
          <w:szCs w:val="18"/>
        </w:rPr>
        <w:t>2</w:t>
      </w:r>
      <w:r w:rsidRPr="00B64861">
        <w:rPr>
          <w:b w:val="0"/>
          <w:sz w:val="18"/>
          <w:szCs w:val="18"/>
        </w:rPr>
        <w:t>0) days from the date of notice of the change, unless the Parties agree in writing to a longer period.</w:t>
      </w:r>
    </w:p>
    <w:p w14:paraId="0A2108F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Failure to agree to any adjustment shall be resolved in accordance with the </w:t>
      </w:r>
      <w:r w:rsidRPr="00B64861">
        <w:rPr>
          <w:i/>
          <w:sz w:val="18"/>
          <w:szCs w:val="18"/>
        </w:rPr>
        <w:t>Disputes</w:t>
      </w:r>
      <w:r w:rsidRPr="00B64861">
        <w:rPr>
          <w:b w:val="0"/>
          <w:sz w:val="18"/>
          <w:szCs w:val="18"/>
        </w:rPr>
        <w:t xml:space="preserve"> clause of this Contract. However, nothing contained in this </w:t>
      </w:r>
      <w:r w:rsidRPr="00B64861">
        <w:rPr>
          <w:i/>
          <w:sz w:val="18"/>
          <w:szCs w:val="18"/>
        </w:rPr>
        <w:t>Changes</w:t>
      </w:r>
      <w:r w:rsidRPr="00B64861">
        <w:rPr>
          <w:b w:val="0"/>
          <w:sz w:val="18"/>
          <w:szCs w:val="18"/>
        </w:rPr>
        <w:t xml:space="preserve"> clause shall excuse SELLER from proceeding without delay in the performance of this Contract as changed.</w:t>
      </w:r>
    </w:p>
    <w:p w14:paraId="30622268"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Commercial Computer Software</w:t>
      </w:r>
    </w:p>
    <w:p w14:paraId="3FCEC37A"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As used in this clause, "restricted computer software" means computer program, computer database, or related docu</w:t>
      </w:r>
      <w:r w:rsidRPr="00B64861">
        <w:rPr>
          <w:b w:val="0"/>
          <w:sz w:val="18"/>
          <w:szCs w:val="18"/>
        </w:rPr>
        <w:softHyphen/>
        <w:t xml:space="preserve">mentation that has been developed at private expense </w:t>
      </w:r>
      <w:r w:rsidR="00FA04EE" w:rsidRPr="00B64861">
        <w:rPr>
          <w:b w:val="0"/>
          <w:sz w:val="18"/>
          <w:szCs w:val="18"/>
        </w:rPr>
        <w:t>or</w:t>
      </w:r>
      <w:r w:rsidRPr="00B64861">
        <w:rPr>
          <w:b w:val="0"/>
          <w:sz w:val="18"/>
          <w:szCs w:val="18"/>
        </w:rPr>
        <w:t xml:space="preserve"> is a trade secret, is commercial or financial and confidential or privileged, or is published and copy</w:t>
      </w:r>
      <w:r w:rsidRPr="00B64861">
        <w:rPr>
          <w:b w:val="0"/>
          <w:sz w:val="18"/>
          <w:szCs w:val="18"/>
        </w:rPr>
        <w:softHyphen/>
        <w:t>righted, and so marked when delivered</w:t>
      </w:r>
      <w:r w:rsidR="00FA04EE" w:rsidRPr="00B64861">
        <w:rPr>
          <w:b w:val="0"/>
          <w:sz w:val="18"/>
          <w:szCs w:val="18"/>
        </w:rPr>
        <w:t>,</w:t>
      </w:r>
      <w:r w:rsidRPr="00B64861">
        <w:rPr>
          <w:b w:val="0"/>
          <w:sz w:val="18"/>
          <w:szCs w:val="18"/>
        </w:rPr>
        <w:t xml:space="preserve"> otherwise furnished</w:t>
      </w:r>
      <w:r w:rsidR="00FA04EE" w:rsidRPr="00B64861">
        <w:rPr>
          <w:b w:val="0"/>
          <w:sz w:val="18"/>
          <w:szCs w:val="18"/>
        </w:rPr>
        <w:t>, or used in performance hereunder</w:t>
      </w:r>
      <w:r w:rsidRPr="00B64861">
        <w:rPr>
          <w:b w:val="0"/>
          <w:sz w:val="18"/>
          <w:szCs w:val="18"/>
        </w:rPr>
        <w:t>.</w:t>
      </w:r>
    </w:p>
    <w:p w14:paraId="7A2DF50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Notwithstanding any provisions to the contrary contained in any SELLER’s standard commercial license or lease agreement, SELLER agrees that the restricted computer software delivered under this Contract shall provide the following rights to </w:t>
      </w:r>
      <w:r w:rsidR="005D5A15" w:rsidRPr="00B64861">
        <w:rPr>
          <w:b w:val="0"/>
          <w:sz w:val="18"/>
          <w:szCs w:val="18"/>
        </w:rPr>
        <w:t>BUYER</w:t>
      </w:r>
      <w:r w:rsidRPr="00B64861">
        <w:rPr>
          <w:b w:val="0"/>
          <w:sz w:val="18"/>
          <w:szCs w:val="18"/>
        </w:rPr>
        <w:t xml:space="preserve"> and the U.S. Government.</w:t>
      </w:r>
    </w:p>
    <w:p w14:paraId="501E52AE"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(1)</w:t>
      </w:r>
      <w:r w:rsidRPr="00B64861">
        <w:rPr>
          <w:b w:val="0"/>
          <w:sz w:val="18"/>
          <w:szCs w:val="18"/>
        </w:rPr>
        <w:tab/>
        <w:t>The restricted computer software may be:</w:t>
      </w:r>
    </w:p>
    <w:p w14:paraId="3656B328"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w:t>
      </w:r>
      <w:r w:rsidRPr="00B64861">
        <w:rPr>
          <w:b w:val="0"/>
          <w:sz w:val="18"/>
          <w:szCs w:val="18"/>
        </w:rPr>
        <w:tab/>
        <w:t>Used or copied for use in or with the computer or computers for which it was acquired, including use at any government installation to which such computer or computers may be transferred;</w:t>
      </w:r>
    </w:p>
    <w:p w14:paraId="3723C61F" w14:textId="77777777" w:rsidR="00FA04EE" w:rsidRPr="00B64861" w:rsidRDefault="00FA04EE" w:rsidP="00A62632">
      <w:pPr>
        <w:spacing w:beforeLines="60" w:before="144" w:afterLines="60" w:after="144"/>
        <w:ind w:left="1620" w:hanging="360"/>
        <w:jc w:val="both"/>
        <w:rPr>
          <w:b w:val="0"/>
          <w:sz w:val="18"/>
          <w:szCs w:val="18"/>
        </w:rPr>
      </w:pPr>
      <w:r w:rsidRPr="00B64861">
        <w:rPr>
          <w:b w:val="0"/>
          <w:sz w:val="18"/>
          <w:szCs w:val="18"/>
        </w:rPr>
        <w:t>(ii)   Used to perform the Prime Contract or any extension or bridge contract thereto;</w:t>
      </w:r>
    </w:p>
    <w:p w14:paraId="72745CC3"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w:t>
      </w:r>
      <w:r w:rsidR="00FA04EE" w:rsidRPr="00B64861">
        <w:rPr>
          <w:b w:val="0"/>
          <w:sz w:val="18"/>
          <w:szCs w:val="18"/>
        </w:rPr>
        <w:t>i</w:t>
      </w:r>
      <w:r w:rsidRPr="00B64861">
        <w:rPr>
          <w:b w:val="0"/>
          <w:sz w:val="18"/>
          <w:szCs w:val="18"/>
        </w:rPr>
        <w:t>)</w:t>
      </w:r>
      <w:r w:rsidRPr="00B64861">
        <w:rPr>
          <w:b w:val="0"/>
          <w:sz w:val="18"/>
          <w:szCs w:val="18"/>
        </w:rPr>
        <w:tab/>
        <w:t>Used or copied for use in or with a backup computer if any computer for which it was acquired is inoperative;</w:t>
      </w:r>
    </w:p>
    <w:p w14:paraId="7517AC4F"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(iii)</w:t>
      </w:r>
      <w:r w:rsidRPr="00B64861">
        <w:rPr>
          <w:b w:val="0"/>
          <w:sz w:val="18"/>
          <w:szCs w:val="18"/>
        </w:rPr>
        <w:tab/>
        <w:t>Reproduced for safekeeping (archives) or backup;</w:t>
      </w:r>
    </w:p>
    <w:p w14:paraId="283A3C20"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(iv)</w:t>
      </w:r>
      <w:r w:rsidRPr="00B64861">
        <w:rPr>
          <w:b w:val="0"/>
          <w:sz w:val="18"/>
          <w:szCs w:val="18"/>
        </w:rPr>
        <w:tab/>
        <w:t>Modified, adapted, or combined with other computer software, provided that the modified, combined, or adapted portions of the derivative software incorporating any of the delivered, restricted computer software shall be subject to the same restrictions set forth in this Purchase Order or Contract;</w:t>
      </w:r>
    </w:p>
    <w:p w14:paraId="5D2160F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w:t>
      </w:r>
      <w:r w:rsidRPr="00B64861">
        <w:rPr>
          <w:b w:val="0"/>
          <w:sz w:val="18"/>
          <w:szCs w:val="18"/>
        </w:rPr>
        <w:tab/>
        <w:t>Disclosed to and reproduced for use by support service contractors or their subcontractors, subject</w:t>
      </w:r>
      <w:r w:rsidRPr="00B64861">
        <w:rPr>
          <w:sz w:val="18"/>
          <w:szCs w:val="18"/>
        </w:rPr>
        <w:t xml:space="preserve"> </w:t>
      </w:r>
      <w:r w:rsidRPr="00B64861">
        <w:rPr>
          <w:b w:val="0"/>
          <w:sz w:val="18"/>
          <w:szCs w:val="18"/>
        </w:rPr>
        <w:t>to the same restrictions set forth in this Purchase Order or Contract; and</w:t>
      </w:r>
    </w:p>
    <w:p w14:paraId="6492505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(vi)</w:t>
      </w:r>
      <w:r w:rsidRPr="00B64861">
        <w:rPr>
          <w:b w:val="0"/>
          <w:sz w:val="18"/>
          <w:szCs w:val="18"/>
        </w:rPr>
        <w:tab/>
        <w:t>Used, copied for use in, or transferred to a replacement computer.</w:t>
      </w:r>
    </w:p>
    <w:p w14:paraId="5C217E5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Release from liability. The SELLER agrees that the government or </w:t>
      </w:r>
      <w:r w:rsidR="005D5A15" w:rsidRPr="00B64861">
        <w:rPr>
          <w:b w:val="0"/>
          <w:sz w:val="18"/>
          <w:szCs w:val="18"/>
        </w:rPr>
        <w:t>BUYER</w:t>
      </w:r>
      <w:r w:rsidRPr="00B64861">
        <w:rPr>
          <w:b w:val="0"/>
          <w:sz w:val="18"/>
          <w:szCs w:val="18"/>
        </w:rPr>
        <w:t xml:space="preserve">, and other persons to whom the government or </w:t>
      </w:r>
      <w:r w:rsidR="005D5A15" w:rsidRPr="00B64861">
        <w:rPr>
          <w:b w:val="0"/>
          <w:sz w:val="18"/>
          <w:szCs w:val="18"/>
        </w:rPr>
        <w:t>BUYER</w:t>
      </w:r>
      <w:r w:rsidRPr="00B64861">
        <w:rPr>
          <w:b w:val="0"/>
          <w:sz w:val="18"/>
          <w:szCs w:val="18"/>
        </w:rPr>
        <w:t xml:space="preserve"> may have released or disclosed commercial computer software delivered or otherwise furnished under this Contract, shall have no liability for any release or disclosure of such commercial computer software that are not marked to indicate that such software are licensed data subject to use, modification, reproduction, release, performance, display, or disclosure restrictions.</w:t>
      </w:r>
    </w:p>
    <w:p w14:paraId="0BF97E52"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 xml:space="preserve">Communication with </w:t>
      </w:r>
      <w:r w:rsidR="005D5A15" w:rsidRPr="00B64861">
        <w:rPr>
          <w:rFonts w:ascii="Times New Roman" w:hAnsi="Times New Roman"/>
          <w:szCs w:val="18"/>
        </w:rPr>
        <w:t>BUYER</w:t>
      </w:r>
      <w:r w:rsidRPr="00B64861">
        <w:rPr>
          <w:rFonts w:ascii="Times New Roman" w:hAnsi="Times New Roman"/>
          <w:szCs w:val="18"/>
        </w:rPr>
        <w:t xml:space="preserve"> Customer</w:t>
      </w:r>
    </w:p>
    <w:p w14:paraId="7D6FBCA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shall be solely responsible for all liaison and coordination with the </w:t>
      </w:r>
      <w:r w:rsidR="005D5A15" w:rsidRPr="00B64861">
        <w:rPr>
          <w:b w:val="0"/>
          <w:sz w:val="18"/>
          <w:szCs w:val="18"/>
        </w:rPr>
        <w:t>BUYER</w:t>
      </w:r>
      <w:r w:rsidRPr="00B64861">
        <w:rPr>
          <w:b w:val="0"/>
          <w:sz w:val="18"/>
          <w:szCs w:val="18"/>
        </w:rPr>
        <w:t xml:space="preserve"> customer</w:t>
      </w:r>
      <w:r w:rsidR="006A6B41" w:rsidRPr="00B64861">
        <w:rPr>
          <w:b w:val="0"/>
          <w:sz w:val="18"/>
          <w:szCs w:val="18"/>
        </w:rPr>
        <w:t xml:space="preserve"> (“Customer”)</w:t>
      </w:r>
      <w:r w:rsidRPr="00B64861">
        <w:rPr>
          <w:b w:val="0"/>
          <w:sz w:val="18"/>
          <w:szCs w:val="18"/>
        </w:rPr>
        <w:t>, including the U.S. Government, as it affects the applicable</w:t>
      </w:r>
      <w:r w:rsidRPr="00B64861">
        <w:rPr>
          <w:b w:val="0"/>
          <w:i/>
          <w:sz w:val="18"/>
          <w:szCs w:val="18"/>
        </w:rPr>
        <w:t xml:space="preserve"> </w:t>
      </w:r>
      <w:r w:rsidRPr="00B64861">
        <w:rPr>
          <w:b w:val="0"/>
          <w:sz w:val="18"/>
          <w:szCs w:val="18"/>
        </w:rPr>
        <w:t>prime contract, this Contract, and any related contract.</w:t>
      </w:r>
    </w:p>
    <w:p w14:paraId="42A5E4C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Unless otherwise directed in writing by the authorized </w:t>
      </w:r>
      <w:r w:rsidR="005D5A15" w:rsidRPr="00B64861">
        <w:rPr>
          <w:b w:val="0"/>
          <w:sz w:val="18"/>
          <w:szCs w:val="18"/>
        </w:rPr>
        <w:t>BUYER</w:t>
      </w:r>
      <w:r w:rsidRPr="00B64861">
        <w:rPr>
          <w:b w:val="0"/>
          <w:sz w:val="18"/>
          <w:szCs w:val="18"/>
        </w:rPr>
        <w:t xml:space="preserve"> Procurement Representative, all </w:t>
      </w:r>
      <w:r w:rsidR="00FA04EE" w:rsidRPr="00B64861">
        <w:rPr>
          <w:b w:val="0"/>
          <w:sz w:val="18"/>
          <w:szCs w:val="18"/>
        </w:rPr>
        <w:t xml:space="preserve">communications with or </w:t>
      </w:r>
      <w:r w:rsidRPr="00B64861">
        <w:rPr>
          <w:b w:val="0"/>
          <w:sz w:val="18"/>
          <w:szCs w:val="18"/>
        </w:rPr>
        <w:t xml:space="preserve">documentation requiring submittal to, or action by, the government or the Contracting Officer shall be routed to, or through, the </w:t>
      </w:r>
      <w:r w:rsidR="005D5A15" w:rsidRPr="00B64861">
        <w:rPr>
          <w:b w:val="0"/>
          <w:sz w:val="18"/>
          <w:szCs w:val="18"/>
        </w:rPr>
        <w:t>BUYER</w:t>
      </w:r>
      <w:r w:rsidRPr="00B64861">
        <w:rPr>
          <w:b w:val="0"/>
          <w:sz w:val="18"/>
          <w:szCs w:val="18"/>
        </w:rPr>
        <w:t xml:space="preserve"> Procurement Representative, or as otherwise permitted by this Contract</w:t>
      </w:r>
      <w:r w:rsidR="00FA04EE" w:rsidRPr="00B64861">
        <w:rPr>
          <w:b w:val="0"/>
          <w:sz w:val="18"/>
          <w:szCs w:val="18"/>
        </w:rPr>
        <w:t xml:space="preserve"> or required by law</w:t>
      </w:r>
      <w:r w:rsidRPr="00B64861">
        <w:rPr>
          <w:b w:val="0"/>
          <w:sz w:val="18"/>
          <w:szCs w:val="18"/>
        </w:rPr>
        <w:t>.</w:t>
      </w:r>
    </w:p>
    <w:p w14:paraId="18B99A16" w14:textId="77777777" w:rsidR="006617DF" w:rsidRPr="00B64861" w:rsidRDefault="00D66897" w:rsidP="00A62632">
      <w:pPr>
        <w:pStyle w:val="Heading2"/>
        <w:spacing w:beforeLines="60" w:before="144" w:afterLines="60" w:after="144"/>
        <w:rPr>
          <w:rFonts w:ascii="Times New Roman" w:eastAsia="MS Mincho" w:hAnsi="Times New Roman"/>
          <w:b w:val="0"/>
        </w:rPr>
      </w:pPr>
      <w:r w:rsidRPr="00B64861">
        <w:rPr>
          <w:rFonts w:ascii="Times New Roman" w:eastAsia="MS Mincho" w:hAnsi="Times New Roman"/>
        </w:rPr>
        <w:t>C</w:t>
      </w:r>
      <w:r w:rsidR="00AD6D4F" w:rsidRPr="00B64861">
        <w:rPr>
          <w:rFonts w:ascii="Times New Roman" w:eastAsia="MS Mincho" w:hAnsi="Times New Roman"/>
        </w:rPr>
        <w:t>ompliance</w:t>
      </w:r>
      <w:r w:rsidRPr="00B64861">
        <w:rPr>
          <w:rFonts w:ascii="Times New Roman" w:eastAsia="MS Mincho" w:hAnsi="Times New Roman"/>
        </w:rPr>
        <w:t xml:space="preserve"> W</w:t>
      </w:r>
      <w:r w:rsidR="00AD6D4F" w:rsidRPr="00B64861">
        <w:rPr>
          <w:rFonts w:ascii="Times New Roman" w:eastAsia="MS Mincho" w:hAnsi="Times New Roman"/>
        </w:rPr>
        <w:t>ith</w:t>
      </w:r>
      <w:r w:rsidRPr="00B64861">
        <w:rPr>
          <w:rFonts w:ascii="Times New Roman" w:eastAsia="MS Mincho" w:hAnsi="Times New Roman"/>
        </w:rPr>
        <w:t xml:space="preserve"> L</w:t>
      </w:r>
      <w:r w:rsidR="00AD6D4F" w:rsidRPr="00B64861">
        <w:rPr>
          <w:rFonts w:ascii="Times New Roman" w:eastAsia="MS Mincho" w:hAnsi="Times New Roman"/>
        </w:rPr>
        <w:t>aws</w:t>
      </w:r>
      <w:r w:rsidRPr="00B64861">
        <w:rPr>
          <w:rFonts w:ascii="Times New Roman" w:eastAsia="MS Mincho" w:hAnsi="Times New Roman"/>
        </w:rPr>
        <w:t xml:space="preserve">  </w:t>
      </w:r>
    </w:p>
    <w:p w14:paraId="23590CBE" w14:textId="285B4D80" w:rsidR="00D66897" w:rsidRPr="00B64861" w:rsidRDefault="00D66897" w:rsidP="00A62632">
      <w:pPr>
        <w:pStyle w:val="Heading2"/>
        <w:numPr>
          <w:ilvl w:val="0"/>
          <w:numId w:val="0"/>
        </w:numPr>
        <w:spacing w:beforeLines="60" w:before="144" w:afterLines="60" w:after="144"/>
        <w:ind w:left="900"/>
        <w:jc w:val="both"/>
        <w:rPr>
          <w:rFonts w:ascii="Times New Roman" w:eastAsia="MS Mincho" w:hAnsi="Times New Roman"/>
          <w:b w:val="0"/>
        </w:rPr>
      </w:pPr>
      <w:r w:rsidRPr="00B64861">
        <w:rPr>
          <w:rFonts w:ascii="Times New Roman" w:eastAsia="MS Mincho" w:hAnsi="Times New Roman"/>
          <w:b w:val="0"/>
        </w:rPr>
        <w:t>Seller agrees to comply fully with all applicable laws, ordinances, rules, regulations, and orders of all foreign nations (or governmental subdivision thereof) and all applicable domestic (United States of America) federal, state, and local laws, ordinances, rules, regulations, and orders pertaining to the production</w:t>
      </w:r>
      <w:r w:rsidR="000F0049" w:rsidRPr="00B64861">
        <w:rPr>
          <w:rFonts w:ascii="Times New Roman" w:eastAsia="MS Mincho" w:hAnsi="Times New Roman"/>
          <w:b w:val="0"/>
        </w:rPr>
        <w:t>,</w:t>
      </w:r>
      <w:r w:rsidRPr="00B64861">
        <w:rPr>
          <w:rFonts w:ascii="Times New Roman" w:eastAsia="MS Mincho" w:hAnsi="Times New Roman"/>
          <w:b w:val="0"/>
        </w:rPr>
        <w:t xml:space="preserve"> sale</w:t>
      </w:r>
      <w:r w:rsidR="000F0049" w:rsidRPr="00B64861">
        <w:rPr>
          <w:rFonts w:ascii="Times New Roman" w:eastAsia="MS Mincho" w:hAnsi="Times New Roman"/>
          <w:b w:val="0"/>
        </w:rPr>
        <w:t>, or performance</w:t>
      </w:r>
      <w:r w:rsidRPr="00B64861">
        <w:rPr>
          <w:rFonts w:ascii="Times New Roman" w:eastAsia="MS Mincho" w:hAnsi="Times New Roman"/>
          <w:b w:val="0"/>
        </w:rPr>
        <w:t xml:space="preserve"> of the goods or services</w:t>
      </w:r>
      <w:r w:rsidR="00C127CF" w:rsidRPr="00B64861">
        <w:rPr>
          <w:rFonts w:ascii="Times New Roman" w:eastAsia="MS Mincho" w:hAnsi="Times New Roman"/>
          <w:b w:val="0"/>
        </w:rPr>
        <w:t xml:space="preserve"> </w:t>
      </w:r>
      <w:r w:rsidR="000F0049" w:rsidRPr="00B64861">
        <w:rPr>
          <w:rFonts w:ascii="Times New Roman" w:eastAsia="MS Mincho" w:hAnsi="Times New Roman"/>
          <w:b w:val="0"/>
        </w:rPr>
        <w:t>related to this Contract</w:t>
      </w:r>
      <w:r w:rsidRPr="00B64861">
        <w:rPr>
          <w:rFonts w:ascii="Times New Roman" w:eastAsia="MS Mincho" w:hAnsi="Times New Roman"/>
          <w:b w:val="0"/>
        </w:rPr>
        <w:t xml:space="preserve">, and, upon request, Seller shall furnish Buyer certificates of compliance. These laws shall include, without limitation, the following: The Fair Labor Standards Act of 1938, as amended; Federal and State OSHA requirements; the equal opportunity clause in §202 of Executive Order #11246 as amended; Veterans Employment and Readjustment Act of 1972 (amending the Vietnam Era Veterans Readjustment Assistance Act of 1972); the rules and regulations of the Office of Federal Contract Compliance; §503 of the Rehabilitation Act, Toxic Substances Control and The Federal Hazardous Substances Act. With specific references to the Toxic Substances Control Act, Seller warrants that each chemical substance delivered under this order shall be on the list of chemical substances complied and published by the Administrator of the Environmental Protection Agency pursuant to §8 of the Toxic Substances Act. If this order is placed, directly or indirectly, under a contract to which the United States or any state or other governmental authority is a party, then all terms and conditions required by law or regulation or contained in the government contract with respect to this order are incorporated herein by reference. Seller expressly agrees to indemnify and hold harmless Buyer, its successors, assigns, customers, and users of its products from any costs, losses, expenses, damages, claims, suits, fines, penalties, or any liability whatsoever, including attorney’s fees, resulting from the failure of Seller to comply, in the furnishing of goods or services under this order, with </w:t>
      </w:r>
      <w:r w:rsidR="000F0049" w:rsidRPr="00B64861">
        <w:rPr>
          <w:rFonts w:ascii="Times New Roman" w:eastAsia="MS Mincho" w:hAnsi="Times New Roman"/>
          <w:b w:val="0"/>
        </w:rPr>
        <w:t xml:space="preserve">the terms of this clause and/or </w:t>
      </w:r>
      <w:r w:rsidRPr="00B64861">
        <w:rPr>
          <w:rFonts w:ascii="Times New Roman" w:eastAsia="MS Mincho" w:hAnsi="Times New Roman"/>
          <w:b w:val="0"/>
        </w:rPr>
        <w:t xml:space="preserve">all applicable foreign or domestic federal, state, or local laws, ordinances, rules, regulations, or orders as set out </w:t>
      </w:r>
      <w:bookmarkStart w:id="8" w:name="_Hlk70508588"/>
      <w:r w:rsidRPr="00B64861">
        <w:rPr>
          <w:rFonts w:ascii="Times New Roman" w:eastAsia="MS Mincho" w:hAnsi="Times New Roman"/>
          <w:b w:val="0"/>
        </w:rPr>
        <w:t>hereinabove</w:t>
      </w:r>
      <w:bookmarkEnd w:id="8"/>
      <w:r w:rsidRPr="00B64861">
        <w:rPr>
          <w:rFonts w:ascii="Times New Roman" w:eastAsia="MS Mincho" w:hAnsi="Times New Roman"/>
          <w:b w:val="0"/>
        </w:rPr>
        <w:t>.</w:t>
      </w:r>
    </w:p>
    <w:p w14:paraId="73BDA7A2" w14:textId="43D762D2" w:rsidR="003D7018" w:rsidRPr="00100327" w:rsidRDefault="001726D0" w:rsidP="00100327">
      <w:pPr>
        <w:ind w:left="900"/>
        <w:rPr>
          <w:rFonts w:eastAsia="MS Mincho"/>
        </w:rPr>
      </w:pPr>
      <w:r w:rsidRPr="00100327">
        <w:rPr>
          <w:rFonts w:ascii="Arial" w:eastAsia="MS Mincho" w:hAnsi="Arial"/>
          <w:b w:val="0"/>
          <w:bCs/>
          <w:sz w:val="18"/>
          <w:szCs w:val="18"/>
        </w:rPr>
        <w:t>Seller is an equal opportunity employer and federal contractor or subcontractor. As applicable, the parties agree that they shall abide by the requirements of 41 CFR Section 60-1.4(a); 41 CFR Section 60-300.5(a); 41 CFR Section 60-741.5(a); and 29 CFR Part 471, Appendix A to Subpart A with respect to affirmative action program and posting requirements, and that these requirements are incorporated herein. Section 60-300.5 and 60-741.5 require that covered prime contractors and subcontractors ensure nondiscrimination and take affirmative action in employment to employ and advance qualified individuals without regard to their physical or mental disability and protected Veteran status.</w:t>
      </w:r>
    </w:p>
    <w:p w14:paraId="5CCAF3FB"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 xml:space="preserve">Confidentiality of BUYER’S Information </w:t>
      </w:r>
    </w:p>
    <w:p w14:paraId="788D552F" w14:textId="30FE4F67" w:rsidR="003722DB" w:rsidRPr="00B64861" w:rsidRDefault="006D5FEC" w:rsidP="00A62632">
      <w:pPr>
        <w:pStyle w:val="Heading2"/>
        <w:numPr>
          <w:ilvl w:val="0"/>
          <w:numId w:val="0"/>
        </w:numPr>
        <w:spacing w:beforeLines="60" w:before="144" w:afterLines="60" w:after="144"/>
        <w:ind w:left="907"/>
        <w:jc w:val="both"/>
        <w:rPr>
          <w:rFonts w:ascii="Times New Roman" w:eastAsia="MS Mincho" w:hAnsi="Times New Roman"/>
          <w:b w:val="0"/>
        </w:rPr>
      </w:pPr>
      <w:r w:rsidRPr="00B64861">
        <w:rPr>
          <w:rFonts w:ascii="Times New Roman" w:eastAsia="MS Mincho" w:hAnsi="Times New Roman"/>
          <w:b w:val="0"/>
        </w:rPr>
        <w:t>Information provided by BUYER to SELLER (hereinafter “BUYER INFORMATON”) remains the property of BUYER. Seller agrees to comply with the terms of any Non-Disclosure Agreement with BUYER and to comply with all proprietary information markings and restrictive legends applied by BUYER to anything provided hereunder to SELLER. SELLER agrees not to use any BUYER INFORMATION for any purpose except to perform this Contract and agrees not to disclose such information to third parties without the prior written consent of BUYER.  Notwithstanding the generality of the foregoing, nothing in this provision shall be interpreted to limit, or in any way restrict the SELLER from providing or using data the Government owns or has a right to use in SELLER’S direct contracts with the Government.</w:t>
      </w:r>
      <w:r w:rsidR="006E6B88" w:rsidRPr="00B64861">
        <w:rPr>
          <w:rFonts w:ascii="Times New Roman" w:eastAsia="MS Mincho" w:hAnsi="Times New Roman"/>
          <w:b w:val="0"/>
        </w:rPr>
        <w:t xml:space="preserve">  SELLER will not use BUYER’s name, logo, trademark, or other identifying information about BUYER or this Contract in any publication, press release, website, or other public information without the advance written approval of the BUYER Procurement Representative.</w:t>
      </w:r>
    </w:p>
    <w:p w14:paraId="6109E455"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Confidentiality of SELLER’s Information</w:t>
      </w:r>
    </w:p>
    <w:p w14:paraId="53897F3F" w14:textId="77777777" w:rsidR="003722DB" w:rsidRPr="00B64861" w:rsidRDefault="003722DB" w:rsidP="00A62632">
      <w:pPr>
        <w:spacing w:beforeLines="60" w:before="144" w:afterLines="60" w:after="144"/>
        <w:ind w:left="907" w:hanging="547"/>
        <w:jc w:val="both"/>
        <w:rPr>
          <w:b w:val="0"/>
          <w:sz w:val="18"/>
          <w:szCs w:val="18"/>
        </w:rPr>
      </w:pPr>
      <w:r w:rsidRPr="00B64861">
        <w:rPr>
          <w:sz w:val="18"/>
          <w:szCs w:val="18"/>
        </w:rPr>
        <w:tab/>
      </w:r>
      <w:r w:rsidRPr="00B64861">
        <w:rPr>
          <w:b w:val="0"/>
          <w:sz w:val="18"/>
          <w:szCs w:val="18"/>
        </w:rPr>
        <w:t>SELLER shall not provide any proprietary information to BUYER without prior execution by BUYER of a confidential disclosure agreement.</w:t>
      </w:r>
    </w:p>
    <w:p w14:paraId="5CE38314"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Contract Direction</w:t>
      </w:r>
    </w:p>
    <w:p w14:paraId="1F288563"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Only the </w:t>
      </w:r>
      <w:r w:rsidR="005D5A15" w:rsidRPr="00B64861">
        <w:rPr>
          <w:b w:val="0"/>
          <w:sz w:val="18"/>
          <w:szCs w:val="18"/>
        </w:rPr>
        <w:t>BUYER</w:t>
      </w:r>
      <w:r w:rsidRPr="00B64861">
        <w:rPr>
          <w:b w:val="0"/>
          <w:sz w:val="18"/>
          <w:szCs w:val="18"/>
        </w:rPr>
        <w:t xml:space="preserve"> Procurement Representative has authority to amend </w:t>
      </w:r>
      <w:r w:rsidR="008923E8" w:rsidRPr="00B64861">
        <w:rPr>
          <w:b w:val="0"/>
          <w:sz w:val="18"/>
          <w:szCs w:val="18"/>
        </w:rPr>
        <w:t xml:space="preserve">or make changes to </w:t>
      </w:r>
      <w:r w:rsidRPr="00B64861">
        <w:rPr>
          <w:b w:val="0"/>
          <w:sz w:val="18"/>
          <w:szCs w:val="18"/>
        </w:rPr>
        <w:t xml:space="preserve">this Contract. Such amendments </w:t>
      </w:r>
      <w:r w:rsidR="008923E8" w:rsidRPr="00B64861">
        <w:rPr>
          <w:b w:val="0"/>
          <w:sz w:val="18"/>
          <w:szCs w:val="18"/>
        </w:rPr>
        <w:t xml:space="preserve">or changes </w:t>
      </w:r>
      <w:r w:rsidRPr="00B64861">
        <w:rPr>
          <w:b w:val="0"/>
          <w:sz w:val="18"/>
          <w:szCs w:val="18"/>
        </w:rPr>
        <w:t>must be in writing.</w:t>
      </w:r>
    </w:p>
    <w:p w14:paraId="7091E8C0"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t>(b)</w:t>
      </w:r>
      <w:r w:rsidRPr="00B64861">
        <w:rPr>
          <w:rFonts w:ascii="Times New Roman" w:hAnsi="Times New Roman"/>
          <w:sz w:val="18"/>
          <w:szCs w:val="18"/>
        </w:rPr>
        <w:tab/>
      </w:r>
      <w:r w:rsidR="005D5A15" w:rsidRPr="00B64861">
        <w:rPr>
          <w:rFonts w:ascii="Times New Roman" w:hAnsi="Times New Roman"/>
          <w:sz w:val="18"/>
          <w:szCs w:val="18"/>
        </w:rPr>
        <w:t>BUYER</w:t>
      </w:r>
      <w:r w:rsidRPr="00B64861">
        <w:rPr>
          <w:rFonts w:ascii="Times New Roman" w:hAnsi="Times New Roman"/>
          <w:sz w:val="18"/>
          <w:szCs w:val="18"/>
        </w:rPr>
        <w:t xml:space="preserve"> engineering and technical personnel may render assistance or give technical advice or discuss or effect an exchange of information with SELLER’s personnel concerning the Work hereunder. Such actions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w:t>
      </w:r>
      <w:r w:rsidR="008923E8" w:rsidRPr="00B64861">
        <w:rPr>
          <w:rFonts w:ascii="Times New Roman" w:hAnsi="Times New Roman"/>
          <w:sz w:val="18"/>
          <w:szCs w:val="18"/>
        </w:rPr>
        <w:t xml:space="preserve"> or an amendment to this Contract</w:t>
      </w:r>
      <w:r w:rsidRPr="00B64861">
        <w:rPr>
          <w:rFonts w:ascii="Times New Roman" w:hAnsi="Times New Roman"/>
          <w:sz w:val="18"/>
          <w:szCs w:val="18"/>
        </w:rPr>
        <w:t xml:space="preserve"> and shall not be the basis for equitable adjustment.</w:t>
      </w:r>
    </w:p>
    <w:p w14:paraId="289AFA06"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lastRenderedPageBreak/>
        <w:t>(c)</w:t>
      </w:r>
      <w:r w:rsidRPr="00B64861">
        <w:rPr>
          <w:rFonts w:ascii="Times New Roman" w:hAnsi="Times New Roman"/>
          <w:sz w:val="18"/>
          <w:szCs w:val="18"/>
        </w:rPr>
        <w:tab/>
        <w:t xml:space="preserve">Action or direction by any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6A6B41" w:rsidRPr="00B64861">
        <w:rPr>
          <w:rFonts w:ascii="Times New Roman" w:hAnsi="Times New Roman"/>
          <w:sz w:val="18"/>
          <w:szCs w:val="18"/>
        </w:rPr>
        <w:t>C</w:t>
      </w:r>
      <w:r w:rsidRPr="00B64861">
        <w:rPr>
          <w:rFonts w:ascii="Times New Roman" w:hAnsi="Times New Roman"/>
          <w:sz w:val="18"/>
          <w:szCs w:val="18"/>
        </w:rPr>
        <w:t xml:space="preserve">ustomer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 and shall not be the basis for equitable adjustment</w:t>
      </w:r>
      <w:r w:rsidRPr="00B64861">
        <w:rPr>
          <w:rFonts w:ascii="Times New Roman" w:hAnsi="Times New Roman"/>
          <w:b/>
          <w:sz w:val="18"/>
          <w:szCs w:val="18"/>
        </w:rPr>
        <w:t>.</w:t>
      </w:r>
    </w:p>
    <w:p w14:paraId="5C767DC9"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 xml:space="preserve">Except as otherwise provided herein, all notices to be furnished by the SELLER shall be sent to the </w:t>
      </w:r>
      <w:r w:rsidR="005D5A15" w:rsidRPr="00B64861">
        <w:rPr>
          <w:b w:val="0"/>
          <w:sz w:val="18"/>
          <w:szCs w:val="18"/>
        </w:rPr>
        <w:t>BUYER</w:t>
      </w:r>
      <w:r w:rsidRPr="00B64861">
        <w:rPr>
          <w:b w:val="0"/>
          <w:sz w:val="18"/>
          <w:szCs w:val="18"/>
        </w:rPr>
        <w:t xml:space="preserve"> Procurement Representative.</w:t>
      </w:r>
    </w:p>
    <w:p w14:paraId="48C47E68"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Default</w:t>
      </w:r>
    </w:p>
    <w:p w14:paraId="35323552"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by written notice, may terminate this Contract for default, in whole or in part, if SELLER fails to comply with any of the terms of this Contract, fails to make reasonable progress in its performance of this Contract, or fails to provide adequate assurance of future performance. SELLER shall have </w:t>
      </w:r>
      <w:r w:rsidR="00470C91" w:rsidRPr="00B64861">
        <w:rPr>
          <w:b w:val="0"/>
          <w:sz w:val="18"/>
          <w:szCs w:val="18"/>
        </w:rPr>
        <w:t xml:space="preserve">seven (7) </w:t>
      </w:r>
      <w:r w:rsidRPr="00B64861">
        <w:rPr>
          <w:b w:val="0"/>
          <w:sz w:val="18"/>
          <w:szCs w:val="18"/>
        </w:rPr>
        <w:t>(or a longer period</w:t>
      </w:r>
      <w:r w:rsidR="00470C91" w:rsidRPr="00B64861">
        <w:rPr>
          <w:b w:val="0"/>
          <w:sz w:val="18"/>
          <w:szCs w:val="18"/>
        </w:rPr>
        <w:t xml:space="preserve"> if authorized by </w:t>
      </w:r>
      <w:r w:rsidR="005D5A15" w:rsidRPr="00B64861">
        <w:rPr>
          <w:b w:val="0"/>
          <w:sz w:val="18"/>
          <w:szCs w:val="18"/>
        </w:rPr>
        <w:t>BUYER</w:t>
      </w:r>
      <w:r w:rsidRPr="00B64861">
        <w:rPr>
          <w:b w:val="0"/>
          <w:sz w:val="18"/>
          <w:szCs w:val="18"/>
        </w:rPr>
        <w:t xml:space="preserve"> in writing) to cure any such failure after receipt of notice from </w:t>
      </w:r>
      <w:r w:rsidR="005D5A15" w:rsidRPr="00B64861">
        <w:rPr>
          <w:b w:val="0"/>
          <w:sz w:val="18"/>
          <w:szCs w:val="18"/>
        </w:rPr>
        <w:t>BUYER</w:t>
      </w:r>
      <w:r w:rsidRPr="00B64861">
        <w:rPr>
          <w:b w:val="0"/>
          <w:sz w:val="18"/>
          <w:szCs w:val="18"/>
        </w:rPr>
        <w:t>. Defaults involving delivery schedule delays shall not be subject to the cure provision.</w:t>
      </w:r>
    </w:p>
    <w:p w14:paraId="623466F3" w14:textId="77777777" w:rsidR="00AB2BD0" w:rsidRPr="00B64861" w:rsidRDefault="00AB2BD0" w:rsidP="00A62632">
      <w:pPr>
        <w:spacing w:beforeLines="60" w:before="144" w:afterLines="60" w:after="144"/>
        <w:ind w:left="900" w:hanging="450"/>
        <w:jc w:val="both"/>
        <w:rPr>
          <w:sz w:val="18"/>
          <w:szCs w:val="18"/>
        </w:rPr>
      </w:pPr>
      <w:r w:rsidRPr="00B64861">
        <w:rPr>
          <w:b w:val="0"/>
          <w:sz w:val="18"/>
          <w:szCs w:val="18"/>
        </w:rPr>
        <w:t>(b)</w:t>
      </w:r>
      <w:r w:rsidRPr="00B64861">
        <w:rPr>
          <w:sz w:val="18"/>
          <w:szCs w:val="18"/>
        </w:rPr>
        <w:t xml:space="preserve"> </w:t>
      </w:r>
      <w:r w:rsidRPr="00B64861">
        <w:rPr>
          <w:sz w:val="18"/>
          <w:szCs w:val="18"/>
        </w:rPr>
        <w:tab/>
      </w:r>
      <w:r w:rsidR="005D5A15" w:rsidRPr="00B64861">
        <w:rPr>
          <w:b w:val="0"/>
          <w:sz w:val="18"/>
          <w:szCs w:val="18"/>
        </w:rPr>
        <w:t>BUYER</w:t>
      </w:r>
      <w:r w:rsidRPr="00B64861">
        <w:rPr>
          <w:b w:val="0"/>
          <w:sz w:val="18"/>
          <w:szCs w:val="18"/>
        </w:rPr>
        <w:t xml:space="preserve"> shall not be liable for any Work not accepted</w:t>
      </w:r>
      <w:r w:rsidR="00470C91" w:rsidRPr="00B64861">
        <w:rPr>
          <w:b w:val="0"/>
          <w:sz w:val="18"/>
          <w:szCs w:val="18"/>
        </w:rPr>
        <w:t xml:space="preserve">.  </w:t>
      </w:r>
      <w:r w:rsidR="005D5A15" w:rsidRPr="00B64861">
        <w:rPr>
          <w:b w:val="0"/>
          <w:sz w:val="18"/>
          <w:szCs w:val="18"/>
        </w:rPr>
        <w:t>BUYER</w:t>
      </w:r>
      <w:r w:rsidRPr="00B64861">
        <w:rPr>
          <w:b w:val="0"/>
          <w:sz w:val="18"/>
          <w:szCs w:val="18"/>
        </w:rPr>
        <w:t xml:space="preserve"> may require SELLER to deliver to </w:t>
      </w:r>
      <w:r w:rsidR="005D5A15" w:rsidRPr="00B64861">
        <w:rPr>
          <w:b w:val="0"/>
          <w:sz w:val="18"/>
          <w:szCs w:val="18"/>
        </w:rPr>
        <w:t>BUYER</w:t>
      </w:r>
      <w:r w:rsidRPr="00B64861">
        <w:rPr>
          <w:b w:val="0"/>
          <w:sz w:val="18"/>
          <w:szCs w:val="18"/>
        </w:rPr>
        <w:t xml:space="preserve"> any supplies and materials, manufacturing materials, and manufacturing drawings that SELLER has specifically produced or acquired for the terminated portion of this Contract. </w:t>
      </w:r>
      <w:r w:rsidR="005D5A15" w:rsidRPr="00B64861">
        <w:rPr>
          <w:b w:val="0"/>
          <w:sz w:val="18"/>
          <w:szCs w:val="18"/>
        </w:rPr>
        <w:t>BUYER</w:t>
      </w:r>
      <w:r w:rsidRPr="00B64861">
        <w:rPr>
          <w:b w:val="0"/>
          <w:sz w:val="18"/>
          <w:szCs w:val="18"/>
        </w:rPr>
        <w:t xml:space="preserve"> and SELLER shall agree on the amount of payment for these other deliverables</w:t>
      </w:r>
      <w:r w:rsidRPr="00B64861">
        <w:rPr>
          <w:sz w:val="18"/>
          <w:szCs w:val="18"/>
        </w:rPr>
        <w:t>.</w:t>
      </w:r>
    </w:p>
    <w:p w14:paraId="0F5E6228"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 xml:space="preserve">(c) </w:t>
      </w:r>
      <w:r w:rsidRPr="00B64861">
        <w:rPr>
          <w:sz w:val="18"/>
          <w:szCs w:val="18"/>
        </w:rPr>
        <w:tab/>
      </w:r>
      <w:r w:rsidRPr="00B64861">
        <w:rPr>
          <w:b w:val="0"/>
          <w:sz w:val="18"/>
          <w:szCs w:val="18"/>
        </w:rPr>
        <w:t>SELLER shall continue all Work not terminated.</w:t>
      </w:r>
    </w:p>
    <w:p w14:paraId="32E83EE5" w14:textId="77777777" w:rsidR="00AB2BD0" w:rsidRPr="00B64861" w:rsidRDefault="00AB2BD0" w:rsidP="00A62632">
      <w:pPr>
        <w:tabs>
          <w:tab w:val="left" w:pos="1080"/>
          <w:tab w:val="left" w:pos="1440"/>
        </w:tabs>
        <w:spacing w:beforeLines="60" w:before="144" w:afterLines="60" w:after="144"/>
        <w:ind w:left="900" w:hanging="450"/>
        <w:jc w:val="both"/>
        <w:rPr>
          <w:b w:val="0"/>
          <w:sz w:val="18"/>
          <w:szCs w:val="18"/>
        </w:rPr>
      </w:pPr>
      <w:r w:rsidRPr="00B64861">
        <w:rPr>
          <w:b w:val="0"/>
          <w:sz w:val="18"/>
          <w:szCs w:val="18"/>
        </w:rPr>
        <w:t>(d)</w:t>
      </w:r>
      <w:r w:rsidRPr="00B64861">
        <w:rPr>
          <w:sz w:val="18"/>
          <w:szCs w:val="18"/>
        </w:rPr>
        <w:t xml:space="preserve"> </w:t>
      </w:r>
      <w:r w:rsidRPr="00B64861">
        <w:rPr>
          <w:sz w:val="18"/>
          <w:szCs w:val="18"/>
        </w:rPr>
        <w:tab/>
      </w:r>
      <w:r w:rsidRPr="00B64861">
        <w:rPr>
          <w:b w:val="0"/>
          <w:sz w:val="18"/>
          <w:szCs w:val="18"/>
        </w:rPr>
        <w:t>If after termination under paragraph (a), it is later determined that SELLER was not in default, such termination shall be deemed a Termination for Convenience.</w:t>
      </w:r>
    </w:p>
    <w:p w14:paraId="12C1B109"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Definitions</w:t>
      </w:r>
    </w:p>
    <w:p w14:paraId="2BB15194"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b/>
        <w:t>The following terms shall have the meanings set forth below:</w:t>
      </w:r>
    </w:p>
    <w:p w14:paraId="4C937428"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"Contract" means the instrument of contracting (e.g., PO, Purchase Order, or other </w:t>
      </w:r>
      <w:r w:rsidR="002568D0" w:rsidRPr="00B64861">
        <w:rPr>
          <w:b w:val="0"/>
          <w:sz w:val="18"/>
          <w:szCs w:val="18"/>
        </w:rPr>
        <w:t>agreement</w:t>
      </w:r>
      <w:r w:rsidRPr="00B64861">
        <w:rPr>
          <w:b w:val="0"/>
          <w:sz w:val="18"/>
          <w:szCs w:val="18"/>
        </w:rPr>
        <w:t>)</w:t>
      </w:r>
      <w:r w:rsidR="002568D0" w:rsidRPr="00B64861">
        <w:rPr>
          <w:b w:val="0"/>
          <w:sz w:val="18"/>
          <w:szCs w:val="18"/>
        </w:rPr>
        <w:t xml:space="preserve"> between the Parties</w:t>
      </w:r>
      <w:r w:rsidRPr="00B64861">
        <w:rPr>
          <w:b w:val="0"/>
          <w:sz w:val="18"/>
          <w:szCs w:val="18"/>
        </w:rPr>
        <w:t>, including all referenced documents, exhibits, and attachments</w:t>
      </w:r>
      <w:r w:rsidR="002568D0" w:rsidRPr="00B64861">
        <w:rPr>
          <w:b w:val="0"/>
          <w:sz w:val="18"/>
          <w:szCs w:val="18"/>
        </w:rPr>
        <w:t xml:space="preserve"> (including without limitation these General Provisions and FAR Flowdown Provisions for Commercial Items Under a U.S. Government Prime Contract)</w:t>
      </w:r>
      <w:r w:rsidRPr="00B64861">
        <w:rPr>
          <w:b w:val="0"/>
          <w:sz w:val="18"/>
          <w:szCs w:val="18"/>
        </w:rPr>
        <w:t xml:space="preserve">. If these terms and conditions are incorporated into a master agreement that provides for </w:t>
      </w:r>
      <w:r w:rsidR="00470C91" w:rsidRPr="00B64861">
        <w:rPr>
          <w:b w:val="0"/>
          <w:sz w:val="18"/>
          <w:szCs w:val="18"/>
        </w:rPr>
        <w:t xml:space="preserve">orders </w:t>
      </w:r>
      <w:r w:rsidRPr="00B64861">
        <w:rPr>
          <w:b w:val="0"/>
          <w:sz w:val="18"/>
          <w:szCs w:val="18"/>
        </w:rPr>
        <w:t xml:space="preserve">(in the form of a Purchase Order or other such document), the term “Contract” shall also mean the </w:t>
      </w:r>
      <w:r w:rsidR="00470C91" w:rsidRPr="00B64861">
        <w:rPr>
          <w:b w:val="0"/>
          <w:sz w:val="18"/>
          <w:szCs w:val="18"/>
        </w:rPr>
        <w:t xml:space="preserve">order </w:t>
      </w:r>
      <w:r w:rsidRPr="00B64861">
        <w:rPr>
          <w:b w:val="0"/>
          <w:sz w:val="18"/>
          <w:szCs w:val="18"/>
        </w:rPr>
        <w:t>document for the Work to be performed.</w:t>
      </w:r>
    </w:p>
    <w:p w14:paraId="4FDBF0C1"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(b)</w:t>
      </w:r>
      <w:r w:rsidRPr="00B64861">
        <w:rPr>
          <w:b w:val="0"/>
          <w:sz w:val="18"/>
          <w:szCs w:val="18"/>
        </w:rPr>
        <w:tab/>
        <w:t xml:space="preserve">“FAR” means the Federal Acquisition Regulation, issued as Chapter 1 of Title 48, </w:t>
      </w:r>
      <w:r w:rsidR="00470C91" w:rsidRPr="00B64861">
        <w:rPr>
          <w:b w:val="0"/>
          <w:sz w:val="18"/>
          <w:szCs w:val="18"/>
        </w:rPr>
        <w:t xml:space="preserve">US </w:t>
      </w:r>
      <w:r w:rsidRPr="00B64861">
        <w:rPr>
          <w:b w:val="0"/>
          <w:sz w:val="18"/>
          <w:szCs w:val="18"/>
        </w:rPr>
        <w:t>Code of Federal Regulations.</w:t>
      </w:r>
    </w:p>
    <w:p w14:paraId="43B00E3B"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(c)</w:t>
      </w:r>
      <w:r w:rsidRPr="00B64861">
        <w:rPr>
          <w:b w:val="0"/>
          <w:sz w:val="18"/>
          <w:szCs w:val="18"/>
        </w:rPr>
        <w:tab/>
        <w:t>“</w:t>
      </w:r>
      <w:r w:rsidR="005D5A15" w:rsidRPr="00B64861">
        <w:rPr>
          <w:b w:val="0"/>
          <w:sz w:val="18"/>
          <w:szCs w:val="18"/>
        </w:rPr>
        <w:t>BUYER</w:t>
      </w:r>
      <w:r w:rsidRPr="00B64861">
        <w:rPr>
          <w:b w:val="0"/>
          <w:sz w:val="18"/>
          <w:szCs w:val="18"/>
        </w:rPr>
        <w:t xml:space="preserve">” means </w:t>
      </w:r>
      <w:r w:rsidR="005D5A15" w:rsidRPr="00B64861">
        <w:rPr>
          <w:b w:val="0"/>
          <w:sz w:val="18"/>
          <w:szCs w:val="18"/>
        </w:rPr>
        <w:t>ASRC Federal Holding Company or one of its subsidiary companies</w:t>
      </w:r>
      <w:r w:rsidR="00B90072" w:rsidRPr="00B64861">
        <w:rPr>
          <w:b w:val="0"/>
          <w:sz w:val="18"/>
          <w:szCs w:val="18"/>
        </w:rPr>
        <w:t xml:space="preserve"> as identified in the Contract</w:t>
      </w:r>
      <w:r w:rsidRPr="00B64861">
        <w:rPr>
          <w:b w:val="0"/>
          <w:sz w:val="18"/>
          <w:szCs w:val="18"/>
        </w:rPr>
        <w:t>.</w:t>
      </w:r>
    </w:p>
    <w:p w14:paraId="541EB969"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w:t>
      </w:r>
      <w:r w:rsidR="005D5A15" w:rsidRPr="00B64861">
        <w:rPr>
          <w:b w:val="0"/>
          <w:sz w:val="18"/>
          <w:szCs w:val="18"/>
        </w:rPr>
        <w:t>BUYER</w:t>
      </w:r>
      <w:r w:rsidRPr="00B64861">
        <w:rPr>
          <w:b w:val="0"/>
          <w:sz w:val="18"/>
          <w:szCs w:val="18"/>
        </w:rPr>
        <w:t xml:space="preserve"> Procurement Representative" means the person authorized by </w:t>
      </w:r>
      <w:r w:rsidR="005D5A15" w:rsidRPr="00B64861">
        <w:rPr>
          <w:b w:val="0"/>
          <w:sz w:val="18"/>
          <w:szCs w:val="18"/>
        </w:rPr>
        <w:t>BUYER</w:t>
      </w:r>
      <w:r w:rsidRPr="00B64861">
        <w:rPr>
          <w:b w:val="0"/>
          <w:sz w:val="18"/>
          <w:szCs w:val="18"/>
        </w:rPr>
        <w:t>’s cognizant procurement organization to administer this Contract</w:t>
      </w:r>
      <w:r w:rsidR="00470C91" w:rsidRPr="00B64861">
        <w:rPr>
          <w:b w:val="0"/>
          <w:sz w:val="18"/>
          <w:szCs w:val="18"/>
        </w:rPr>
        <w:t xml:space="preserve"> identified in the Purchase Order</w:t>
      </w:r>
      <w:r w:rsidRPr="00B64861">
        <w:rPr>
          <w:b w:val="0"/>
          <w:sz w:val="18"/>
          <w:szCs w:val="18"/>
        </w:rPr>
        <w:t>.</w:t>
      </w:r>
    </w:p>
    <w:p w14:paraId="39BBD207"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(e)</w:t>
      </w:r>
      <w:r w:rsidRPr="00B64861">
        <w:rPr>
          <w:b w:val="0"/>
          <w:sz w:val="18"/>
          <w:szCs w:val="18"/>
        </w:rPr>
        <w:tab/>
        <w:t xml:space="preserve">“PO” or “Purchase Order” </w:t>
      </w:r>
      <w:r w:rsidR="005A3F04" w:rsidRPr="00B64861">
        <w:rPr>
          <w:b w:val="0"/>
          <w:sz w:val="18"/>
          <w:szCs w:val="18"/>
        </w:rPr>
        <w:t xml:space="preserve">means </w:t>
      </w:r>
      <w:r w:rsidR="00470C91" w:rsidRPr="00B64861">
        <w:rPr>
          <w:b w:val="0"/>
          <w:sz w:val="18"/>
          <w:szCs w:val="18"/>
        </w:rPr>
        <w:t>the document issued by BUYER that describe</w:t>
      </w:r>
      <w:r w:rsidR="00AF7422" w:rsidRPr="00B64861">
        <w:rPr>
          <w:b w:val="0"/>
          <w:sz w:val="18"/>
          <w:szCs w:val="18"/>
        </w:rPr>
        <w:t>s and orders</w:t>
      </w:r>
      <w:r w:rsidR="00470C91" w:rsidRPr="00B64861">
        <w:rPr>
          <w:b w:val="0"/>
          <w:sz w:val="18"/>
          <w:szCs w:val="18"/>
        </w:rPr>
        <w:t xml:space="preserve"> the Work to be perfo</w:t>
      </w:r>
      <w:r w:rsidR="00AF7422" w:rsidRPr="00B64861">
        <w:rPr>
          <w:b w:val="0"/>
          <w:sz w:val="18"/>
          <w:szCs w:val="18"/>
        </w:rPr>
        <w:t>r</w:t>
      </w:r>
      <w:r w:rsidR="00470C91" w:rsidRPr="00B64861">
        <w:rPr>
          <w:b w:val="0"/>
          <w:sz w:val="18"/>
          <w:szCs w:val="18"/>
        </w:rPr>
        <w:t>med by SELLER</w:t>
      </w:r>
      <w:r w:rsidR="00AF7422" w:rsidRPr="00B64861">
        <w:rPr>
          <w:b w:val="0"/>
          <w:sz w:val="18"/>
          <w:szCs w:val="18"/>
        </w:rPr>
        <w:t xml:space="preserve"> and documents incorporated by reference into that document. </w:t>
      </w:r>
    </w:p>
    <w:p w14:paraId="75752B0F"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(f)</w:t>
      </w:r>
      <w:r w:rsidRPr="00B64861">
        <w:rPr>
          <w:b w:val="0"/>
          <w:sz w:val="18"/>
          <w:szCs w:val="18"/>
        </w:rPr>
        <w:tab/>
        <w:t xml:space="preserve">“SELLER” means the Party identified on the title page of the Contract, with whom </w:t>
      </w:r>
      <w:r w:rsidR="005D5A15" w:rsidRPr="00B64861">
        <w:rPr>
          <w:b w:val="0"/>
          <w:sz w:val="18"/>
          <w:szCs w:val="18"/>
        </w:rPr>
        <w:t>BUYER</w:t>
      </w:r>
      <w:r w:rsidRPr="00B64861">
        <w:rPr>
          <w:b w:val="0"/>
          <w:sz w:val="18"/>
          <w:szCs w:val="18"/>
        </w:rPr>
        <w:t xml:space="preserve"> is contracting.</w:t>
      </w:r>
    </w:p>
    <w:p w14:paraId="2B01DA75"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(g)</w:t>
      </w:r>
      <w:r w:rsidRPr="00B64861">
        <w:rPr>
          <w:b w:val="0"/>
          <w:sz w:val="18"/>
          <w:szCs w:val="18"/>
        </w:rPr>
        <w:tab/>
        <w:t xml:space="preserve">“Work” means all articles, materials, supplies, goods, and services constituting the </w:t>
      </w:r>
      <w:r w:rsidR="005A3F04" w:rsidRPr="00B64861">
        <w:rPr>
          <w:b w:val="0"/>
          <w:sz w:val="18"/>
          <w:szCs w:val="18"/>
        </w:rPr>
        <w:t>performance of SELLER under or related to</w:t>
      </w:r>
      <w:r w:rsidRPr="00B64861">
        <w:rPr>
          <w:b w:val="0"/>
          <w:sz w:val="18"/>
          <w:szCs w:val="18"/>
        </w:rPr>
        <w:t xml:space="preserve"> this Contract.</w:t>
      </w:r>
    </w:p>
    <w:p w14:paraId="3DE25EFD" w14:textId="77777777" w:rsidR="003D75BD" w:rsidRPr="00B64861" w:rsidRDefault="003D75BD" w:rsidP="00A62632">
      <w:pPr>
        <w:tabs>
          <w:tab w:val="left" w:pos="450"/>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450" w:hanging="450"/>
        <w:rPr>
          <w:b w:val="0"/>
          <w:sz w:val="18"/>
          <w:szCs w:val="18"/>
        </w:rPr>
      </w:pPr>
      <w:r w:rsidRPr="00B64861">
        <w:rPr>
          <w:bCs/>
          <w:color w:val="000000"/>
          <w:sz w:val="18"/>
          <w:szCs w:val="18"/>
        </w:rPr>
        <w:t>1</w:t>
      </w:r>
      <w:r w:rsidR="00D66897" w:rsidRPr="00B64861">
        <w:rPr>
          <w:bCs/>
          <w:color w:val="000000"/>
          <w:sz w:val="18"/>
          <w:szCs w:val="18"/>
        </w:rPr>
        <w:t>3</w:t>
      </w:r>
      <w:r w:rsidRPr="00B64861">
        <w:rPr>
          <w:bCs/>
          <w:color w:val="000000"/>
          <w:sz w:val="18"/>
          <w:szCs w:val="18"/>
        </w:rPr>
        <w:t>.</w:t>
      </w:r>
      <w:r w:rsidRPr="00B64861">
        <w:rPr>
          <w:b w:val="0"/>
          <w:bCs/>
          <w:color w:val="000000"/>
          <w:sz w:val="18"/>
          <w:szCs w:val="18"/>
        </w:rPr>
        <w:t xml:space="preserve">   </w:t>
      </w:r>
      <w:r w:rsidRPr="00B64861">
        <w:rPr>
          <w:bCs/>
          <w:color w:val="000000"/>
          <w:sz w:val="18"/>
          <w:szCs w:val="18"/>
        </w:rPr>
        <w:t>Disputes</w:t>
      </w:r>
      <w:r w:rsidRPr="00B64861">
        <w:rPr>
          <w:b w:val="0"/>
          <w:bCs/>
          <w:color w:val="000000"/>
          <w:sz w:val="18"/>
          <w:szCs w:val="18"/>
        </w:rPr>
        <w:t xml:space="preserve"> - </w:t>
      </w:r>
      <w:r w:rsidRPr="00B64861">
        <w:rPr>
          <w:b w:val="0"/>
          <w:color w:val="000000"/>
          <w:sz w:val="18"/>
          <w:szCs w:val="18"/>
        </w:rPr>
        <w:t xml:space="preserve">Any dispute </w:t>
      </w:r>
      <w:r w:rsidRPr="00B64861">
        <w:rPr>
          <w:b w:val="0"/>
          <w:sz w:val="18"/>
          <w:szCs w:val="18"/>
        </w:rPr>
        <w:t>shall be settled in the following manner.</w:t>
      </w:r>
    </w:p>
    <w:p w14:paraId="5DED850A"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 xml:space="preserve">The Parties agree that any dispute between them or against any agent, employee, successor, or assign of the other shall be settled, to the extent possible by good faith negotiations.  Any dispute which the Parties cannot resolve by good faith negotiations within (30) days or such longer period as the Parties may mutually agree to shall be submitted and finally resolved by a court of competent jurisdiction. </w:t>
      </w:r>
    </w:p>
    <w:p w14:paraId="7C15BA6E" w14:textId="77777777" w:rsidR="0075328F" w:rsidRPr="00B64861" w:rsidRDefault="0075328F" w:rsidP="00A62632">
      <w:pPr>
        <w:spacing w:beforeLines="60" w:before="144" w:afterLines="60" w:after="144"/>
        <w:ind w:left="720"/>
        <w:rPr>
          <w:b w:val="0"/>
          <w:sz w:val="18"/>
          <w:szCs w:val="18"/>
        </w:rPr>
      </w:pPr>
    </w:p>
    <w:p w14:paraId="689DFA15"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Notwithstanding the generality of the foregoing, any dispute arising under or related to this Contract, which BUYER could include in a claim or other demand under a disputes provision of the Prime Contract shall be resolved, at BUYER’S option as follows:</w:t>
      </w:r>
    </w:p>
    <w:p w14:paraId="1C04B30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lastRenderedPageBreak/>
        <w:t>SELLER shall provide BUYER with a fully supported written claim, properly certified, within twenty (20) days after the claim accrues;</w:t>
      </w:r>
    </w:p>
    <w:p w14:paraId="7B54C5F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cooperate with BUYER in prosecuting SELLER</w:t>
      </w:r>
      <w:r w:rsidR="00C127CF" w:rsidRPr="00B64861">
        <w:rPr>
          <w:b w:val="0"/>
          <w:sz w:val="18"/>
          <w:szCs w:val="18"/>
        </w:rPr>
        <w:t>’</w:t>
      </w:r>
      <w:r w:rsidRPr="00B64861">
        <w:rPr>
          <w:b w:val="0"/>
          <w:sz w:val="18"/>
          <w:szCs w:val="18"/>
        </w:rPr>
        <w:t xml:space="preserve">s timely made claim or demand and will be bound by the resulting decision; and </w:t>
      </w:r>
    </w:p>
    <w:p w14:paraId="7E3B9E4C"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pay its proportional costs in pursuing the claim.</w:t>
      </w:r>
    </w:p>
    <w:p w14:paraId="1143A3F0"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If the SELLER fails to provide Buyer with a written claim for any dispute that could fall within this Section within (20) days after the claim arises, Seller is deemed to have waived the claim and may not bring the claim.</w:t>
      </w:r>
    </w:p>
    <w:p w14:paraId="5014A1D5" w14:textId="39AE7FDB"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The BUYER’s entire liability to SELLER with respect to any matter addressed under the Prime Contract disputes clause shall be limited to the recovery obtained from the Customer (or prime contractor, if BUYER is a subcontractor) for SELLER’s claims, less markups specifically allowed by BUYER.  If SELLER is affected by the resulting decision and BUYER elects to appeal, Seller shall pay to BUYER the SELLER’s proportionate share of the appeal costs. If BUYER permits SELLER to control the prosecution of a claim and/or appeal, BUYER has the right to review, prior to submission, any pleading or other papers SELLER wants to file in such appeal. SELLER agrees to delete any admissions, statements or positions in the pleadings or papers to which BUYER reasonably objects. If BUYER appeals such decision, whether or not at SELLER’s request, any decision regarding such appeal shall be binding on the Parties as it related to this Subcontract. If any claim of SELLER is determined to be based upon fraud or misrepresentation or results in any damages, loss of fee or profit, or any other monetary consequence, SELLER agrees to defend, indemnify and hold BUYER harmless for any and all liability, loss, cost or expense resulting therefrom.</w:t>
      </w:r>
    </w:p>
    <w:p w14:paraId="5C974E21" w14:textId="77777777" w:rsidR="00647049" w:rsidRPr="00B64861" w:rsidRDefault="0075328F" w:rsidP="0088185B">
      <w:pPr>
        <w:numPr>
          <w:ilvl w:val="0"/>
          <w:numId w:val="27"/>
        </w:numPr>
        <w:spacing w:beforeLines="60" w:before="144" w:afterLines="60" w:after="144"/>
        <w:ind w:left="900"/>
        <w:rPr>
          <w:b w:val="0"/>
          <w:sz w:val="18"/>
          <w:szCs w:val="18"/>
        </w:rPr>
      </w:pPr>
      <w:r w:rsidRPr="00B64861">
        <w:rPr>
          <w:b w:val="0"/>
          <w:sz w:val="18"/>
          <w:szCs w:val="18"/>
        </w:rPr>
        <w:t>Until final resolution of any dispute hereunder, SELLER shall proceed diligently with the performance of this Contract unless otherwise directed by the BUYER in writing. The BUYER’s rights under this Contract are cumulative and in addition to any other rights available at law or equity. The SELLER is expressly precluded from filing a direct claim or direct course of action against the U.S. Government as a result of this Subcontract.</w:t>
      </w:r>
    </w:p>
    <w:p w14:paraId="33015BD2" w14:textId="77777777" w:rsidR="004E2C3D" w:rsidRPr="00B64861" w:rsidRDefault="00D66897" w:rsidP="00A62632">
      <w:pPr>
        <w:pStyle w:val="Heading2"/>
        <w:numPr>
          <w:ilvl w:val="0"/>
          <w:numId w:val="0"/>
        </w:numPr>
        <w:tabs>
          <w:tab w:val="clear" w:pos="540"/>
          <w:tab w:val="left" w:pos="360"/>
        </w:tabs>
        <w:spacing w:beforeLines="60" w:before="144" w:afterLines="60" w:after="144"/>
        <w:ind w:left="540" w:hanging="540"/>
        <w:rPr>
          <w:rFonts w:ascii="Times New Roman" w:eastAsia="MS Mincho" w:hAnsi="Times New Roman"/>
        </w:rPr>
      </w:pPr>
      <w:r w:rsidRPr="00B64861">
        <w:rPr>
          <w:rFonts w:ascii="Times New Roman" w:eastAsia="MS Mincho" w:hAnsi="Times New Roman"/>
        </w:rPr>
        <w:t>14</w:t>
      </w:r>
      <w:r w:rsidR="004E2C3D" w:rsidRPr="00B64861">
        <w:rPr>
          <w:rFonts w:ascii="Times New Roman" w:eastAsia="MS Mincho" w:hAnsi="Times New Roman"/>
        </w:rPr>
        <w:t>.</w:t>
      </w:r>
      <w:r w:rsidR="00BA349A" w:rsidRPr="00B64861">
        <w:rPr>
          <w:rFonts w:ascii="Times New Roman" w:eastAsia="MS Mincho" w:hAnsi="Times New Roman"/>
        </w:rPr>
        <w:tab/>
      </w:r>
      <w:r w:rsidR="004E2C3D" w:rsidRPr="00B64861">
        <w:rPr>
          <w:rFonts w:ascii="Times New Roman" w:eastAsia="MS Mincho" w:hAnsi="Times New Roman"/>
        </w:rPr>
        <w:t>E</w:t>
      </w:r>
      <w:r w:rsidR="00AD6D4F" w:rsidRPr="00B64861">
        <w:rPr>
          <w:rFonts w:ascii="Times New Roman" w:eastAsia="MS Mincho" w:hAnsi="Times New Roman"/>
        </w:rPr>
        <w:t>quipment</w:t>
      </w:r>
      <w:r w:rsidR="004E2C3D" w:rsidRPr="00B64861">
        <w:rPr>
          <w:rFonts w:ascii="Times New Roman" w:eastAsia="MS Mincho" w:hAnsi="Times New Roman"/>
        </w:rPr>
        <w:t>, BUYER’S P</w:t>
      </w:r>
      <w:r w:rsidR="00AD6D4F" w:rsidRPr="00B64861">
        <w:rPr>
          <w:rFonts w:ascii="Times New Roman" w:eastAsia="MS Mincho" w:hAnsi="Times New Roman"/>
        </w:rPr>
        <w:t>roperty</w:t>
      </w:r>
      <w:r w:rsidR="004E2C3D" w:rsidRPr="00B64861">
        <w:rPr>
          <w:rFonts w:ascii="Times New Roman" w:eastAsia="MS Mincho" w:hAnsi="Times New Roman"/>
        </w:rPr>
        <w:t xml:space="preserve"> </w:t>
      </w:r>
    </w:p>
    <w:p w14:paraId="562C5118" w14:textId="77777777" w:rsidR="004E2C3D" w:rsidRPr="00B64861" w:rsidRDefault="004E2C3D"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All equipment, tools, materials, vehicles, and/or other articles required for Seller’s performance of this </w:t>
      </w:r>
      <w:r w:rsidR="00B00779" w:rsidRPr="00B64861">
        <w:rPr>
          <w:rFonts w:ascii="Times New Roman" w:eastAsia="MS Mincho" w:hAnsi="Times New Roman"/>
          <w:color w:val="000000"/>
          <w:sz w:val="18"/>
          <w:szCs w:val="18"/>
          <w:lang w:val="en-US"/>
        </w:rPr>
        <w:t>Purchase O</w:t>
      </w:r>
      <w:r w:rsidRPr="00B64861">
        <w:rPr>
          <w:rFonts w:ascii="Times New Roman" w:eastAsia="MS Mincho" w:hAnsi="Times New Roman"/>
          <w:color w:val="000000"/>
          <w:sz w:val="18"/>
          <w:szCs w:val="18"/>
        </w:rPr>
        <w:t xml:space="preserve">rder shall be furnished by Seller, maintained in good condition, and replaced when necessary at Seller’s expense. </w:t>
      </w:r>
      <w:r w:rsidR="00B00779" w:rsidRPr="00B64861">
        <w:rPr>
          <w:rFonts w:ascii="Times New Roman" w:eastAsia="MS Mincho" w:hAnsi="Times New Roman"/>
          <w:color w:val="000000"/>
          <w:sz w:val="18"/>
          <w:szCs w:val="18"/>
          <w:lang w:val="en-US"/>
        </w:rPr>
        <w:t>Buyer shall retain t</w:t>
      </w:r>
      <w:r w:rsidRPr="00B64861">
        <w:rPr>
          <w:rFonts w:ascii="Times New Roman" w:eastAsia="MS Mincho" w:hAnsi="Times New Roman"/>
          <w:color w:val="000000"/>
          <w:sz w:val="18"/>
          <w:szCs w:val="18"/>
        </w:rPr>
        <w:t>itle to and a right of immediate possession of any property of any nature whatsoever furnished or paid for by Buyer.</w:t>
      </w:r>
    </w:p>
    <w:p w14:paraId="3024A82F" w14:textId="77777777" w:rsidR="00AB2BD0" w:rsidRPr="00B64861" w:rsidRDefault="008E50D2" w:rsidP="00A62632">
      <w:pPr>
        <w:pStyle w:val="Heading2"/>
        <w:numPr>
          <w:ilvl w:val="0"/>
          <w:numId w:val="0"/>
        </w:numPr>
        <w:spacing w:beforeLines="60" w:before="144" w:afterLines="60" w:after="144"/>
        <w:ind w:left="540" w:hanging="540"/>
        <w:rPr>
          <w:rFonts w:ascii="Times New Roman" w:hAnsi="Times New Roman"/>
        </w:rPr>
      </w:pPr>
      <w:r w:rsidRPr="00B64861">
        <w:rPr>
          <w:rFonts w:ascii="Times New Roman" w:hAnsi="Times New Roman"/>
        </w:rPr>
        <w:t>1</w:t>
      </w:r>
      <w:r w:rsidR="00D66897" w:rsidRPr="00B64861">
        <w:rPr>
          <w:rFonts w:ascii="Times New Roman" w:hAnsi="Times New Roman"/>
        </w:rPr>
        <w:t>5</w:t>
      </w:r>
      <w:r w:rsidRPr="00B64861">
        <w:rPr>
          <w:rFonts w:ascii="Times New Roman" w:hAnsi="Times New Roman"/>
        </w:rPr>
        <w:t xml:space="preserve">. </w:t>
      </w:r>
      <w:r w:rsidR="00BA349A" w:rsidRPr="00B64861">
        <w:rPr>
          <w:rFonts w:ascii="Times New Roman" w:hAnsi="Times New Roman"/>
        </w:rPr>
        <w:tab/>
      </w:r>
      <w:r w:rsidR="00AB2BD0" w:rsidRPr="00B64861">
        <w:rPr>
          <w:rFonts w:ascii="Times New Roman" w:hAnsi="Times New Roman"/>
        </w:rPr>
        <w:t>Export Control</w:t>
      </w:r>
    </w:p>
    <w:p w14:paraId="0954DDEE"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SELLER agrees to comply fully with all applicable U.S. export control laws and regulations as they may apply to any hardware, software, information, or the direct product of such information, furnished to SELLER under this Contract. SELLER agrees that it will not permit the re-export of any the above—including to foreign nationals employed by, associated with, or under con</w:t>
      </w:r>
      <w:r w:rsidRPr="00B64861">
        <w:rPr>
          <w:rFonts w:ascii="Times New Roman" w:hAnsi="Times New Roman"/>
          <w:sz w:val="18"/>
          <w:szCs w:val="18"/>
        </w:rPr>
        <w:softHyphen/>
        <w:t>tract to SELLER or SELLER’s lower-tier suppliers—without the authority of an Export License or applicable License Exception.</w:t>
      </w:r>
    </w:p>
    <w:p w14:paraId="17D2B88C"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agrees to notify </w:t>
      </w:r>
      <w:r w:rsidR="005D5A15" w:rsidRPr="00B64861">
        <w:rPr>
          <w:rFonts w:ascii="Times New Roman" w:hAnsi="Times New Roman"/>
          <w:b/>
          <w:sz w:val="18"/>
          <w:szCs w:val="18"/>
        </w:rPr>
        <w:t>BUYER</w:t>
      </w:r>
      <w:r w:rsidRPr="00B64861">
        <w:rPr>
          <w:rFonts w:ascii="Times New Roman" w:hAnsi="Times New Roman"/>
          <w:b/>
          <w:sz w:val="18"/>
          <w:szCs w:val="18"/>
        </w:rPr>
        <w:t xml:space="preserve"> if any deliverable Work under this Contract is restricted by export control laws or regulations.</w:t>
      </w:r>
    </w:p>
    <w:p w14:paraId="09FE9879"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shall immediately notify the </w:t>
      </w:r>
      <w:r w:rsidR="005D5A15" w:rsidRPr="00B64861">
        <w:rPr>
          <w:rFonts w:ascii="Times New Roman" w:hAnsi="Times New Roman"/>
          <w:b/>
          <w:sz w:val="18"/>
          <w:szCs w:val="18"/>
        </w:rPr>
        <w:t>BUYER</w:t>
      </w:r>
      <w:r w:rsidRPr="00B64861">
        <w:rPr>
          <w:rFonts w:ascii="Times New Roman" w:hAnsi="Times New Roman"/>
          <w:b/>
          <w:sz w:val="18"/>
          <w:szCs w:val="18"/>
        </w:rPr>
        <w:t xml:space="preserve"> Procurement Representative if SELLER is listed in any Denied Parties List or if SELLER’s export privileges are otherwise denied, suspended, or revoked in whole or in part by any U.S. Government entity or agency.</w:t>
      </w:r>
      <w:r w:rsidRPr="00B64861">
        <w:rPr>
          <w:rFonts w:ascii="Times New Roman" w:hAnsi="Times New Roman"/>
          <w:b/>
          <w:snapToGrid w:val="0"/>
          <w:sz w:val="18"/>
          <w:szCs w:val="18"/>
        </w:rPr>
        <w:t xml:space="preserve"> At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’s request, SELLER will provide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with all data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may need to apply for and obtain an Export License or applicable License Exception.</w:t>
      </w:r>
    </w:p>
    <w:p w14:paraId="072C039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Extras</w:t>
      </w:r>
    </w:p>
    <w:p w14:paraId="3E939DF0" w14:textId="77777777" w:rsidR="007A2295" w:rsidRPr="00B64861" w:rsidRDefault="00AB2BD0" w:rsidP="00A62632">
      <w:pPr>
        <w:spacing w:beforeLines="60" w:before="144" w:afterLines="60" w:after="144"/>
        <w:ind w:left="900"/>
        <w:jc w:val="both"/>
        <w:rPr>
          <w:b w:val="0"/>
          <w:sz w:val="18"/>
          <w:szCs w:val="18"/>
        </w:rPr>
      </w:pPr>
      <w:r w:rsidRPr="00B64861">
        <w:rPr>
          <w:b w:val="0"/>
          <w:sz w:val="18"/>
          <w:szCs w:val="18"/>
        </w:rPr>
        <w:t>Work shall not be supplied in excess of quantities specified in the Contract. SELLER shall be liable for handling charges</w:t>
      </w:r>
      <w:r w:rsidR="00B00779" w:rsidRPr="00B64861">
        <w:rPr>
          <w:b w:val="0"/>
          <w:sz w:val="18"/>
          <w:szCs w:val="18"/>
        </w:rPr>
        <w:t>, storage costs,</w:t>
      </w:r>
      <w:r w:rsidRPr="00B64861">
        <w:rPr>
          <w:b w:val="0"/>
          <w:sz w:val="18"/>
          <w:szCs w:val="18"/>
        </w:rPr>
        <w:t xml:space="preserve"> and return shipment costs for any excess quantities.</w:t>
      </w:r>
    </w:p>
    <w:p w14:paraId="401EDC5A" w14:textId="77777777" w:rsidR="008E50D2" w:rsidRPr="00B64861" w:rsidRDefault="005B0496" w:rsidP="00A62632">
      <w:pPr>
        <w:pStyle w:val="Heading2"/>
        <w:numPr>
          <w:ilvl w:val="0"/>
          <w:numId w:val="22"/>
        </w:numPr>
        <w:spacing w:beforeLines="60" w:before="144" w:afterLines="60" w:after="144"/>
        <w:ind w:left="540" w:hanging="540"/>
        <w:rPr>
          <w:rFonts w:ascii="Times New Roman" w:eastAsia="MS Mincho" w:hAnsi="Times New Roman"/>
        </w:rPr>
      </w:pPr>
      <w:r w:rsidRPr="00B64861">
        <w:rPr>
          <w:rFonts w:ascii="Times New Roman" w:eastAsia="MS Mincho" w:hAnsi="Times New Roman"/>
        </w:rPr>
        <w:t>F</w:t>
      </w:r>
      <w:r w:rsidR="008E50D2" w:rsidRPr="00B64861">
        <w:rPr>
          <w:rFonts w:ascii="Times New Roman" w:eastAsia="MS Mincho" w:hAnsi="Times New Roman"/>
        </w:rPr>
        <w:t xml:space="preserve">orce </w:t>
      </w:r>
      <w:r w:rsidRPr="00B64861">
        <w:rPr>
          <w:rFonts w:ascii="Times New Roman" w:eastAsia="MS Mincho" w:hAnsi="Times New Roman"/>
        </w:rPr>
        <w:t>M</w:t>
      </w:r>
      <w:r w:rsidR="008E50D2" w:rsidRPr="00B64861">
        <w:rPr>
          <w:rFonts w:ascii="Times New Roman" w:eastAsia="MS Mincho" w:hAnsi="Times New Roman"/>
        </w:rPr>
        <w:t>ajeure</w:t>
      </w:r>
      <w:r w:rsidRPr="00B64861">
        <w:rPr>
          <w:rFonts w:ascii="Times New Roman" w:hAnsi="Times New Roman"/>
        </w:rPr>
        <w:t xml:space="preserve"> </w:t>
      </w:r>
    </w:p>
    <w:p w14:paraId="7AF82C34" w14:textId="77777777" w:rsidR="005B0496" w:rsidRPr="00B64861" w:rsidRDefault="005B0496" w:rsidP="00A62632">
      <w:pPr>
        <w:pStyle w:val="Heading2"/>
        <w:numPr>
          <w:ilvl w:val="0"/>
          <w:numId w:val="0"/>
        </w:numPr>
        <w:spacing w:beforeLines="60" w:before="144" w:afterLines="60" w:after="144"/>
        <w:ind w:left="900"/>
        <w:rPr>
          <w:rFonts w:ascii="Times New Roman" w:eastAsia="MS Mincho" w:hAnsi="Times New Roman"/>
          <w:b w:val="0"/>
          <w:szCs w:val="18"/>
        </w:rPr>
      </w:pPr>
      <w:r w:rsidRPr="00B64861">
        <w:rPr>
          <w:rFonts w:ascii="Times New Roman" w:hAnsi="Times New Roman"/>
          <w:b w:val="0"/>
          <w:szCs w:val="18"/>
        </w:rPr>
        <w:t xml:space="preserve">In the event of </w:t>
      </w:r>
      <w:r w:rsidR="00B00779" w:rsidRPr="00B64861">
        <w:rPr>
          <w:rFonts w:ascii="Times New Roman" w:hAnsi="Times New Roman"/>
          <w:b w:val="0"/>
          <w:szCs w:val="18"/>
        </w:rPr>
        <w:t xml:space="preserve">unforeseen </w:t>
      </w:r>
      <w:r w:rsidRPr="00B64861">
        <w:rPr>
          <w:rFonts w:ascii="Times New Roman" w:hAnsi="Times New Roman"/>
          <w:b w:val="0"/>
          <w:szCs w:val="18"/>
        </w:rPr>
        <w:t>fire, accidents, abnormal weather conditions, governmental acts, strikes or other labor disputes, Acts of God, war, riots, and other civil disturbances,</w:t>
      </w:r>
      <w:r w:rsidR="00B00779" w:rsidRPr="00B64861">
        <w:rPr>
          <w:rFonts w:ascii="Times New Roman" w:hAnsi="Times New Roman"/>
          <w:b w:val="0"/>
          <w:szCs w:val="18"/>
        </w:rPr>
        <w:t xml:space="preserve"> or pandemics</w:t>
      </w:r>
      <w:r w:rsidRPr="00B64861">
        <w:rPr>
          <w:rFonts w:ascii="Times New Roman" w:hAnsi="Times New Roman"/>
          <w:b w:val="0"/>
          <w:szCs w:val="18"/>
        </w:rPr>
        <w:t xml:space="preserve"> which prevent manufacture, transportation, delivery, acceptance, or Buyer’s prompt utilization of the goods or services covered by this order, the affected party may</w:t>
      </w:r>
      <w:r w:rsidR="00D97C47" w:rsidRPr="00B64861">
        <w:rPr>
          <w:rFonts w:ascii="Times New Roman" w:hAnsi="Times New Roman"/>
          <w:b w:val="0"/>
          <w:szCs w:val="18"/>
        </w:rPr>
        <w:t xml:space="preserve"> </w:t>
      </w:r>
      <w:r w:rsidRPr="00B64861">
        <w:rPr>
          <w:rFonts w:ascii="Times New Roman" w:hAnsi="Times New Roman"/>
          <w:b w:val="0"/>
          <w:szCs w:val="18"/>
        </w:rPr>
        <w:t xml:space="preserve"> delay delivery, manufacture, transportation, acceptance, or utilization by written notice</w:t>
      </w:r>
      <w:r w:rsidR="00D97C47" w:rsidRPr="00B64861">
        <w:rPr>
          <w:rFonts w:ascii="Times New Roman" w:hAnsi="Times New Roman"/>
          <w:b w:val="0"/>
          <w:szCs w:val="18"/>
        </w:rPr>
        <w:t>,</w:t>
      </w:r>
      <w:r w:rsidRPr="00B64861">
        <w:rPr>
          <w:rFonts w:ascii="Times New Roman" w:hAnsi="Times New Roman"/>
          <w:b w:val="0"/>
          <w:szCs w:val="18"/>
        </w:rPr>
        <w:t xml:space="preserve"> effective when received by the other party</w:t>
      </w:r>
      <w:r w:rsidR="00D97C47" w:rsidRPr="00B64861">
        <w:rPr>
          <w:rFonts w:ascii="Times New Roman" w:hAnsi="Times New Roman"/>
          <w:b w:val="0"/>
          <w:szCs w:val="18"/>
        </w:rPr>
        <w:t>,</w:t>
      </w:r>
      <w:r w:rsidRPr="00B64861">
        <w:rPr>
          <w:rFonts w:ascii="Times New Roman" w:hAnsi="Times New Roman"/>
          <w:b w:val="0"/>
          <w:szCs w:val="18"/>
        </w:rPr>
        <w:t xml:space="preserve"> until such event and the consequences of such event of force </w:t>
      </w:r>
      <w:r w:rsidRPr="00B64861">
        <w:rPr>
          <w:rFonts w:ascii="Times New Roman" w:hAnsi="Times New Roman"/>
          <w:b w:val="0"/>
          <w:szCs w:val="18"/>
        </w:rPr>
        <w:lastRenderedPageBreak/>
        <w:t xml:space="preserve">majeure have terminated. </w:t>
      </w:r>
      <w:r w:rsidR="00D97C47" w:rsidRPr="00B64861">
        <w:rPr>
          <w:rFonts w:ascii="Times New Roman" w:hAnsi="Times New Roman"/>
          <w:b w:val="0"/>
          <w:szCs w:val="18"/>
        </w:rPr>
        <w:t>The foregoing is conditioned on the affected party promptly delivering to the other party</w:t>
      </w:r>
      <w:r w:rsidR="00D97C47" w:rsidRPr="00B64861">
        <w:rPr>
          <w:rFonts w:ascii="Times New Roman" w:eastAsia="MS Mincho" w:hAnsi="Times New Roman"/>
          <w:b w:val="0"/>
          <w:szCs w:val="18"/>
        </w:rPr>
        <w:t xml:space="preserve">, within ten (10) calendar days of the start of the qualifying event, a written notice stating a complete and detailed description of such event, the date of commencement, an estimate of the probable period of delay, and explanation indicating how such event was beyond the party’s control.  </w:t>
      </w:r>
      <w:r w:rsidRPr="00B64861">
        <w:rPr>
          <w:rFonts w:ascii="Times New Roman" w:eastAsia="MS Mincho" w:hAnsi="Times New Roman"/>
          <w:b w:val="0"/>
          <w:szCs w:val="18"/>
        </w:rPr>
        <w:t xml:space="preserve">An event of force majeure shall not include events within the total or partial control of the party giving notice, including, but not limited to, poor business judgment or estimates, material or labor shortages, or unanticipated engineering or technical difficulties.  </w:t>
      </w:r>
    </w:p>
    <w:p w14:paraId="1F1FAC06"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Furnished Property</w:t>
      </w:r>
    </w:p>
    <w:p w14:paraId="1D1733D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may provide to SELLER property owned by either </w:t>
      </w:r>
      <w:r w:rsidR="005D5A15" w:rsidRPr="00B64861">
        <w:rPr>
          <w:b w:val="0"/>
          <w:sz w:val="18"/>
          <w:szCs w:val="18"/>
        </w:rPr>
        <w:t>BUYER</w:t>
      </w:r>
      <w:r w:rsidRPr="00B64861">
        <w:rPr>
          <w:b w:val="0"/>
          <w:sz w:val="18"/>
          <w:szCs w:val="18"/>
        </w:rPr>
        <w:t xml:space="preserve"> or its </w:t>
      </w:r>
      <w:r w:rsidR="006A6B41" w:rsidRPr="00B64861">
        <w:rPr>
          <w:b w:val="0"/>
          <w:sz w:val="18"/>
          <w:szCs w:val="18"/>
        </w:rPr>
        <w:t>C</w:t>
      </w:r>
      <w:r w:rsidRPr="00B64861">
        <w:rPr>
          <w:b w:val="0"/>
          <w:sz w:val="18"/>
          <w:szCs w:val="18"/>
        </w:rPr>
        <w:t>ustomer (Furnished Property). Furnished Property shall be used only for the performance of this Contract.</w:t>
      </w:r>
    </w:p>
    <w:p w14:paraId="1E2D0B9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Title to Furnished Property shall be retained by </w:t>
      </w:r>
      <w:r w:rsidR="005D5A15" w:rsidRPr="00B64861">
        <w:rPr>
          <w:b w:val="0"/>
          <w:sz w:val="18"/>
          <w:szCs w:val="18"/>
        </w:rPr>
        <w:t>BUYER</w:t>
      </w:r>
      <w:r w:rsidRPr="00B64861">
        <w:rPr>
          <w:b w:val="0"/>
          <w:sz w:val="18"/>
          <w:szCs w:val="18"/>
        </w:rPr>
        <w:t xml:space="preserve"> or its customer. SELLER shall clearly mark (if not already marked) all Furnished Property to show ownership.</w:t>
      </w:r>
    </w:p>
    <w:p w14:paraId="412247B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Except for reasonable wear and tear, SELLER assumes all risk of loss, destruction, or damage of Furnished Property while in SELLER’s possession, custody, or control. Upon request, SELLER shall provide </w:t>
      </w:r>
      <w:r w:rsidR="005D5A15" w:rsidRPr="00B64861">
        <w:rPr>
          <w:b w:val="0"/>
          <w:sz w:val="18"/>
          <w:szCs w:val="18"/>
        </w:rPr>
        <w:t>BUYER</w:t>
      </w:r>
      <w:r w:rsidRPr="00B64861">
        <w:rPr>
          <w:b w:val="0"/>
          <w:sz w:val="18"/>
          <w:szCs w:val="18"/>
        </w:rPr>
        <w:t xml:space="preserve"> with adequate proof of insurance against such risk of loss. SELLER shall promptly notify </w:t>
      </w:r>
      <w:r w:rsidR="005D5A15" w:rsidRPr="00B64861">
        <w:rPr>
          <w:b w:val="0"/>
          <w:sz w:val="18"/>
          <w:szCs w:val="18"/>
        </w:rPr>
        <w:t>BUYER</w:t>
      </w:r>
      <w:r w:rsidRPr="00B64861">
        <w:rPr>
          <w:b w:val="0"/>
          <w:sz w:val="18"/>
          <w:szCs w:val="18"/>
        </w:rPr>
        <w:t xml:space="preserve"> of, any loss or damage. Without additional charge, SELLER shall manage, maintain, and preserve Furnished Property in accordance with good commercial practice.</w:t>
      </w:r>
    </w:p>
    <w:p w14:paraId="5B26299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At </w:t>
      </w:r>
      <w:r w:rsidR="005D5A15" w:rsidRPr="00B64861">
        <w:rPr>
          <w:b w:val="0"/>
          <w:sz w:val="18"/>
          <w:szCs w:val="18"/>
        </w:rPr>
        <w:t>BUYER</w:t>
      </w:r>
      <w:r w:rsidRPr="00B64861">
        <w:rPr>
          <w:b w:val="0"/>
          <w:sz w:val="18"/>
          <w:szCs w:val="18"/>
        </w:rPr>
        <w:t xml:space="preserve">’s request or at completion of this Contract the SELLER shall submit, in an acceptable form, inventory lists of Furnished Property and shall deliver or make such other disposal as may be directed by </w:t>
      </w:r>
      <w:r w:rsidR="005D5A15" w:rsidRPr="00B64861">
        <w:rPr>
          <w:b w:val="0"/>
          <w:sz w:val="18"/>
          <w:szCs w:val="18"/>
        </w:rPr>
        <w:t>BUYER</w:t>
      </w:r>
      <w:r w:rsidRPr="00B64861">
        <w:rPr>
          <w:b w:val="0"/>
          <w:sz w:val="18"/>
          <w:szCs w:val="18"/>
        </w:rPr>
        <w:t>.</w:t>
      </w:r>
    </w:p>
    <w:p w14:paraId="62169E8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Gratuities and Kickbacks</w:t>
      </w:r>
    </w:p>
    <w:p w14:paraId="18CDB4D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No gratuities (in the form of entertainment, gifts, or otherwise) or kickbacks shall be offered or given by SELLER to any employee of </w:t>
      </w:r>
      <w:r w:rsidR="005D5A15" w:rsidRPr="00B64861">
        <w:rPr>
          <w:b w:val="0"/>
          <w:sz w:val="18"/>
          <w:szCs w:val="18"/>
        </w:rPr>
        <w:t>BUYER</w:t>
      </w:r>
      <w:r w:rsidRPr="00B64861">
        <w:rPr>
          <w:b w:val="0"/>
          <w:sz w:val="18"/>
          <w:szCs w:val="18"/>
        </w:rPr>
        <w:t xml:space="preserve"> with a view toward securing favorable treatment as a supplier.</w:t>
      </w:r>
    </w:p>
    <w:p w14:paraId="269F23E6" w14:textId="77777777" w:rsidR="00AB2BD0" w:rsidRPr="00B64861" w:rsidRDefault="00AB2BD0" w:rsidP="00A62632">
      <w:pPr>
        <w:spacing w:beforeLines="60" w:before="144" w:afterLines="60" w:after="144"/>
        <w:ind w:left="900" w:hanging="360"/>
        <w:jc w:val="both"/>
        <w:rPr>
          <w:sz w:val="18"/>
          <w:szCs w:val="18"/>
        </w:rPr>
      </w:pPr>
      <w:r w:rsidRPr="00B64861">
        <w:rPr>
          <w:sz w:val="18"/>
          <w:szCs w:val="18"/>
        </w:rPr>
        <w:t>(b)</w:t>
      </w:r>
      <w:r w:rsidRPr="00B64861">
        <w:rPr>
          <w:sz w:val="18"/>
          <w:szCs w:val="18"/>
        </w:rPr>
        <w:tab/>
        <w:t>By accepting this Contract, SELLER certifies and represents that it has not made or solicited and will not make or solicit kickbacks in violation of FAR 52.203-7 or the Anti-Kickback Act of 1986 (41 USC 51-58), both of which are incorporated herein by this specific reference, except that paragraph (c)(1) of FAR 52.203-7 shall not apply.</w:t>
      </w:r>
    </w:p>
    <w:p w14:paraId="42310433"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Importer of Record</w:t>
      </w:r>
    </w:p>
    <w:p w14:paraId="6D7AE39A" w14:textId="77777777" w:rsidR="00AB2BD0" w:rsidRPr="00B64861" w:rsidRDefault="00AB2BD0" w:rsidP="00A62632">
      <w:pPr>
        <w:spacing w:beforeLines="60" w:before="144" w:afterLines="60" w:after="144"/>
        <w:ind w:left="540"/>
        <w:jc w:val="both"/>
        <w:rPr>
          <w:b w:val="0"/>
          <w:sz w:val="18"/>
          <w:szCs w:val="18"/>
        </w:rPr>
      </w:pPr>
      <w:r w:rsidRPr="00B64861">
        <w:rPr>
          <w:b w:val="0"/>
          <w:sz w:val="18"/>
          <w:szCs w:val="18"/>
        </w:rPr>
        <w:t>(Applies only if the Contract involves importation of Work into the United States).</w:t>
      </w:r>
    </w:p>
    <w:p w14:paraId="1E7A8B4D"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indicated as importer of record, SELLER warrants that all sales hereunder are or will be made at not less than fair value under the United States Anti-Dumping Laws (19 U.S.C. 1673 et seq.).</w:t>
      </w:r>
    </w:p>
    <w:p w14:paraId="5E3EC24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not indicated as importer of record, then SELLER agrees that:</w:t>
      </w:r>
    </w:p>
    <w:p w14:paraId="28B08F5D" w14:textId="77777777" w:rsidR="00AB2BD0" w:rsidRPr="00B64861" w:rsidRDefault="005D5A15"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BUYER</w:t>
      </w:r>
      <w:r w:rsidR="00AB2BD0" w:rsidRPr="00B64861">
        <w:rPr>
          <w:b w:val="0"/>
          <w:sz w:val="18"/>
          <w:szCs w:val="18"/>
        </w:rPr>
        <w:t xml:space="preserve"> will not be a party to the importation of Works, the transactions represented by this Contract will be consummated after importation, and SELLER will neither cause nor permit </w:t>
      </w:r>
      <w:r w:rsidRPr="00B64861">
        <w:rPr>
          <w:b w:val="0"/>
          <w:sz w:val="18"/>
          <w:szCs w:val="18"/>
        </w:rPr>
        <w:t>BUYER</w:t>
      </w:r>
      <w:r w:rsidR="00AB2BD0" w:rsidRPr="00B64861">
        <w:rPr>
          <w:b w:val="0"/>
          <w:sz w:val="18"/>
          <w:szCs w:val="18"/>
        </w:rPr>
        <w:t>’s name to be shown as “Importer of Record” on any customs declaration; and</w:t>
      </w:r>
    </w:p>
    <w:p w14:paraId="1878ADA4" w14:textId="77777777" w:rsidR="00AB2BD0" w:rsidRPr="00B64861" w:rsidRDefault="00AB2BD0"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 xml:space="preserve">Upon request and where applicable, SELLER will provide to </w:t>
      </w:r>
      <w:r w:rsidR="005D5A15" w:rsidRPr="00B64861">
        <w:rPr>
          <w:b w:val="0"/>
          <w:sz w:val="18"/>
          <w:szCs w:val="18"/>
        </w:rPr>
        <w:t>BUYER</w:t>
      </w:r>
      <w:r w:rsidRPr="00B64861">
        <w:rPr>
          <w:b w:val="0"/>
          <w:sz w:val="18"/>
          <w:szCs w:val="18"/>
        </w:rPr>
        <w:t xml:space="preserve"> a properly executed Customs Form 7501, Customs Entry.</w:t>
      </w:r>
    </w:p>
    <w:p w14:paraId="68AA31A9"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Indemnification</w:t>
      </w:r>
    </w:p>
    <w:p w14:paraId="64400C5D" w14:textId="6AEC16CB" w:rsidR="00646D72" w:rsidRPr="00B64861" w:rsidRDefault="00AB2BD0" w:rsidP="00A62632">
      <w:pPr>
        <w:tabs>
          <w:tab w:val="num" w:pos="900"/>
        </w:tabs>
        <w:spacing w:beforeLines="60" w:before="144" w:afterLines="60" w:after="144"/>
        <w:ind w:left="900" w:hanging="360"/>
        <w:jc w:val="both"/>
        <w:rPr>
          <w:b w:val="0"/>
          <w:spacing w:val="-3"/>
          <w:sz w:val="18"/>
          <w:szCs w:val="18"/>
        </w:rPr>
      </w:pPr>
      <w:r w:rsidRPr="00B64861">
        <w:rPr>
          <w:b w:val="0"/>
          <w:spacing w:val="-3"/>
          <w:sz w:val="18"/>
          <w:szCs w:val="18"/>
        </w:rPr>
        <w:t>(a)</w:t>
      </w:r>
      <w:r w:rsidRPr="00B64861">
        <w:rPr>
          <w:b w:val="0"/>
          <w:spacing w:val="-3"/>
          <w:sz w:val="18"/>
          <w:szCs w:val="18"/>
        </w:rPr>
        <w:tab/>
      </w:r>
      <w:r w:rsidR="00646D72" w:rsidRPr="00B64861">
        <w:rPr>
          <w:b w:val="0"/>
          <w:spacing w:val="-3"/>
          <w:sz w:val="18"/>
          <w:szCs w:val="18"/>
        </w:rPr>
        <w:t>SELLER agrees to indemnify, defend and hold harmless BUYER, its successors, assigns, officers, directors, employees, shareholders, consultants, agents and customers, and users of its products and services (collectively, “Buyer Parties”) from and against any and all actions, causes of action, liabilities, claims, expenses (including reasonable attorney’s fees and court costs), losses, damages, penalties, fines, forfeitures, suits, judgments, liens, awards and damages of any kind and nature whatsoever</w:t>
      </w:r>
      <w:r w:rsidR="00BB6A7A">
        <w:rPr>
          <w:b w:val="0"/>
          <w:spacing w:val="-3"/>
          <w:sz w:val="18"/>
          <w:szCs w:val="18"/>
        </w:rPr>
        <w:t xml:space="preserve">, </w:t>
      </w:r>
      <w:r w:rsidR="00BB6A7A" w:rsidRPr="00BB6A7A">
        <w:rPr>
          <w:b w:val="0"/>
          <w:spacing w:val="-3"/>
          <w:sz w:val="18"/>
          <w:szCs w:val="18"/>
        </w:rPr>
        <w:t>regardless of legal theory</w:t>
      </w:r>
      <w:r w:rsidR="00A45DE8">
        <w:rPr>
          <w:b w:val="0"/>
          <w:spacing w:val="-3"/>
          <w:sz w:val="18"/>
          <w:szCs w:val="18"/>
        </w:rPr>
        <w:t xml:space="preserve">, </w:t>
      </w:r>
      <w:r w:rsidR="00646D72" w:rsidRPr="00B64861">
        <w:rPr>
          <w:b w:val="0"/>
          <w:spacing w:val="-3"/>
          <w:sz w:val="18"/>
          <w:szCs w:val="18"/>
        </w:rPr>
        <w:t>for or related to (a) property damage</w:t>
      </w:r>
      <w:r w:rsidR="001031D0" w:rsidRPr="00B64861">
        <w:rPr>
          <w:b w:val="0"/>
          <w:spacing w:val="-3"/>
          <w:sz w:val="18"/>
          <w:szCs w:val="18"/>
        </w:rPr>
        <w:t xml:space="preserve"> related to SELLER’s actions or inactions hereunder</w:t>
      </w:r>
      <w:r w:rsidR="00646D72" w:rsidRPr="00B64861">
        <w:rPr>
          <w:b w:val="0"/>
          <w:spacing w:val="-3"/>
          <w:sz w:val="18"/>
          <w:szCs w:val="18"/>
        </w:rPr>
        <w:t xml:space="preserve">, (b) personal injury, including death, </w:t>
      </w:r>
      <w:r w:rsidR="001031D0" w:rsidRPr="00B64861">
        <w:rPr>
          <w:b w:val="0"/>
          <w:spacing w:val="-3"/>
          <w:sz w:val="18"/>
          <w:szCs w:val="18"/>
        </w:rPr>
        <w:t>related to SELLER’s actions or inactions hereunder</w:t>
      </w:r>
      <w:r w:rsidR="0048617E">
        <w:rPr>
          <w:b w:val="0"/>
          <w:spacing w:val="-3"/>
          <w:sz w:val="18"/>
          <w:szCs w:val="18"/>
        </w:rPr>
        <w:t xml:space="preserve">; (c) </w:t>
      </w:r>
      <w:r w:rsidR="0048617E" w:rsidRPr="0048617E">
        <w:rPr>
          <w:b w:val="0"/>
          <w:spacing w:val="-3"/>
          <w:sz w:val="18"/>
          <w:szCs w:val="18"/>
        </w:rPr>
        <w:t>negligence, willful misconduct or fraud</w:t>
      </w:r>
      <w:r w:rsidR="007E427E">
        <w:rPr>
          <w:b w:val="0"/>
          <w:spacing w:val="-3"/>
          <w:sz w:val="18"/>
          <w:szCs w:val="18"/>
        </w:rPr>
        <w:t>;</w:t>
      </w:r>
      <w:r w:rsidR="001031D0" w:rsidRPr="00B64861">
        <w:rPr>
          <w:b w:val="0"/>
          <w:spacing w:val="-3"/>
          <w:sz w:val="18"/>
          <w:szCs w:val="18"/>
        </w:rPr>
        <w:t xml:space="preserve"> </w:t>
      </w:r>
      <w:r w:rsidR="00646D72" w:rsidRPr="00B64861">
        <w:rPr>
          <w:b w:val="0"/>
          <w:spacing w:val="-3"/>
          <w:sz w:val="18"/>
          <w:szCs w:val="18"/>
        </w:rPr>
        <w:t>(</w:t>
      </w:r>
      <w:r w:rsidR="007E427E">
        <w:rPr>
          <w:b w:val="0"/>
          <w:spacing w:val="-3"/>
          <w:sz w:val="18"/>
          <w:szCs w:val="18"/>
        </w:rPr>
        <w:t>d</w:t>
      </w:r>
      <w:r w:rsidR="00646D72" w:rsidRPr="00B64861">
        <w:rPr>
          <w:b w:val="0"/>
          <w:spacing w:val="-3"/>
          <w:sz w:val="18"/>
          <w:szCs w:val="18"/>
        </w:rPr>
        <w:t>) violations by SELLER of applicable laws</w:t>
      </w:r>
      <w:r w:rsidR="003B7E8A">
        <w:rPr>
          <w:b w:val="0"/>
          <w:spacing w:val="-3"/>
          <w:sz w:val="18"/>
          <w:szCs w:val="18"/>
        </w:rPr>
        <w:t>,</w:t>
      </w:r>
      <w:r w:rsidR="00646D72" w:rsidRPr="00B64861">
        <w:rPr>
          <w:b w:val="0"/>
          <w:spacing w:val="-3"/>
          <w:sz w:val="18"/>
          <w:szCs w:val="18"/>
        </w:rPr>
        <w:t xml:space="preserve"> </w:t>
      </w:r>
      <w:r w:rsidR="00FE4009">
        <w:rPr>
          <w:b w:val="0"/>
          <w:spacing w:val="-3"/>
          <w:sz w:val="18"/>
          <w:szCs w:val="18"/>
        </w:rPr>
        <w:t xml:space="preserve"> regulations</w:t>
      </w:r>
      <w:r w:rsidR="003B7E8A">
        <w:rPr>
          <w:b w:val="0"/>
          <w:spacing w:val="-3"/>
          <w:sz w:val="18"/>
          <w:szCs w:val="18"/>
        </w:rPr>
        <w:t>, or authorities</w:t>
      </w:r>
      <w:r w:rsidR="00FE4009">
        <w:rPr>
          <w:b w:val="0"/>
          <w:spacing w:val="-3"/>
          <w:sz w:val="18"/>
          <w:szCs w:val="18"/>
        </w:rPr>
        <w:t xml:space="preserve"> </w:t>
      </w:r>
      <w:r w:rsidR="00646D72" w:rsidRPr="00B64861">
        <w:rPr>
          <w:b w:val="0"/>
          <w:spacing w:val="-3"/>
          <w:sz w:val="18"/>
          <w:szCs w:val="18"/>
        </w:rPr>
        <w:t>relate</w:t>
      </w:r>
      <w:r w:rsidR="00DD72EE">
        <w:rPr>
          <w:b w:val="0"/>
          <w:spacing w:val="-3"/>
          <w:sz w:val="18"/>
          <w:szCs w:val="18"/>
        </w:rPr>
        <w:t>d</w:t>
      </w:r>
      <w:r w:rsidR="00646D72" w:rsidRPr="00B64861">
        <w:rPr>
          <w:b w:val="0"/>
          <w:spacing w:val="-3"/>
          <w:sz w:val="18"/>
          <w:szCs w:val="18"/>
        </w:rPr>
        <w:t xml:space="preserve"> to </w:t>
      </w:r>
      <w:r w:rsidR="00FE4009">
        <w:rPr>
          <w:b w:val="0"/>
          <w:spacing w:val="-3"/>
          <w:sz w:val="18"/>
          <w:szCs w:val="18"/>
        </w:rPr>
        <w:t xml:space="preserve">or affecting </w:t>
      </w:r>
      <w:r w:rsidR="00646D72" w:rsidRPr="00B64861">
        <w:rPr>
          <w:b w:val="0"/>
          <w:spacing w:val="-3"/>
          <w:sz w:val="18"/>
          <w:szCs w:val="18"/>
        </w:rPr>
        <w:t>the Contract; or (</w:t>
      </w:r>
      <w:r w:rsidR="007E427E">
        <w:rPr>
          <w:b w:val="0"/>
          <w:spacing w:val="-3"/>
          <w:sz w:val="18"/>
          <w:szCs w:val="18"/>
        </w:rPr>
        <w:t>e</w:t>
      </w:r>
      <w:r w:rsidR="00646D72" w:rsidRPr="00B64861">
        <w:rPr>
          <w:b w:val="0"/>
          <w:spacing w:val="-3"/>
          <w:sz w:val="18"/>
          <w:szCs w:val="18"/>
        </w:rPr>
        <w:t>)  breach of SELLER’S obligations or responsibilities under this Contract.</w:t>
      </w:r>
      <w:r w:rsidR="00A45DE8">
        <w:rPr>
          <w:b w:val="0"/>
          <w:spacing w:val="-3"/>
          <w:sz w:val="18"/>
          <w:szCs w:val="18"/>
        </w:rPr>
        <w:t xml:space="preserve">  For purposes of </w:t>
      </w:r>
      <w:r w:rsidR="003B7E8A">
        <w:rPr>
          <w:b w:val="0"/>
          <w:spacing w:val="-3"/>
          <w:sz w:val="18"/>
          <w:szCs w:val="18"/>
        </w:rPr>
        <w:t xml:space="preserve">all indemnification terms in this Agreement, </w:t>
      </w:r>
      <w:r w:rsidR="00A45DE8">
        <w:rPr>
          <w:b w:val="0"/>
          <w:spacing w:val="-3"/>
          <w:sz w:val="18"/>
          <w:szCs w:val="18"/>
        </w:rPr>
        <w:t xml:space="preserve">“SELLER” includes </w:t>
      </w:r>
      <w:r w:rsidR="00A45DE8" w:rsidRPr="00A45DE8">
        <w:rPr>
          <w:b w:val="0"/>
          <w:spacing w:val="-3"/>
          <w:sz w:val="18"/>
          <w:szCs w:val="18"/>
        </w:rPr>
        <w:t>SELLER’S subcontractors, suppliers, employees, agents</w:t>
      </w:r>
      <w:r w:rsidR="00196BDF">
        <w:rPr>
          <w:b w:val="0"/>
          <w:spacing w:val="-3"/>
          <w:sz w:val="18"/>
          <w:szCs w:val="18"/>
        </w:rPr>
        <w:t>,</w:t>
      </w:r>
      <w:r w:rsidR="00A45DE8" w:rsidRPr="00A45DE8">
        <w:rPr>
          <w:b w:val="0"/>
          <w:spacing w:val="-3"/>
          <w:sz w:val="18"/>
          <w:szCs w:val="18"/>
        </w:rPr>
        <w:t xml:space="preserve"> or representatives</w:t>
      </w:r>
      <w:r w:rsidR="00A45DE8">
        <w:rPr>
          <w:b w:val="0"/>
          <w:spacing w:val="-3"/>
          <w:sz w:val="18"/>
          <w:szCs w:val="18"/>
        </w:rPr>
        <w:t>.</w:t>
      </w:r>
    </w:p>
    <w:p w14:paraId="0827422D"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Independent Contractor Relationship</w:t>
      </w:r>
    </w:p>
    <w:p w14:paraId="65226B86"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(a)</w:t>
      </w:r>
      <w:r w:rsidRPr="00B64861">
        <w:rPr>
          <w:rFonts w:ascii="Times New Roman" w:hAnsi="Times New Roman"/>
          <w:sz w:val="18"/>
          <w:szCs w:val="18"/>
        </w:rPr>
        <w:tab/>
        <w:t xml:space="preserve">SELLER is an independent contractor in all its operations and activities hereunder. The employees used by SELLER to perform Work under this Contract shall be SELLER’s employees exclusively, without any relation whatsoever to </w:t>
      </w:r>
      <w:r w:rsidR="005D5A15" w:rsidRPr="00B64861">
        <w:rPr>
          <w:rFonts w:ascii="Times New Roman" w:hAnsi="Times New Roman"/>
          <w:sz w:val="18"/>
          <w:szCs w:val="18"/>
        </w:rPr>
        <w:t>BUYER</w:t>
      </w:r>
      <w:r w:rsidRPr="00B64861">
        <w:rPr>
          <w:rFonts w:ascii="Times New Roman" w:hAnsi="Times New Roman"/>
          <w:sz w:val="18"/>
          <w:szCs w:val="18"/>
        </w:rPr>
        <w:t>, and shall not be entitled to partici</w:t>
      </w:r>
      <w:r w:rsidRPr="00B64861">
        <w:rPr>
          <w:rFonts w:ascii="Times New Roman" w:hAnsi="Times New Roman"/>
          <w:sz w:val="18"/>
          <w:szCs w:val="18"/>
        </w:rPr>
        <w:softHyphen/>
        <w:t xml:space="preserve">pate in or receive any of </w:t>
      </w:r>
      <w:r w:rsidR="005D5A15" w:rsidRPr="00B64861">
        <w:rPr>
          <w:rFonts w:ascii="Times New Roman" w:hAnsi="Times New Roman"/>
          <w:sz w:val="18"/>
          <w:szCs w:val="18"/>
        </w:rPr>
        <w:t>BUYER</w:t>
      </w:r>
      <w:r w:rsidRPr="00B64861">
        <w:rPr>
          <w:rFonts w:ascii="Times New Roman" w:hAnsi="Times New Roman"/>
          <w:sz w:val="18"/>
          <w:szCs w:val="18"/>
        </w:rPr>
        <w:t>’s employee benefits.</w:t>
      </w:r>
    </w:p>
    <w:p w14:paraId="7483CFD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SELLER shall be responsible for any costs or expenses including attorneys’ fees, all expenses of litigation and settlement, and court costs, arising from any act or omission of SELLER, its officers, employees, agents, suppliers, or subcontractors at any tier, relating in any way to or affecting the performance of any of its obligations under this Contract.</w:t>
      </w:r>
    </w:p>
    <w:p w14:paraId="7FC954FA"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Inspection and Acceptance</w:t>
      </w:r>
    </w:p>
    <w:p w14:paraId="69CDEDFC"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00FF6B1B" w:rsidRPr="00B64861">
        <w:rPr>
          <w:b w:val="0"/>
          <w:sz w:val="18"/>
          <w:szCs w:val="18"/>
        </w:rPr>
        <w:t>, including the Government,</w:t>
      </w:r>
      <w:r w:rsidRPr="00B64861">
        <w:rPr>
          <w:b w:val="0"/>
          <w:sz w:val="18"/>
          <w:szCs w:val="18"/>
        </w:rPr>
        <w:t xml:space="preserve"> may inspect all Work at reasonable times and places, including, when practicable, during manufacture and before shipment. SELLER shall provide all information, facilities, and assistance necessary for safe and convenient inspection without additional charge.</w:t>
      </w:r>
    </w:p>
    <w:p w14:paraId="1C2FBD6F"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No such inspection shall relieve SELLER of its obligations to furnish all Work in accordance with the requirements of this Contract. </w:t>
      </w:r>
      <w:r w:rsidR="005D5A15" w:rsidRPr="00B64861">
        <w:rPr>
          <w:b w:val="0"/>
          <w:sz w:val="18"/>
          <w:szCs w:val="18"/>
        </w:rPr>
        <w:t>BUYER</w:t>
      </w:r>
      <w:r w:rsidRPr="00B64861">
        <w:rPr>
          <w:b w:val="0"/>
          <w:sz w:val="18"/>
          <w:szCs w:val="18"/>
        </w:rPr>
        <w:t>’s final inspection and acceptance shall be at destination unless otherwise specified in this Contract.</w:t>
      </w:r>
    </w:p>
    <w:p w14:paraId="6E82F97A" w14:textId="77777777" w:rsidR="007D3179" w:rsidRPr="00B64861" w:rsidRDefault="008018F7" w:rsidP="00B64861">
      <w:pPr>
        <w:pStyle w:val="PlainText"/>
        <w:spacing w:beforeLines="60" w:before="144" w:afterLines="60" w:after="144"/>
        <w:ind w:left="900" w:hanging="360"/>
        <w:rPr>
          <w:rFonts w:ascii="Times New Roman" w:hAnsi="Times New Roman"/>
          <w:sz w:val="18"/>
          <w:szCs w:val="18"/>
          <w:lang w:val="en-US" w:eastAsia="en-US"/>
        </w:rPr>
      </w:pPr>
      <w:r w:rsidRPr="00B64861">
        <w:rPr>
          <w:rFonts w:ascii="Times New Roman" w:hAnsi="Times New Roman"/>
          <w:bCs/>
          <w:sz w:val="18"/>
          <w:szCs w:val="18"/>
          <w:lang w:val="en-US"/>
        </w:rPr>
        <w:t>(</w:t>
      </w:r>
      <w:r w:rsidR="00AB2BD0" w:rsidRPr="00B64861">
        <w:rPr>
          <w:rFonts w:ascii="Times New Roman" w:hAnsi="Times New Roman"/>
          <w:bCs/>
          <w:sz w:val="18"/>
          <w:szCs w:val="18"/>
        </w:rPr>
        <w:t>c)</w:t>
      </w:r>
      <w:r w:rsidRPr="00B64861">
        <w:rPr>
          <w:rFonts w:ascii="Times New Roman" w:hAnsi="Times New Roman"/>
          <w:b/>
          <w:sz w:val="18"/>
          <w:szCs w:val="18"/>
          <w:lang w:val="en-US"/>
        </w:rPr>
        <w:tab/>
      </w:r>
      <w:r w:rsidR="007D3179" w:rsidRPr="00B64861">
        <w:rPr>
          <w:rFonts w:ascii="Times New Roman" w:hAnsi="Times New Roman"/>
          <w:sz w:val="18"/>
          <w:szCs w:val="18"/>
          <w:lang w:val="en-US" w:eastAsia="en-US"/>
        </w:rPr>
        <w:t xml:space="preserve">In the event that any goods ordered hereunder are found to be nonconforming by the Seller,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notify the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in writing of the nonconforming product and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obtain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approval regarding  all nonconforming product disposition. All goods not complying with these requirements are subject to cancellation, refund by the Buyer or reprocurement costs. </w:t>
      </w:r>
    </w:p>
    <w:p w14:paraId="31A9B954" w14:textId="77777777" w:rsidR="00AB2BD0" w:rsidRPr="00B64861" w:rsidRDefault="00AB2BD0" w:rsidP="00A62632">
      <w:pPr>
        <w:pStyle w:val="Heading2"/>
        <w:numPr>
          <w:ilvl w:val="0"/>
          <w:numId w:val="22"/>
        </w:numPr>
        <w:tabs>
          <w:tab w:val="clear" w:pos="540"/>
        </w:tabs>
        <w:spacing w:beforeLines="60" w:before="144" w:afterLines="60" w:after="144"/>
        <w:ind w:left="540" w:hanging="540"/>
        <w:rPr>
          <w:rFonts w:ascii="Times New Roman" w:hAnsi="Times New Roman"/>
          <w:szCs w:val="18"/>
        </w:rPr>
      </w:pPr>
      <w:r w:rsidRPr="00B64861">
        <w:rPr>
          <w:rFonts w:ascii="Times New Roman" w:hAnsi="Times New Roman"/>
          <w:szCs w:val="18"/>
        </w:rPr>
        <w:t xml:space="preserve">Insurance or Entry on </w:t>
      </w:r>
      <w:r w:rsidR="005D5A15" w:rsidRPr="00B64861">
        <w:rPr>
          <w:rFonts w:ascii="Times New Roman" w:hAnsi="Times New Roman"/>
          <w:szCs w:val="18"/>
        </w:rPr>
        <w:t>BUYER</w:t>
      </w:r>
      <w:r w:rsidRPr="00B64861">
        <w:rPr>
          <w:rFonts w:ascii="Times New Roman" w:hAnsi="Times New Roman"/>
          <w:szCs w:val="18"/>
        </w:rPr>
        <w:t>’s Property</w:t>
      </w:r>
    </w:p>
    <w:p w14:paraId="573796AB" w14:textId="77777777" w:rsidR="00AB2BD0" w:rsidRPr="00B64861" w:rsidRDefault="00AB2BD0" w:rsidP="00A62632">
      <w:pPr>
        <w:spacing w:beforeLines="60" w:before="144" w:afterLines="60" w:after="144"/>
        <w:ind w:left="900"/>
        <w:jc w:val="both"/>
        <w:rPr>
          <w:b w:val="0"/>
          <w:snapToGrid w:val="0"/>
          <w:sz w:val="18"/>
          <w:szCs w:val="18"/>
        </w:rPr>
      </w:pPr>
      <w:r w:rsidRPr="00B64861">
        <w:rPr>
          <w:b w:val="0"/>
          <w:snapToGrid w:val="0"/>
          <w:sz w:val="18"/>
          <w:szCs w:val="18"/>
        </w:rPr>
        <w:t>In the event that SELLER, its employees, agents, or subcon</w:t>
      </w:r>
      <w:r w:rsidRPr="00B64861">
        <w:rPr>
          <w:b w:val="0"/>
          <w:snapToGrid w:val="0"/>
          <w:sz w:val="18"/>
          <w:szCs w:val="18"/>
        </w:rPr>
        <w:softHyphen/>
        <w:t xml:space="preserve">tractors enter </w:t>
      </w:r>
      <w:r w:rsidR="005D5A15" w:rsidRPr="00B64861">
        <w:rPr>
          <w:b w:val="0"/>
          <w:snapToGrid w:val="0"/>
          <w:sz w:val="18"/>
          <w:szCs w:val="18"/>
        </w:rPr>
        <w:t>BUYER</w:t>
      </w:r>
      <w:r w:rsidRPr="00B64861">
        <w:rPr>
          <w:b w:val="0"/>
          <w:snapToGrid w:val="0"/>
          <w:sz w:val="18"/>
          <w:szCs w:val="18"/>
        </w:rPr>
        <w:t xml:space="preserve">’s or its </w:t>
      </w:r>
      <w:r w:rsidR="006A6B41" w:rsidRPr="00B64861">
        <w:rPr>
          <w:b w:val="0"/>
          <w:snapToGrid w:val="0"/>
          <w:sz w:val="18"/>
          <w:szCs w:val="18"/>
        </w:rPr>
        <w:t>Customer</w:t>
      </w:r>
      <w:r w:rsidRPr="00B64861">
        <w:rPr>
          <w:b w:val="0"/>
          <w:snapToGrid w:val="0"/>
          <w:sz w:val="18"/>
          <w:szCs w:val="18"/>
        </w:rPr>
        <w:t xml:space="preserve">’s premises for any reason in connection with this Contract, SELLER, as well as its subcontractors and lower-tier subcontractors, shall procure and maintain worker’s compensation, comprehensive general liability, bodily injury, and property damage insurance in reasonable amounts, </w:t>
      </w:r>
      <w:r w:rsidR="00E75FAF" w:rsidRPr="00B64861">
        <w:rPr>
          <w:b w:val="0"/>
          <w:snapToGrid w:val="0"/>
          <w:sz w:val="18"/>
          <w:szCs w:val="18"/>
        </w:rPr>
        <w:t xml:space="preserve">but no less than the minimum levels of coverage specified herein, </w:t>
      </w:r>
      <w:r w:rsidRPr="00B64861">
        <w:rPr>
          <w:b w:val="0"/>
          <w:snapToGrid w:val="0"/>
          <w:sz w:val="18"/>
          <w:szCs w:val="18"/>
        </w:rPr>
        <w:t xml:space="preserve">and such other insurance as </w:t>
      </w:r>
      <w:r w:rsidR="005D5A15" w:rsidRPr="00B64861">
        <w:rPr>
          <w:b w:val="0"/>
          <w:snapToGrid w:val="0"/>
          <w:sz w:val="18"/>
          <w:szCs w:val="18"/>
        </w:rPr>
        <w:t>BUYER</w:t>
      </w:r>
      <w:r w:rsidRPr="00B64861">
        <w:rPr>
          <w:b w:val="0"/>
          <w:snapToGrid w:val="0"/>
          <w:sz w:val="18"/>
          <w:szCs w:val="18"/>
        </w:rPr>
        <w:t xml:space="preserve"> may require</w:t>
      </w:r>
      <w:r w:rsidR="001031D0" w:rsidRPr="00B64861">
        <w:rPr>
          <w:b w:val="0"/>
          <w:snapToGrid w:val="0"/>
          <w:sz w:val="18"/>
          <w:szCs w:val="18"/>
        </w:rPr>
        <w:t>,</w:t>
      </w:r>
      <w:r w:rsidRPr="00B64861">
        <w:rPr>
          <w:b w:val="0"/>
          <w:snapToGrid w:val="0"/>
          <w:sz w:val="18"/>
          <w:szCs w:val="18"/>
        </w:rPr>
        <w:t xml:space="preserve"> and shall comply with all site requirements. Such insurance shall be written through a licensed carrier, with a financial rating of no less than A-, in the respective state of operation and shall meet all legal minimum requirements of same state. SELLER shall indemnify and hold harmless </w:t>
      </w:r>
      <w:r w:rsidR="005D5A15" w:rsidRPr="00B64861">
        <w:rPr>
          <w:b w:val="0"/>
          <w:snapToGrid w:val="0"/>
          <w:sz w:val="18"/>
          <w:szCs w:val="18"/>
        </w:rPr>
        <w:t>BUYER</w:t>
      </w:r>
      <w:r w:rsidRPr="00B64861">
        <w:rPr>
          <w:b w:val="0"/>
          <w:snapToGrid w:val="0"/>
          <w:sz w:val="18"/>
          <w:szCs w:val="18"/>
        </w:rPr>
        <w:t>, its officers, employees, and agents from any and all losses, costs, claims, causes of action, damages, liabilities, and expenses, including (but not limited to) attorneys’ fees, all expenses of litigation and settlement, and court costs, by rea</w:t>
      </w:r>
      <w:r w:rsidRPr="00B64861">
        <w:rPr>
          <w:b w:val="0"/>
          <w:snapToGrid w:val="0"/>
          <w:sz w:val="18"/>
          <w:szCs w:val="18"/>
        </w:rPr>
        <w:softHyphen/>
        <w:t>son of property damage or personal injury to any person caused in whole or in part by the actions or omissions of SELLER, its officers, employees, agents, suppliers, or subcontractors at any tier</w:t>
      </w:r>
      <w:r w:rsidR="001031D0" w:rsidRPr="00B64861">
        <w:rPr>
          <w:b w:val="0"/>
          <w:snapToGrid w:val="0"/>
          <w:sz w:val="18"/>
          <w:szCs w:val="18"/>
        </w:rPr>
        <w:t>, relating to SELLER’s failure to comply with this clause</w:t>
      </w:r>
      <w:r w:rsidRPr="00B64861">
        <w:rPr>
          <w:b w:val="0"/>
          <w:snapToGrid w:val="0"/>
          <w:sz w:val="18"/>
          <w:szCs w:val="18"/>
        </w:rPr>
        <w:t xml:space="preserve">. SELLER shall provide </w:t>
      </w:r>
      <w:r w:rsidR="005D5A15" w:rsidRPr="00B64861">
        <w:rPr>
          <w:b w:val="0"/>
          <w:snapToGrid w:val="0"/>
          <w:sz w:val="18"/>
          <w:szCs w:val="18"/>
        </w:rPr>
        <w:t>BUYER</w:t>
      </w:r>
      <w:r w:rsidRPr="00B64861">
        <w:rPr>
          <w:b w:val="0"/>
          <w:snapToGrid w:val="0"/>
          <w:sz w:val="18"/>
          <w:szCs w:val="18"/>
        </w:rPr>
        <w:t xml:space="preserve"> thirty (30) days advance written notice prior to the effective date of any cancellation or change in the term or coverage of any of SELLER’s required insurance. If requested, SELLER shall send a Certificate of Insurance showing SELLER’s compliance with these requirements. SELLER shall name </w:t>
      </w:r>
      <w:r w:rsidR="005D5A15" w:rsidRPr="00B64861">
        <w:rPr>
          <w:b w:val="0"/>
          <w:snapToGrid w:val="0"/>
          <w:sz w:val="18"/>
          <w:szCs w:val="18"/>
        </w:rPr>
        <w:t>BUYER</w:t>
      </w:r>
      <w:r w:rsidRPr="00B64861">
        <w:rPr>
          <w:b w:val="0"/>
          <w:snapToGrid w:val="0"/>
          <w:sz w:val="18"/>
          <w:szCs w:val="18"/>
        </w:rPr>
        <w:t xml:space="preserve"> as an additional insured for the duration of this Contract. Insurance maintained pursuant to this clause shall be considered primary as respects the interest of </w:t>
      </w:r>
      <w:r w:rsidR="005D5A15" w:rsidRPr="00B64861">
        <w:rPr>
          <w:b w:val="0"/>
          <w:snapToGrid w:val="0"/>
          <w:sz w:val="18"/>
          <w:szCs w:val="18"/>
        </w:rPr>
        <w:t>BUYER</w:t>
      </w:r>
      <w:r w:rsidRPr="00B64861">
        <w:rPr>
          <w:b w:val="0"/>
          <w:snapToGrid w:val="0"/>
          <w:sz w:val="18"/>
          <w:szCs w:val="18"/>
        </w:rPr>
        <w:t xml:space="preserve"> and is not contributory with any insurance which </w:t>
      </w:r>
      <w:r w:rsidR="005D5A15" w:rsidRPr="00B64861">
        <w:rPr>
          <w:b w:val="0"/>
          <w:snapToGrid w:val="0"/>
          <w:sz w:val="18"/>
          <w:szCs w:val="18"/>
        </w:rPr>
        <w:t>BUYER</w:t>
      </w:r>
      <w:r w:rsidRPr="00B64861">
        <w:rPr>
          <w:b w:val="0"/>
          <w:snapToGrid w:val="0"/>
          <w:sz w:val="18"/>
          <w:szCs w:val="18"/>
        </w:rPr>
        <w:t xml:space="preserve"> may carry.</w:t>
      </w:r>
      <w:r w:rsidR="000E0ED9" w:rsidRPr="00B64861">
        <w:rPr>
          <w:b w:val="0"/>
          <w:snapToGrid w:val="0"/>
          <w:sz w:val="18"/>
          <w:szCs w:val="18"/>
        </w:rPr>
        <w:t xml:space="preserve"> SELLER agrees to maintain at its own expense the following insurance coverages with minimum limits as stated:</w:t>
      </w:r>
    </w:p>
    <w:p w14:paraId="0A9BFF15" w14:textId="77777777" w:rsidR="00E75FAF"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Employer’s liability:</w:t>
      </w:r>
      <w:r w:rsidRPr="00B64861">
        <w:rPr>
          <w:b w:val="0"/>
          <w:snapToGrid w:val="0"/>
          <w:sz w:val="18"/>
          <w:szCs w:val="18"/>
        </w:rPr>
        <w:t xml:space="preserve"> Coverage </w:t>
      </w:r>
      <w:r w:rsidR="000E0ED9" w:rsidRPr="00B64861">
        <w:rPr>
          <w:b w:val="0"/>
          <w:snapToGrid w:val="0"/>
          <w:sz w:val="18"/>
          <w:szCs w:val="18"/>
        </w:rPr>
        <w:t xml:space="preserve">for </w:t>
      </w:r>
      <w:r w:rsidRPr="00B64861">
        <w:rPr>
          <w:b w:val="0"/>
          <w:snapToGrid w:val="0"/>
          <w:sz w:val="18"/>
          <w:szCs w:val="18"/>
        </w:rPr>
        <w:t>no less than a limit of $1 million per accident.</w:t>
      </w:r>
    </w:p>
    <w:p w14:paraId="1D957DC1"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Commercial general liability:</w:t>
      </w:r>
      <w:r w:rsidRPr="00B64861">
        <w:rPr>
          <w:b w:val="0"/>
          <w:snapToGrid w:val="0"/>
          <w:sz w:val="18"/>
          <w:szCs w:val="18"/>
        </w:rPr>
        <w:t xml:space="preserve"> Coverage for third party bodily injury and property damage, including products and completed operations, contractual liability, and independent contractor’s liability with limits not less than $1</w:t>
      </w:r>
      <w:r w:rsidR="000E0ED9" w:rsidRPr="00B64861">
        <w:rPr>
          <w:b w:val="0"/>
          <w:snapToGrid w:val="0"/>
          <w:sz w:val="18"/>
          <w:szCs w:val="18"/>
        </w:rPr>
        <w:t xml:space="preserve"> </w:t>
      </w:r>
      <w:r w:rsidRPr="00B64861">
        <w:rPr>
          <w:b w:val="0"/>
          <w:snapToGrid w:val="0"/>
          <w:sz w:val="18"/>
          <w:szCs w:val="18"/>
        </w:rPr>
        <w:t>million per occurrence</w:t>
      </w:r>
      <w:r w:rsidR="000E0ED9" w:rsidRPr="00B64861">
        <w:rPr>
          <w:b w:val="0"/>
          <w:snapToGrid w:val="0"/>
          <w:sz w:val="18"/>
          <w:szCs w:val="18"/>
        </w:rPr>
        <w:t xml:space="preserve"> </w:t>
      </w:r>
      <w:r w:rsidRPr="00B64861">
        <w:rPr>
          <w:b w:val="0"/>
          <w:snapToGrid w:val="0"/>
          <w:sz w:val="18"/>
          <w:szCs w:val="18"/>
        </w:rPr>
        <w:t>and $2 million in the aggregate.</w:t>
      </w:r>
    </w:p>
    <w:p w14:paraId="0B0626A4"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Business automobile liability:</w:t>
      </w:r>
      <w:r w:rsidRPr="00B64861">
        <w:rPr>
          <w:b w:val="0"/>
          <w:snapToGrid w:val="0"/>
          <w:sz w:val="18"/>
          <w:szCs w:val="18"/>
        </w:rPr>
        <w:t xml:space="preserve"> Coverage for use of all owned, </w:t>
      </w:r>
      <w:r w:rsidR="000E0ED9" w:rsidRPr="00B64861">
        <w:rPr>
          <w:b w:val="0"/>
          <w:snapToGrid w:val="0"/>
          <w:sz w:val="18"/>
          <w:szCs w:val="18"/>
        </w:rPr>
        <w:t>non-owned, and hired vehicles with limits of not less than $1 million per accident combined single limit for bodily injury and property damage liability.</w:t>
      </w:r>
    </w:p>
    <w:p w14:paraId="060506AC"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Intellectual Property</w:t>
      </w:r>
    </w:p>
    <w:p w14:paraId="09DDA498" w14:textId="77777777" w:rsidR="00AB2BD0" w:rsidRPr="00B64861" w:rsidRDefault="00AB2BD0" w:rsidP="00A6263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Unless otherwise agreed by </w:t>
      </w:r>
      <w:r w:rsidR="005D5A15" w:rsidRPr="00B64861">
        <w:rPr>
          <w:b w:val="0"/>
          <w:sz w:val="18"/>
          <w:szCs w:val="18"/>
        </w:rPr>
        <w:t>BUYER</w:t>
      </w:r>
      <w:r w:rsidRPr="00B64861">
        <w:rPr>
          <w:b w:val="0"/>
          <w:sz w:val="18"/>
          <w:szCs w:val="18"/>
        </w:rPr>
        <w:t xml:space="preserve"> and SELLER, SELLER agrees and understands that the Work performed hereunder is Work for Hire and as such SELLER agrees that </w:t>
      </w:r>
      <w:r w:rsidR="005D5A15" w:rsidRPr="00B64861">
        <w:rPr>
          <w:b w:val="0"/>
          <w:sz w:val="18"/>
          <w:szCs w:val="18"/>
        </w:rPr>
        <w:t>BUYER</w:t>
      </w:r>
      <w:r w:rsidRPr="00B64861">
        <w:rPr>
          <w:b w:val="0"/>
          <w:sz w:val="18"/>
          <w:szCs w:val="18"/>
        </w:rPr>
        <w:t xml:space="preserve"> shall be the owner of all inventions, technology, designs, works of authorship, mask works, technical information, computer software, business information, and other information </w:t>
      </w:r>
      <w:r w:rsidR="00FE3545" w:rsidRPr="00B64861">
        <w:rPr>
          <w:b w:val="0"/>
          <w:sz w:val="18"/>
          <w:szCs w:val="18"/>
        </w:rPr>
        <w:t xml:space="preserve">(collectively “IP”) </w:t>
      </w:r>
      <w:r w:rsidRPr="00B64861">
        <w:rPr>
          <w:b w:val="0"/>
          <w:sz w:val="18"/>
          <w:szCs w:val="18"/>
        </w:rPr>
        <w:t xml:space="preserve">conceived, developed, or otherwise generated in the performance of this Contract by or on behalf of SELLER. SELLER hereby assigns and agrees to assign all right, title, and interest in the foregoing to </w:t>
      </w:r>
      <w:r w:rsidR="005D5A15" w:rsidRPr="00B64861">
        <w:rPr>
          <w:b w:val="0"/>
          <w:sz w:val="18"/>
          <w:szCs w:val="18"/>
        </w:rPr>
        <w:t>BUYER</w:t>
      </w:r>
      <w:r w:rsidRPr="00B64861">
        <w:rPr>
          <w:b w:val="0"/>
          <w:sz w:val="18"/>
          <w:szCs w:val="18"/>
        </w:rPr>
        <w:t>, including (without limitation) all copyrights, patent rights, and other intel</w:t>
      </w:r>
      <w:r w:rsidRPr="00B64861">
        <w:rPr>
          <w:b w:val="0"/>
          <w:sz w:val="18"/>
          <w:szCs w:val="18"/>
        </w:rPr>
        <w:softHyphen/>
        <w:t xml:space="preserve">lectual property rights therein and further agrees to execute, at </w:t>
      </w:r>
      <w:r w:rsidR="005D5A15" w:rsidRPr="00B64861">
        <w:rPr>
          <w:b w:val="0"/>
          <w:sz w:val="18"/>
          <w:szCs w:val="18"/>
        </w:rPr>
        <w:t>BUYER</w:t>
      </w:r>
      <w:r w:rsidRPr="00B64861">
        <w:rPr>
          <w:b w:val="0"/>
          <w:sz w:val="18"/>
          <w:szCs w:val="18"/>
        </w:rPr>
        <w:t xml:space="preserve">’s request and expense, all documentation necessary to perfect title therein in </w:t>
      </w:r>
      <w:r w:rsidR="005D5A15" w:rsidRPr="00B64861">
        <w:rPr>
          <w:b w:val="0"/>
          <w:sz w:val="18"/>
          <w:szCs w:val="18"/>
        </w:rPr>
        <w:lastRenderedPageBreak/>
        <w:t>BUYER</w:t>
      </w:r>
      <w:r w:rsidRPr="00B64861">
        <w:rPr>
          <w:b w:val="0"/>
          <w:sz w:val="18"/>
          <w:szCs w:val="18"/>
        </w:rPr>
        <w:t xml:space="preserve">. </w:t>
      </w:r>
      <w:r w:rsidR="00FE3545" w:rsidRPr="00B64861">
        <w:rPr>
          <w:b w:val="0"/>
          <w:sz w:val="18"/>
          <w:szCs w:val="18"/>
        </w:rPr>
        <w:t xml:space="preserve">To the extent </w:t>
      </w:r>
      <w:r w:rsidR="0094006B" w:rsidRPr="00B64861">
        <w:rPr>
          <w:b w:val="0"/>
          <w:sz w:val="18"/>
          <w:szCs w:val="18"/>
        </w:rPr>
        <w:t>provided in the Prime Contract</w:t>
      </w:r>
      <w:r w:rsidR="00FE3545" w:rsidRPr="00B64861">
        <w:rPr>
          <w:b w:val="0"/>
          <w:sz w:val="18"/>
          <w:szCs w:val="18"/>
        </w:rPr>
        <w:t xml:space="preserve">, Prime may flow any rights in that IP granted to it hereunder to such </w:t>
      </w:r>
      <w:r w:rsidR="006A6B41" w:rsidRPr="00B64861">
        <w:rPr>
          <w:b w:val="0"/>
          <w:sz w:val="18"/>
          <w:szCs w:val="18"/>
        </w:rPr>
        <w:t>Customer</w:t>
      </w:r>
      <w:r w:rsidR="00FE3545" w:rsidRPr="00B64861">
        <w:rPr>
          <w:b w:val="0"/>
          <w:sz w:val="18"/>
          <w:szCs w:val="18"/>
        </w:rPr>
        <w:t xml:space="preserve"> pursuant to the terms of the Prime Contract.</w:t>
      </w:r>
      <w:r w:rsidR="00FE3545" w:rsidRPr="00B64861">
        <w:t xml:space="preserve">  </w:t>
      </w:r>
      <w:r w:rsidRPr="00B64861">
        <w:rPr>
          <w:b w:val="0"/>
          <w:sz w:val="18"/>
          <w:szCs w:val="18"/>
        </w:rPr>
        <w:t xml:space="preserve">SELLER agrees that it will maintain and disclose to </w:t>
      </w:r>
      <w:r w:rsidR="005D5A15" w:rsidRPr="00B64861">
        <w:rPr>
          <w:b w:val="0"/>
          <w:sz w:val="18"/>
          <w:szCs w:val="18"/>
        </w:rPr>
        <w:t>BUYER</w:t>
      </w:r>
      <w:r w:rsidRPr="00B64861">
        <w:rPr>
          <w:b w:val="0"/>
          <w:sz w:val="18"/>
          <w:szCs w:val="18"/>
        </w:rPr>
        <w:t xml:space="preserve"> written records of, and otherwise provide </w:t>
      </w:r>
      <w:r w:rsidR="005D5A15" w:rsidRPr="00B64861">
        <w:rPr>
          <w:b w:val="0"/>
          <w:sz w:val="18"/>
          <w:szCs w:val="18"/>
        </w:rPr>
        <w:t>BUYER</w:t>
      </w:r>
      <w:r w:rsidRPr="00B64861">
        <w:rPr>
          <w:b w:val="0"/>
          <w:sz w:val="18"/>
          <w:szCs w:val="18"/>
        </w:rPr>
        <w:t xml:space="preserve"> with full access to, the subject matter covered by this clause and that all such subject matter will be deemed </w:t>
      </w:r>
      <w:r w:rsidR="00647049" w:rsidRPr="00B64861">
        <w:rPr>
          <w:b w:val="0"/>
          <w:sz w:val="18"/>
          <w:szCs w:val="18"/>
        </w:rPr>
        <w:t>BUYER INFORMATION as defined in and subject to the provisions of Section 8 of these terms</w:t>
      </w:r>
      <w:r w:rsidR="0094006B" w:rsidRPr="00B64861">
        <w:rPr>
          <w:b w:val="0"/>
          <w:sz w:val="18"/>
          <w:szCs w:val="18"/>
        </w:rPr>
        <w:t>.</w:t>
      </w:r>
      <w:r w:rsidRPr="00B64861">
        <w:rPr>
          <w:b w:val="0"/>
          <w:sz w:val="18"/>
          <w:szCs w:val="18"/>
        </w:rPr>
        <w:t xml:space="preserve"> SELLER agrees to assist </w:t>
      </w:r>
      <w:r w:rsidR="005D5A15" w:rsidRPr="00B64861">
        <w:rPr>
          <w:b w:val="0"/>
          <w:sz w:val="18"/>
          <w:szCs w:val="18"/>
        </w:rPr>
        <w:t>BUYER</w:t>
      </w:r>
      <w:r w:rsidRPr="00B64861">
        <w:rPr>
          <w:b w:val="0"/>
          <w:sz w:val="18"/>
          <w:szCs w:val="18"/>
        </w:rPr>
        <w:t xml:space="preserve">, at </w:t>
      </w:r>
      <w:r w:rsidR="005D5A15" w:rsidRPr="00B64861">
        <w:rPr>
          <w:b w:val="0"/>
          <w:sz w:val="18"/>
          <w:szCs w:val="18"/>
        </w:rPr>
        <w:t>BUYER</w:t>
      </w:r>
      <w:r w:rsidRPr="00B64861">
        <w:rPr>
          <w:b w:val="0"/>
          <w:sz w:val="18"/>
          <w:szCs w:val="18"/>
        </w:rPr>
        <w:t>’s request and expense, in every reasonable way, in obtaining, maintaining, and enforcing patent and other intellectual property protection on the subject matter covered by this clause.</w:t>
      </w:r>
    </w:p>
    <w:p w14:paraId="16FFFFDD"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SELLER and </w:t>
      </w:r>
      <w:r w:rsidR="005D5A15" w:rsidRPr="00B64861">
        <w:rPr>
          <w:b w:val="0"/>
          <w:sz w:val="18"/>
          <w:szCs w:val="18"/>
        </w:rPr>
        <w:t>BUYER</w:t>
      </w:r>
      <w:r w:rsidRPr="00B64861">
        <w:rPr>
          <w:b w:val="0"/>
          <w:sz w:val="18"/>
          <w:szCs w:val="18"/>
        </w:rPr>
        <w:t xml:space="preserve"> agree that performance under this Contract requires the provision or use of any proprietary programs of SELLER or of SELLER's suppliers such that </w:t>
      </w:r>
      <w:r w:rsidR="005D5A15" w:rsidRPr="00B64861">
        <w:rPr>
          <w:b w:val="0"/>
          <w:sz w:val="18"/>
          <w:szCs w:val="18"/>
        </w:rPr>
        <w:t>BUYER</w:t>
      </w:r>
      <w:r w:rsidRPr="00B64861">
        <w:rPr>
          <w:b w:val="0"/>
          <w:sz w:val="18"/>
          <w:szCs w:val="18"/>
        </w:rPr>
        <w:t xml:space="preserve"> and SELLER agree that paragraph (a) of this clause is not applicable to a portion of the Work, then, absent agreement of </w:t>
      </w:r>
      <w:r w:rsidR="005D5A15" w:rsidRPr="00B64861">
        <w:rPr>
          <w:b w:val="0"/>
          <w:sz w:val="18"/>
          <w:szCs w:val="18"/>
        </w:rPr>
        <w:t>BUYER</w:t>
      </w:r>
      <w:r w:rsidRPr="00B64861">
        <w:rPr>
          <w:b w:val="0"/>
          <w:sz w:val="18"/>
          <w:szCs w:val="18"/>
        </w:rPr>
        <w:t xml:space="preserve"> and SELLER to the contrary, SELLER shall specifically identify such proprietary programs to </w:t>
      </w:r>
      <w:r w:rsidR="005D5A15" w:rsidRPr="00B64861">
        <w:rPr>
          <w:b w:val="0"/>
          <w:sz w:val="18"/>
          <w:szCs w:val="18"/>
        </w:rPr>
        <w:t>BUYER</w:t>
      </w:r>
      <w:r w:rsidRPr="00B64861">
        <w:rPr>
          <w:b w:val="0"/>
          <w:sz w:val="18"/>
          <w:szCs w:val="18"/>
        </w:rPr>
        <w:t xml:space="preserve"> and shall grant to </w:t>
      </w:r>
      <w:r w:rsidR="005D5A15" w:rsidRPr="00B64861">
        <w:rPr>
          <w:b w:val="0"/>
          <w:sz w:val="18"/>
          <w:szCs w:val="18"/>
        </w:rPr>
        <w:t>BUYER</w:t>
      </w:r>
      <w:r w:rsidRPr="00B64861">
        <w:rPr>
          <w:b w:val="0"/>
          <w:sz w:val="18"/>
          <w:szCs w:val="18"/>
        </w:rPr>
        <w:t xml:space="preserve"> a perpetual worldwide, paid-up license or sublicense to use, copy, modify, sublicense, and create derivative works from any such proprietary programs.  Upon request by </w:t>
      </w:r>
      <w:r w:rsidR="005D5A15" w:rsidRPr="00B64861">
        <w:rPr>
          <w:b w:val="0"/>
          <w:sz w:val="18"/>
          <w:szCs w:val="18"/>
        </w:rPr>
        <w:t>BUYER</w:t>
      </w:r>
      <w:r w:rsidRPr="00B64861">
        <w:rPr>
          <w:b w:val="0"/>
          <w:sz w:val="18"/>
          <w:szCs w:val="18"/>
        </w:rPr>
        <w:t xml:space="preserve">, SELLER shall provide all documentation supporting such licensing rights, including copies of licenses granted by SELLER's suppliers to SELLER.  SELLER shall defend and hold </w:t>
      </w:r>
      <w:r w:rsidR="005D5A15" w:rsidRPr="00B64861">
        <w:rPr>
          <w:b w:val="0"/>
          <w:sz w:val="18"/>
          <w:szCs w:val="18"/>
        </w:rPr>
        <w:t>BUYER</w:t>
      </w:r>
      <w:r w:rsidRPr="00B64861">
        <w:rPr>
          <w:b w:val="0"/>
          <w:sz w:val="18"/>
          <w:szCs w:val="18"/>
        </w:rPr>
        <w:t xml:space="preserve"> harmless from any and all claims arising in whole or in part from SELLER's failure to comply with this section.  There shall be no additional charge for such license or sublicense beyond the price for the work to be performed under this Contract.</w:t>
      </w:r>
    </w:p>
    <w:p w14:paraId="76076DF0" w14:textId="7E335843"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SELLER warrants that the Work performed and delivered under this Contract will not infringe or otherwise violate the intellectual property rights of any third party in the United States or any foreign country. </w:t>
      </w:r>
      <w:r w:rsidR="003B7E8A" w:rsidRPr="003B7E8A">
        <w:t xml:space="preserve"> </w:t>
      </w:r>
      <w:r w:rsidR="003B7E8A" w:rsidRPr="003B7E8A">
        <w:rPr>
          <w:b w:val="0"/>
          <w:sz w:val="18"/>
          <w:szCs w:val="18"/>
        </w:rPr>
        <w:t xml:space="preserve">SELLER agrees to defend, indemnify, and hold harmless </w:t>
      </w:r>
      <w:r w:rsidR="003B7E8A">
        <w:rPr>
          <w:b w:val="0"/>
          <w:sz w:val="18"/>
          <w:szCs w:val="18"/>
        </w:rPr>
        <w:t xml:space="preserve">the </w:t>
      </w:r>
      <w:r w:rsidR="003B7E8A" w:rsidRPr="003B7E8A">
        <w:rPr>
          <w:b w:val="0"/>
          <w:sz w:val="18"/>
          <w:szCs w:val="18"/>
        </w:rPr>
        <w:t xml:space="preserve">BUYER </w:t>
      </w:r>
      <w:r w:rsidR="003B7E8A">
        <w:rPr>
          <w:b w:val="0"/>
          <w:sz w:val="18"/>
          <w:szCs w:val="18"/>
        </w:rPr>
        <w:t xml:space="preserve">Parties </w:t>
      </w:r>
      <w:r w:rsidR="003B7E8A" w:rsidRPr="003B7E8A">
        <w:rPr>
          <w:b w:val="0"/>
          <w:sz w:val="18"/>
          <w:szCs w:val="18"/>
        </w:rPr>
        <w:t>and its Customers from and against any claims, damages, losses, costs, and expenses, including reasonable attorneys’ fees, arising out of any action by a third party that is based on a claim that the Work performed or delivered under this Contract infringes or otherwise violates the intellectual property rights of any person or entity</w:t>
      </w:r>
      <w:r w:rsidR="003B7E8A">
        <w:rPr>
          <w:b w:val="0"/>
          <w:sz w:val="18"/>
          <w:szCs w:val="18"/>
        </w:rPr>
        <w:t>.</w:t>
      </w:r>
    </w:p>
    <w:p w14:paraId="16119A49" w14:textId="77777777" w:rsidR="00AB2BD0" w:rsidRPr="00B64861" w:rsidRDefault="00AB2BD0" w:rsidP="00A62632">
      <w:pPr>
        <w:tabs>
          <w:tab w:val="num"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Unless otherwise specified in this Contract, commercial off-the-shelf software delivered hereunder shall be the most recent revision issued by SELLER. If SELLER issues a new version within 120 days after delivery to </w:t>
      </w:r>
      <w:r w:rsidR="005D5A15" w:rsidRPr="00B64861">
        <w:rPr>
          <w:b w:val="0"/>
          <w:sz w:val="18"/>
          <w:szCs w:val="18"/>
        </w:rPr>
        <w:t>BUYER</w:t>
      </w:r>
      <w:r w:rsidRPr="00B64861">
        <w:rPr>
          <w:b w:val="0"/>
          <w:sz w:val="18"/>
          <w:szCs w:val="18"/>
        </w:rPr>
        <w:t xml:space="preserve">, SELLER shall provide to </w:t>
      </w:r>
      <w:r w:rsidR="005D5A15" w:rsidRPr="00B64861">
        <w:rPr>
          <w:b w:val="0"/>
          <w:sz w:val="18"/>
          <w:szCs w:val="18"/>
        </w:rPr>
        <w:t>BUYER</w:t>
      </w:r>
      <w:r w:rsidRPr="00B64861">
        <w:rPr>
          <w:b w:val="0"/>
          <w:sz w:val="18"/>
          <w:szCs w:val="18"/>
        </w:rPr>
        <w:t xml:space="preserve"> at no additional charge a usable copy of the new version </w:t>
      </w:r>
      <w:r w:rsidR="0094006B" w:rsidRPr="00B64861">
        <w:rPr>
          <w:b w:val="0"/>
          <w:sz w:val="18"/>
          <w:szCs w:val="18"/>
        </w:rPr>
        <w:t xml:space="preserve">under the </w:t>
      </w:r>
      <w:r w:rsidRPr="00B64861">
        <w:rPr>
          <w:b w:val="0"/>
          <w:sz w:val="18"/>
          <w:szCs w:val="18"/>
        </w:rPr>
        <w:t>license</w:t>
      </w:r>
      <w:r w:rsidR="0094006B" w:rsidRPr="00B64861">
        <w:rPr>
          <w:b w:val="0"/>
          <w:sz w:val="18"/>
          <w:szCs w:val="18"/>
        </w:rPr>
        <w:t xml:space="preserve"> terms herein</w:t>
      </w:r>
      <w:r w:rsidRPr="00B64861">
        <w:rPr>
          <w:b w:val="0"/>
          <w:sz w:val="18"/>
          <w:szCs w:val="18"/>
        </w:rPr>
        <w:t>.</w:t>
      </w:r>
    </w:p>
    <w:p w14:paraId="3C588D01"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Language and Standards</w:t>
      </w:r>
    </w:p>
    <w:p w14:paraId="2C2638D4" w14:textId="77777777" w:rsidR="00AB2BD0" w:rsidRPr="00B64861" w:rsidRDefault="00AB2BD0" w:rsidP="00A52554">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All reports, correspondence, drawings, notices, markings, and other communications shall be in the English language. The English version of the Contract shall prevail. Unless otherwise provided in writing, all documentation and Work shall use the units of U.S. standard weights and measures.</w:t>
      </w:r>
    </w:p>
    <w:p w14:paraId="515EF235" w14:textId="77777777" w:rsidR="00FA1AEA" w:rsidRPr="00B64861" w:rsidRDefault="004E2C3D" w:rsidP="00A62632">
      <w:pPr>
        <w:pStyle w:val="PlainText"/>
        <w:spacing w:beforeLines="60" w:before="144" w:afterLines="60" w:after="144"/>
        <w:ind w:left="540" w:hanging="540"/>
        <w:rPr>
          <w:rFonts w:ascii="Times New Roman" w:hAnsi="Times New Roman"/>
          <w:bCs/>
          <w:color w:val="000000"/>
          <w:sz w:val="18"/>
          <w:szCs w:val="18"/>
        </w:rPr>
      </w:pPr>
      <w:r w:rsidRPr="00B64861">
        <w:rPr>
          <w:rFonts w:ascii="Times New Roman" w:hAnsi="Times New Roman"/>
          <w:b/>
          <w:color w:val="000000"/>
          <w:sz w:val="18"/>
          <w:szCs w:val="18"/>
        </w:rPr>
        <w:t>2</w:t>
      </w:r>
      <w:r w:rsidR="00DE53CF" w:rsidRPr="00B64861">
        <w:rPr>
          <w:rFonts w:ascii="Times New Roman" w:hAnsi="Times New Roman"/>
          <w:b/>
          <w:color w:val="000000"/>
          <w:sz w:val="18"/>
          <w:szCs w:val="18"/>
        </w:rPr>
        <w:t>7</w:t>
      </w:r>
      <w:r w:rsidRPr="00B64861">
        <w:rPr>
          <w:rFonts w:ascii="Times New Roman" w:hAnsi="Times New Roman"/>
          <w:b/>
          <w:color w:val="000000"/>
          <w:sz w:val="18"/>
          <w:szCs w:val="18"/>
        </w:rPr>
        <w:t xml:space="preserve">. </w:t>
      </w:r>
      <w:r w:rsidR="00FA1AEA" w:rsidRPr="00B64861">
        <w:rPr>
          <w:rFonts w:ascii="Times New Roman" w:hAnsi="Times New Roman"/>
          <w:b/>
          <w:color w:val="000000"/>
          <w:sz w:val="18"/>
          <w:szCs w:val="18"/>
        </w:rPr>
        <w:t xml:space="preserve"> </w:t>
      </w:r>
      <w:r w:rsidR="008D6D22" w:rsidRPr="00B64861">
        <w:rPr>
          <w:rFonts w:ascii="Times New Roman" w:hAnsi="Times New Roman"/>
          <w:b/>
          <w:color w:val="000000"/>
          <w:sz w:val="18"/>
          <w:szCs w:val="18"/>
        </w:rPr>
        <w:tab/>
      </w:r>
      <w:r w:rsidR="00FA1AEA" w:rsidRPr="00B64861">
        <w:rPr>
          <w:rFonts w:ascii="Times New Roman" w:hAnsi="Times New Roman"/>
          <w:b/>
          <w:color w:val="000000"/>
          <w:sz w:val="18"/>
          <w:szCs w:val="18"/>
        </w:rPr>
        <w:t>L</w:t>
      </w:r>
      <w:r w:rsidR="00BB7E3A" w:rsidRPr="00B64861">
        <w:rPr>
          <w:rFonts w:ascii="Times New Roman" w:hAnsi="Times New Roman"/>
          <w:b/>
          <w:color w:val="000000"/>
          <w:sz w:val="18"/>
          <w:szCs w:val="18"/>
        </w:rPr>
        <w:t>imitation of Funds</w:t>
      </w:r>
      <w:r w:rsidR="00FA1AEA" w:rsidRPr="00B64861">
        <w:rPr>
          <w:rFonts w:ascii="Times New Roman" w:hAnsi="Times New Roman"/>
          <w:b/>
          <w:color w:val="000000"/>
          <w:sz w:val="18"/>
          <w:szCs w:val="18"/>
        </w:rPr>
        <w:t xml:space="preserve"> </w:t>
      </w:r>
      <w:r w:rsidR="00FA1AEA" w:rsidRPr="00B64861">
        <w:rPr>
          <w:rFonts w:ascii="Times New Roman" w:hAnsi="Times New Roman"/>
          <w:bCs/>
          <w:color w:val="000000"/>
          <w:sz w:val="18"/>
          <w:szCs w:val="18"/>
        </w:rPr>
        <w:t>(Applicable if this Contract is incrementally funded.)</w:t>
      </w:r>
    </w:p>
    <w:p w14:paraId="427EC940"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(a)</w:t>
      </w:r>
      <w:r w:rsidRPr="00B64861">
        <w:rPr>
          <w:rFonts w:ascii="Times New Roman" w:hAnsi="Times New Roman"/>
          <w:bCs/>
          <w:color w:val="000000"/>
          <w:sz w:val="18"/>
          <w:szCs w:val="18"/>
        </w:rPr>
        <w:tab/>
        <w:t xml:space="preserve">The Parties estimate that performance of this Contract will not cost Buyer more than the estimated </w:t>
      </w:r>
      <w:r w:rsidR="009E6EC3" w:rsidRPr="00B64861">
        <w:rPr>
          <w:rFonts w:ascii="Times New Roman" w:hAnsi="Times New Roman"/>
          <w:bCs/>
          <w:color w:val="000000"/>
          <w:sz w:val="18"/>
          <w:szCs w:val="18"/>
          <w:lang w:val="en-US"/>
        </w:rPr>
        <w:t>price</w:t>
      </w:r>
      <w:r w:rsidR="009E6EC3" w:rsidRPr="00B64861">
        <w:rPr>
          <w:rFonts w:ascii="Times New Roman" w:hAnsi="Times New Roman"/>
          <w:bCs/>
          <w:color w:val="000000"/>
          <w:sz w:val="18"/>
          <w:szCs w:val="18"/>
        </w:rPr>
        <w:t xml:space="preserve"> </w:t>
      </w:r>
      <w:r w:rsidRPr="00B64861">
        <w:rPr>
          <w:rFonts w:ascii="Times New Roman" w:hAnsi="Times New Roman"/>
          <w:bCs/>
          <w:color w:val="000000"/>
          <w:sz w:val="18"/>
          <w:szCs w:val="18"/>
        </w:rPr>
        <w:t xml:space="preserve">specified in the Schedule. The Seller agrees to use its best efforts to perform the Work specified in the Schedule and all obligations under this Contract within the estimated </w:t>
      </w:r>
      <w:r w:rsidR="009E6EC3" w:rsidRPr="00B64861">
        <w:rPr>
          <w:rFonts w:ascii="Times New Roman" w:hAnsi="Times New Roman"/>
          <w:bCs/>
          <w:color w:val="000000"/>
          <w:sz w:val="18"/>
          <w:szCs w:val="18"/>
          <w:lang w:val="en-US"/>
        </w:rPr>
        <w:t>price</w:t>
      </w:r>
      <w:r w:rsidRPr="00B64861">
        <w:rPr>
          <w:rFonts w:ascii="Times New Roman" w:hAnsi="Times New Roman"/>
          <w:bCs/>
          <w:color w:val="000000"/>
          <w:sz w:val="18"/>
          <w:szCs w:val="18"/>
        </w:rPr>
        <w:t>.</w:t>
      </w:r>
    </w:p>
    <w:p w14:paraId="14FB689B"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(b)</w:t>
      </w:r>
      <w:r w:rsidRPr="00B64861">
        <w:rPr>
          <w:rFonts w:ascii="Times New Roman" w:hAnsi="Times New Roman"/>
          <w:bCs/>
          <w:color w:val="000000"/>
          <w:sz w:val="18"/>
          <w:szCs w:val="18"/>
        </w:rPr>
        <w:tab/>
        <w:t xml:space="preserve">The Schedule specifies the amount presently available for payment by Buyer and allotted to this Contract, the items covered, and the period of performance that the allotted amount is estimated to cover. Buyer </w:t>
      </w:r>
      <w:r w:rsidR="009E6EC3" w:rsidRPr="00B64861">
        <w:rPr>
          <w:rFonts w:ascii="Times New Roman" w:hAnsi="Times New Roman"/>
          <w:bCs/>
          <w:color w:val="000000"/>
          <w:sz w:val="18"/>
          <w:szCs w:val="18"/>
          <w:lang w:val="en-US"/>
        </w:rPr>
        <w:t>may</w:t>
      </w:r>
      <w:r w:rsidRPr="00B64861">
        <w:rPr>
          <w:rFonts w:ascii="Times New Roman" w:hAnsi="Times New Roman"/>
          <w:bCs/>
          <w:color w:val="000000"/>
          <w:sz w:val="18"/>
          <w:szCs w:val="18"/>
        </w:rPr>
        <w:t>, from time to time, allot additional funds to the Contract up to the full estimated cost specified in the Schedule, inclusive of any fee. The Seller agrees to perform, or have performed, Work on the Contract up to the point at which the total amount, including fee, paid and payable by Buyer under the Contract approxi</w:t>
      </w:r>
      <w:r w:rsidRPr="00B64861">
        <w:rPr>
          <w:rFonts w:ascii="Times New Roman" w:hAnsi="Times New Roman"/>
          <w:bCs/>
          <w:color w:val="000000"/>
          <w:sz w:val="18"/>
          <w:szCs w:val="18"/>
        </w:rPr>
        <w:softHyphen/>
        <w:t>mates but does not exceed the total amount actually allotted by Buyer to the Contract.</w:t>
      </w:r>
    </w:p>
    <w:p w14:paraId="0BE8B94F" w14:textId="77777777" w:rsidR="00FA1AEA" w:rsidRPr="00B64861" w:rsidRDefault="00FA1AEA" w:rsidP="00A52554">
      <w:pPr>
        <w:pStyle w:val="PlainText"/>
        <w:tabs>
          <w:tab w:val="left" w:pos="360"/>
          <w:tab w:val="left" w:pos="630"/>
          <w:tab w:val="left" w:pos="135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(c)</w:t>
      </w:r>
      <w:r w:rsidRPr="00B64861">
        <w:rPr>
          <w:rFonts w:ascii="Times New Roman" w:hAnsi="Times New Roman"/>
          <w:bCs/>
          <w:color w:val="000000"/>
          <w:sz w:val="18"/>
          <w:szCs w:val="18"/>
        </w:rPr>
        <w:tab/>
        <w:t xml:space="preserve">The Seller shall notify Buyer in writing whenever it has reason to believe that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 xml:space="preserve">under this Contract in the next sixty (60) days, when added to all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previously incurred, will exceed seventy-five percent (75%) of the total amount then allotted to the Contract. The notice shall state the estimated amount of additional funds required to continue performance for the period specified in the Schedule.</w:t>
      </w:r>
    </w:p>
    <w:p w14:paraId="7A19CB9C"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New Materials</w:t>
      </w:r>
    </w:p>
    <w:p w14:paraId="4AA51D8D" w14:textId="77777777" w:rsidR="00AB2BD0" w:rsidRPr="00B64861" w:rsidRDefault="00AB2BD0" w:rsidP="00A52554">
      <w:pPr>
        <w:spacing w:beforeLines="60" w:before="144" w:afterLines="60" w:after="144"/>
        <w:ind w:left="900" w:hanging="900"/>
        <w:jc w:val="both"/>
        <w:rPr>
          <w:b w:val="0"/>
          <w:sz w:val="18"/>
          <w:szCs w:val="18"/>
        </w:rPr>
      </w:pPr>
      <w:r w:rsidRPr="00B64861">
        <w:rPr>
          <w:sz w:val="18"/>
          <w:szCs w:val="18"/>
        </w:rPr>
        <w:tab/>
      </w:r>
      <w:r w:rsidRPr="00B64861">
        <w:rPr>
          <w:b w:val="0"/>
          <w:sz w:val="18"/>
          <w:szCs w:val="18"/>
        </w:rPr>
        <w:t>The Work to be delivered hereunder shall consist of new materials, as defined in FAR 52.211-5 (not used, recondi</w:t>
      </w:r>
      <w:r w:rsidRPr="00B64861">
        <w:rPr>
          <w:b w:val="0"/>
          <w:sz w:val="18"/>
          <w:szCs w:val="18"/>
        </w:rPr>
        <w:softHyphen/>
        <w:t>tioned, remanufactured, or of such age as to impair usefulness or safety).</w:t>
      </w:r>
    </w:p>
    <w:p w14:paraId="3B6B8A0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Packing and Shipment</w:t>
      </w:r>
    </w:p>
    <w:p w14:paraId="279C2124"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Unless otherwise specified, all Work is to be packed in accordance with good commercial practice to prevent damage and deterioration during shipping, handling, and storage.</w:t>
      </w:r>
    </w:p>
    <w:p w14:paraId="2BB024B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lastRenderedPageBreak/>
        <w:t xml:space="preserve">(b) </w:t>
      </w:r>
      <w:r w:rsidRPr="00B64861">
        <w:rPr>
          <w:b w:val="0"/>
          <w:sz w:val="18"/>
          <w:szCs w:val="18"/>
        </w:rPr>
        <w:tab/>
        <w:t xml:space="preserve">A complete packing list shall be enclosed with all shipments. SELLER shall mark containers or packages with necessary lifting, loading, and shipping information, including the </w:t>
      </w:r>
      <w:r w:rsidR="005D5A15" w:rsidRPr="00B64861">
        <w:rPr>
          <w:b w:val="0"/>
          <w:sz w:val="18"/>
          <w:szCs w:val="18"/>
        </w:rPr>
        <w:t>BUYER</w:t>
      </w:r>
      <w:r w:rsidRPr="00B64861">
        <w:rPr>
          <w:b w:val="0"/>
          <w:sz w:val="18"/>
          <w:szCs w:val="18"/>
        </w:rPr>
        <w:t xml:space="preserve"> contract number, item number, dates of shipment, and the names and addresses of consignor and consignee. Bills of lading shall include this Contract number.</w:t>
      </w:r>
    </w:p>
    <w:p w14:paraId="1F7C6023"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For Work shipped within the United States, unless otherwise specified, delivery shall be FOB Destination. For Work imported into the United States, unless otherwise specified, delivery shall be DDP </w:t>
      </w:r>
      <w:r w:rsidR="005D5A15" w:rsidRPr="00B64861">
        <w:rPr>
          <w:b w:val="0"/>
          <w:sz w:val="18"/>
          <w:szCs w:val="18"/>
        </w:rPr>
        <w:t>BUYER</w:t>
      </w:r>
      <w:r w:rsidRPr="00B64861">
        <w:rPr>
          <w:b w:val="0"/>
          <w:sz w:val="18"/>
          <w:szCs w:val="18"/>
        </w:rPr>
        <w:t xml:space="preserve">’s facility indicated on the title page of the Contract in accordance with </w:t>
      </w:r>
      <w:r w:rsidRPr="00B64861">
        <w:rPr>
          <w:b w:val="0"/>
          <w:i/>
          <w:sz w:val="18"/>
          <w:szCs w:val="18"/>
        </w:rPr>
        <w:t>INCOTERMS 1990</w:t>
      </w:r>
      <w:r w:rsidRPr="00B64861">
        <w:rPr>
          <w:b w:val="0"/>
          <w:sz w:val="18"/>
          <w:szCs w:val="18"/>
        </w:rPr>
        <w:t>.</w:t>
      </w:r>
    </w:p>
    <w:p w14:paraId="0180DD49"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Payments, Taxes, and Duties</w:t>
      </w:r>
    </w:p>
    <w:p w14:paraId="47B5E05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 xml:space="preserve">Unless otherwise provided, terms of payment shall </w:t>
      </w:r>
      <w:r w:rsidR="00B314AD" w:rsidRPr="00B64861">
        <w:rPr>
          <w:b w:val="0"/>
          <w:sz w:val="18"/>
          <w:szCs w:val="18"/>
        </w:rPr>
        <w:t xml:space="preserve">be </w:t>
      </w:r>
      <w:r w:rsidR="00005463" w:rsidRPr="00B64861">
        <w:rPr>
          <w:b w:val="0"/>
          <w:sz w:val="18"/>
          <w:szCs w:val="18"/>
        </w:rPr>
        <w:t>Net 45</w:t>
      </w:r>
      <w:r w:rsidR="00B314AD" w:rsidRPr="00B64861">
        <w:rPr>
          <w:b w:val="0"/>
          <w:sz w:val="18"/>
          <w:szCs w:val="18"/>
        </w:rPr>
        <w:t xml:space="preserve"> days</w:t>
      </w:r>
      <w:r w:rsidR="000F65EC" w:rsidRPr="00B64861">
        <w:rPr>
          <w:b w:val="0"/>
          <w:sz w:val="18"/>
          <w:szCs w:val="18"/>
        </w:rPr>
        <w:t xml:space="preserve"> </w:t>
      </w:r>
      <w:r w:rsidRPr="00B64861">
        <w:rPr>
          <w:b w:val="0"/>
          <w:sz w:val="18"/>
          <w:szCs w:val="18"/>
        </w:rPr>
        <w:t xml:space="preserve">from the latest of the following: (i)  </w:t>
      </w:r>
      <w:r w:rsidR="005D5A15" w:rsidRPr="00B64861">
        <w:rPr>
          <w:b w:val="0"/>
          <w:sz w:val="18"/>
          <w:szCs w:val="18"/>
        </w:rPr>
        <w:t>BUYER</w:t>
      </w:r>
      <w:r w:rsidRPr="00B64861">
        <w:rPr>
          <w:b w:val="0"/>
          <w:sz w:val="18"/>
          <w:szCs w:val="18"/>
        </w:rPr>
        <w:t xml:space="preserve">’s receipt of the SELLER’s proper invoice; (ii)  Scheduled delivery date of the Work; or (iii)  Actual delivery of the Work. </w:t>
      </w:r>
      <w:r w:rsidR="005D5A15" w:rsidRPr="00B64861">
        <w:rPr>
          <w:b w:val="0"/>
          <w:sz w:val="18"/>
          <w:szCs w:val="18"/>
        </w:rPr>
        <w:t>BUYER</w:t>
      </w:r>
      <w:r w:rsidRPr="00B64861">
        <w:rPr>
          <w:b w:val="0"/>
          <w:sz w:val="18"/>
          <w:szCs w:val="18"/>
        </w:rPr>
        <w:t xml:space="preserve"> shall have a right of setoff against payments due or at issue under this Contract or any other </w:t>
      </w:r>
      <w:r w:rsidR="00423C0E" w:rsidRPr="00B64861">
        <w:rPr>
          <w:b w:val="0"/>
          <w:sz w:val="18"/>
          <w:szCs w:val="18"/>
        </w:rPr>
        <w:t>c</w:t>
      </w:r>
      <w:r w:rsidRPr="00B64861">
        <w:rPr>
          <w:b w:val="0"/>
          <w:sz w:val="18"/>
          <w:szCs w:val="18"/>
        </w:rPr>
        <w:t>ontract between the Parties.</w:t>
      </w:r>
    </w:p>
    <w:p w14:paraId="276BFA2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Payment shall be deemed to have been made as of the date of </w:t>
      </w:r>
      <w:r w:rsidR="005D5A15" w:rsidRPr="00B64861">
        <w:rPr>
          <w:rFonts w:ascii="Times New Roman" w:hAnsi="Times New Roman"/>
          <w:sz w:val="18"/>
          <w:szCs w:val="18"/>
        </w:rPr>
        <w:t>BUYER</w:t>
      </w:r>
      <w:r w:rsidRPr="00B64861">
        <w:rPr>
          <w:rFonts w:ascii="Times New Roman" w:hAnsi="Times New Roman"/>
          <w:sz w:val="18"/>
          <w:szCs w:val="18"/>
        </w:rPr>
        <w:t>’s mailed payment or electronic funds transfer.</w:t>
      </w:r>
    </w:p>
    <w:p w14:paraId="7469080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Unless otherwise specified, prices include all applicable federal, state, and local taxes, as well as duties, tariffs, and similar fees imposed by any government, all of which shall be listed separately on the invoice. Prices shall not include any taxes, impositions, charges, or exactions for which </w:t>
      </w:r>
      <w:r w:rsidR="005D5A15" w:rsidRPr="00B64861">
        <w:rPr>
          <w:b w:val="0"/>
          <w:sz w:val="18"/>
          <w:szCs w:val="18"/>
        </w:rPr>
        <w:t>BUYER</w:t>
      </w:r>
      <w:r w:rsidRPr="00B64861">
        <w:rPr>
          <w:b w:val="0"/>
          <w:sz w:val="18"/>
          <w:szCs w:val="18"/>
        </w:rPr>
        <w:t xml:space="preserve"> has furnished a valid exemption certificate or other evidence of exemption.</w:t>
      </w:r>
    </w:p>
    <w:p w14:paraId="7C65EE8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All taxes, assessments and similar charges levied with respect to or upon any such products or Work owned by </w:t>
      </w:r>
      <w:r w:rsidR="005D5A15" w:rsidRPr="00B64861">
        <w:rPr>
          <w:b w:val="0"/>
          <w:sz w:val="18"/>
          <w:szCs w:val="18"/>
        </w:rPr>
        <w:t>BUYER</w:t>
      </w:r>
      <w:r w:rsidRPr="00B64861">
        <w:rPr>
          <w:b w:val="0"/>
          <w:sz w:val="18"/>
          <w:szCs w:val="18"/>
        </w:rPr>
        <w:t xml:space="preserve"> while in SELLER’s possession or control, and for which no exemption is available, shall be borne by SELLER.</w:t>
      </w:r>
    </w:p>
    <w:p w14:paraId="6D7C7FCA" w14:textId="77777777" w:rsidR="00AB2BD0" w:rsidRPr="00B64861" w:rsidRDefault="00280495" w:rsidP="00A62632">
      <w:pPr>
        <w:pStyle w:val="DOCSubParagraphs"/>
        <w:tabs>
          <w:tab w:val="left" w:pos="900"/>
        </w:tabs>
        <w:spacing w:beforeLines="60" w:before="144" w:afterLines="60" w:after="144"/>
        <w:ind w:left="540" w:firstLine="0"/>
        <w:rPr>
          <w:rFonts w:ascii="Times New Roman" w:hAnsi="Times New Roman"/>
          <w:sz w:val="18"/>
          <w:szCs w:val="18"/>
        </w:rPr>
      </w:pPr>
      <w:r w:rsidRPr="00B64861">
        <w:rPr>
          <w:rFonts w:ascii="Times New Roman" w:hAnsi="Times New Roman"/>
          <w:sz w:val="18"/>
          <w:szCs w:val="18"/>
        </w:rPr>
        <w:t>(e)</w:t>
      </w:r>
      <w:r w:rsidRPr="00B64861">
        <w:rPr>
          <w:rFonts w:ascii="Times New Roman" w:hAnsi="Times New Roman"/>
          <w:sz w:val="18"/>
          <w:szCs w:val="18"/>
        </w:rPr>
        <w:tab/>
      </w:r>
      <w:r w:rsidR="00AB2BD0" w:rsidRPr="00B64861">
        <w:rPr>
          <w:rFonts w:ascii="Times New Roman" w:hAnsi="Times New Roman"/>
          <w:sz w:val="18"/>
          <w:szCs w:val="18"/>
        </w:rPr>
        <w:t>The prices stated in the Contract are firm, fixed prices in United States dollars.</w:t>
      </w:r>
    </w:p>
    <w:p w14:paraId="5C3F64F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Precedence</w:t>
      </w:r>
    </w:p>
    <w:p w14:paraId="07121A73" w14:textId="7113F8CD" w:rsidR="00AB2BD0" w:rsidRPr="00B64861" w:rsidRDefault="00AB2BD0" w:rsidP="00A52554">
      <w:pPr>
        <w:tabs>
          <w:tab w:val="left" w:pos="980"/>
        </w:tabs>
        <w:spacing w:beforeLines="60" w:before="144" w:afterLines="60" w:after="144"/>
        <w:ind w:left="900"/>
        <w:jc w:val="both"/>
        <w:rPr>
          <w:b w:val="0"/>
          <w:sz w:val="18"/>
          <w:szCs w:val="18"/>
        </w:rPr>
      </w:pPr>
      <w:r w:rsidRPr="00B64861">
        <w:rPr>
          <w:b w:val="0"/>
          <w:sz w:val="18"/>
          <w:szCs w:val="18"/>
        </w:rPr>
        <w:t>Any inconsistencies in this Contract shall be resolved in accordance with the following (in descending order of prece</w:t>
      </w:r>
      <w:r w:rsidRPr="00B64861">
        <w:rPr>
          <w:b w:val="0"/>
          <w:sz w:val="18"/>
          <w:szCs w:val="18"/>
        </w:rPr>
        <w:softHyphen/>
        <w:t xml:space="preserve">dence): (1) face of the Purchase Order, release document or schedule (which shall include continuation sheets), </w:t>
      </w:r>
      <w:r w:rsidR="00140C7C" w:rsidRPr="00B64861">
        <w:rPr>
          <w:b w:val="0"/>
          <w:sz w:val="18"/>
          <w:szCs w:val="18"/>
        </w:rPr>
        <w:t>FAR/DFAR Flow Down Clauses</w:t>
      </w:r>
      <w:r w:rsidR="00423C0E" w:rsidRPr="00B64861">
        <w:rPr>
          <w:b w:val="0"/>
          <w:sz w:val="18"/>
          <w:szCs w:val="18"/>
        </w:rPr>
        <w:t xml:space="preserve"> or any other terms of the Prime Contract</w:t>
      </w:r>
      <w:r w:rsidR="00140C7C" w:rsidRPr="00B64861">
        <w:rPr>
          <w:b w:val="0"/>
          <w:sz w:val="18"/>
          <w:szCs w:val="18"/>
        </w:rPr>
        <w:t xml:space="preserve"> incorporated by reference and/or in full text,</w:t>
      </w:r>
      <w:r w:rsidRPr="00B64861">
        <w:rPr>
          <w:b w:val="0"/>
          <w:sz w:val="18"/>
          <w:szCs w:val="18"/>
        </w:rPr>
        <w:t xml:space="preserve"> including any special terms and conditions; (2) any </w:t>
      </w:r>
      <w:r w:rsidR="00423C0E" w:rsidRPr="00B64861">
        <w:rPr>
          <w:b w:val="0"/>
          <w:sz w:val="18"/>
          <w:szCs w:val="18"/>
        </w:rPr>
        <w:t xml:space="preserve">BUYER </w:t>
      </w:r>
      <w:r w:rsidRPr="00B64861">
        <w:rPr>
          <w:b w:val="0"/>
          <w:sz w:val="18"/>
          <w:szCs w:val="18"/>
        </w:rPr>
        <w:t xml:space="preserve">master agreement, such as corporate, </w:t>
      </w:r>
      <w:r w:rsidR="00A708CC" w:rsidRPr="00B64861">
        <w:rPr>
          <w:b w:val="0"/>
          <w:sz w:val="18"/>
          <w:szCs w:val="18"/>
        </w:rPr>
        <w:t>subsidiary</w:t>
      </w:r>
      <w:r w:rsidRPr="00B64861">
        <w:rPr>
          <w:b w:val="0"/>
          <w:sz w:val="18"/>
          <w:szCs w:val="18"/>
        </w:rPr>
        <w:t>, or blanket agreements; (3) these General Provisions; (4) Statement of Work</w:t>
      </w:r>
      <w:r w:rsidR="00D41C3B" w:rsidRPr="00B64861">
        <w:rPr>
          <w:b w:val="0"/>
          <w:sz w:val="18"/>
          <w:szCs w:val="18"/>
        </w:rPr>
        <w:t>; and (5)</w:t>
      </w:r>
      <w:r w:rsidR="00B64861" w:rsidRPr="00B64861">
        <w:rPr>
          <w:b w:val="0"/>
          <w:sz w:val="18"/>
          <w:szCs w:val="18"/>
        </w:rPr>
        <w:t xml:space="preserve"> </w:t>
      </w:r>
      <w:r w:rsidR="00D41C3B" w:rsidRPr="00B64861">
        <w:rPr>
          <w:b w:val="0"/>
          <w:sz w:val="18"/>
          <w:szCs w:val="18"/>
        </w:rPr>
        <w:t>Any vendor terms and conditions incorporated by Purchase Order or quote.</w:t>
      </w:r>
    </w:p>
    <w:p w14:paraId="5C8D6DC4" w14:textId="77777777" w:rsidR="00AB2BD0" w:rsidRPr="00B64861" w:rsidRDefault="00AB2BD0" w:rsidP="00A62632">
      <w:pPr>
        <w:pStyle w:val="Heading2"/>
        <w:numPr>
          <w:ilvl w:val="0"/>
          <w:numId w:val="23"/>
        </w:numPr>
        <w:tabs>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Priority Rating</w:t>
      </w:r>
    </w:p>
    <w:p w14:paraId="38B8D6B0" w14:textId="77777777" w:rsidR="00AB2BD0" w:rsidRPr="00B64861" w:rsidRDefault="00AB2BD0" w:rsidP="00A52554">
      <w:pPr>
        <w:spacing w:beforeLines="60" w:before="144" w:afterLines="60" w:after="144"/>
        <w:ind w:left="900"/>
        <w:jc w:val="both"/>
        <w:rPr>
          <w:b w:val="0"/>
          <w:sz w:val="18"/>
          <w:szCs w:val="18"/>
        </w:rPr>
      </w:pPr>
      <w:r w:rsidRPr="00B64861">
        <w:rPr>
          <w:b w:val="0"/>
          <w:sz w:val="18"/>
          <w:szCs w:val="18"/>
        </w:rPr>
        <w:t xml:space="preserve">If so identified, this Contract is a “rated order,” certified for national defense use, and the SELLER shall follow all the requirements of the </w:t>
      </w:r>
      <w:r w:rsidRPr="00B64861">
        <w:rPr>
          <w:b w:val="0"/>
          <w:i/>
          <w:sz w:val="18"/>
          <w:szCs w:val="18"/>
        </w:rPr>
        <w:t>Defense Priorities and Allocation System Regulation</w:t>
      </w:r>
      <w:r w:rsidRPr="00B64861">
        <w:rPr>
          <w:b w:val="0"/>
          <w:sz w:val="18"/>
          <w:szCs w:val="18"/>
        </w:rPr>
        <w:t xml:space="preserve"> (15 C.F.R. Part 700).</w:t>
      </w:r>
    </w:p>
    <w:p w14:paraId="2610F9A7"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Quality Control System</w:t>
      </w:r>
    </w:p>
    <w:p w14:paraId="74463BBB" w14:textId="77777777"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SELLER shall provide and maintain a quality control system to an industry-recognized quality standard for the Work covered by this Contract.</w:t>
      </w:r>
    </w:p>
    <w:p w14:paraId="456E5A63" w14:textId="5EFC23B1"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(b)</w:t>
      </w:r>
      <w:r w:rsidR="00BB337F">
        <w:rPr>
          <w:b w:val="0"/>
          <w:sz w:val="18"/>
          <w:szCs w:val="18"/>
        </w:rPr>
        <w:tab/>
      </w:r>
      <w:r w:rsidRPr="00B64861">
        <w:rPr>
          <w:b w:val="0"/>
          <w:sz w:val="18"/>
          <w:szCs w:val="18"/>
        </w:rPr>
        <w:t xml:space="preserve">Records of all quality control inspection work by SELLER shall be kept complete and made available to </w:t>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Pr="00B64861">
        <w:rPr>
          <w:b w:val="0"/>
          <w:sz w:val="18"/>
          <w:szCs w:val="18"/>
        </w:rPr>
        <w:t>s during the performance of this Contract and for such longer periods as may be specified.</w:t>
      </w:r>
    </w:p>
    <w:p w14:paraId="358E5F8F" w14:textId="3E27CE74" w:rsidR="008B3945" w:rsidRPr="00B64861" w:rsidRDefault="008B3945" w:rsidP="00BB337F">
      <w:pPr>
        <w:spacing w:beforeLines="60" w:before="144" w:afterLines="60" w:after="144"/>
        <w:ind w:left="900" w:hanging="360"/>
        <w:jc w:val="both"/>
        <w:rPr>
          <w:b w:val="0"/>
          <w:sz w:val="18"/>
          <w:szCs w:val="18"/>
        </w:rPr>
      </w:pPr>
      <w:r w:rsidRPr="00B64861">
        <w:rPr>
          <w:b w:val="0"/>
          <w:sz w:val="18"/>
          <w:szCs w:val="18"/>
        </w:rPr>
        <w:t>(c)</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notify the BUYER of changes to processes, products, or services, including changes of their external providers or location of manufacture, and obtain the BUYER’s approval.</w:t>
      </w:r>
    </w:p>
    <w:p w14:paraId="31F4B164" w14:textId="55746E46"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(d)</w:t>
      </w:r>
      <w:r w:rsidR="00BB337F">
        <w:rPr>
          <w:b w:val="0"/>
          <w:sz w:val="18"/>
          <w:szCs w:val="18"/>
        </w:rPr>
        <w:tab/>
      </w:r>
      <w:r w:rsidR="006A6B41" w:rsidRPr="00B64861">
        <w:rPr>
          <w:b w:val="0"/>
          <w:sz w:val="18"/>
          <w:szCs w:val="18"/>
        </w:rPr>
        <w:t xml:space="preserve">If required in the Purchase Order, </w:t>
      </w:r>
      <w:r w:rsidRPr="00B64861">
        <w:rPr>
          <w:b w:val="0"/>
          <w:sz w:val="18"/>
          <w:szCs w:val="18"/>
        </w:rPr>
        <w:t xml:space="preserve">SELLER shall use </w:t>
      </w:r>
      <w:r w:rsidR="006A6B41" w:rsidRPr="00B64861">
        <w:rPr>
          <w:b w:val="0"/>
          <w:sz w:val="18"/>
          <w:szCs w:val="18"/>
        </w:rPr>
        <w:t>Customer</w:t>
      </w:r>
      <w:r w:rsidRPr="00B64861">
        <w:rPr>
          <w:b w:val="0"/>
          <w:sz w:val="18"/>
          <w:szCs w:val="18"/>
        </w:rPr>
        <w:t>-designated or approved external providers, including process sources (e.g., special processes</w:t>
      </w:r>
      <w:r w:rsidR="00CD1AD0" w:rsidRPr="00B64861">
        <w:rPr>
          <w:b w:val="0"/>
          <w:sz w:val="18"/>
          <w:szCs w:val="18"/>
        </w:rPr>
        <w:t>)</w:t>
      </w:r>
      <w:r w:rsidRPr="00B64861">
        <w:rPr>
          <w:b w:val="0"/>
          <w:sz w:val="18"/>
          <w:szCs w:val="18"/>
        </w:rPr>
        <w:t>.</w:t>
      </w:r>
    </w:p>
    <w:p w14:paraId="134604E6" w14:textId="0D2F92C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(e)</w:t>
      </w:r>
      <w:r w:rsidR="00BB337F">
        <w:rPr>
          <w:b w:val="0"/>
          <w:sz w:val="18"/>
          <w:szCs w:val="18"/>
        </w:rPr>
        <w:tab/>
      </w:r>
      <w:r w:rsidRPr="00B64861">
        <w:rPr>
          <w:b w:val="0"/>
          <w:sz w:val="18"/>
          <w:szCs w:val="18"/>
        </w:rPr>
        <w:t>SELLER shall prevent use of counterfeit parts.</w:t>
      </w:r>
    </w:p>
    <w:p w14:paraId="0036AE8B" w14:textId="4D373F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(f)</w:t>
      </w:r>
      <w:r w:rsidR="00BB337F">
        <w:rPr>
          <w:b w:val="0"/>
          <w:sz w:val="18"/>
          <w:szCs w:val="18"/>
        </w:rPr>
        <w:tab/>
      </w:r>
      <w:r w:rsidRPr="00B64861">
        <w:rPr>
          <w:b w:val="0"/>
          <w:sz w:val="18"/>
          <w:szCs w:val="18"/>
        </w:rPr>
        <w:t xml:space="preserve">SELLER shall flow down to external providers applicable requirements including </w:t>
      </w:r>
      <w:r w:rsidR="006A6B41" w:rsidRPr="00B64861">
        <w:rPr>
          <w:b w:val="0"/>
          <w:sz w:val="18"/>
          <w:szCs w:val="18"/>
        </w:rPr>
        <w:t>Customer</w:t>
      </w:r>
      <w:r w:rsidRPr="00B64861">
        <w:rPr>
          <w:b w:val="0"/>
          <w:sz w:val="18"/>
          <w:szCs w:val="18"/>
        </w:rPr>
        <w:t xml:space="preserve"> requirements.</w:t>
      </w:r>
    </w:p>
    <w:p w14:paraId="4CD2CCCF" w14:textId="1867F3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lastRenderedPageBreak/>
        <w:t>(g</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provide test specimens for design approval, inspection/verification, investigation, or auditing.</w:t>
      </w:r>
    </w:p>
    <w:p w14:paraId="4E07F186"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 xml:space="preserve">SELLER shall provide right of access to the BUYER, the BUYER’S </w:t>
      </w:r>
      <w:r w:rsidR="006A6B41" w:rsidRPr="00B64861">
        <w:rPr>
          <w:b w:val="0"/>
          <w:sz w:val="18"/>
          <w:szCs w:val="18"/>
        </w:rPr>
        <w:t>Customer</w:t>
      </w:r>
      <w:r w:rsidRPr="00B64861">
        <w:rPr>
          <w:b w:val="0"/>
          <w:sz w:val="18"/>
          <w:szCs w:val="18"/>
        </w:rPr>
        <w:t xml:space="preserve"> and regulatory authorities to the applicable areas of facilities and to applicable documented information, at any level of the supply chain.</w:t>
      </w:r>
    </w:p>
    <w:p w14:paraId="21C97F1E"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SELLER shall ensure that persons are aware of their contribution to product or service continuity, their contribution to product safety and the importance of ethical behavior.</w:t>
      </w:r>
    </w:p>
    <w:p w14:paraId="4A1E68C8"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Release of Information</w:t>
      </w:r>
    </w:p>
    <w:p w14:paraId="0BA6940E" w14:textId="77777777" w:rsidR="00AB2BD0" w:rsidRPr="00B64861" w:rsidRDefault="00AB2BD0" w:rsidP="00A62632">
      <w:pPr>
        <w:spacing w:beforeLines="60" w:before="144" w:afterLines="60" w:after="144"/>
        <w:ind w:left="900"/>
        <w:jc w:val="both"/>
        <w:rPr>
          <w:sz w:val="18"/>
          <w:szCs w:val="18"/>
        </w:rPr>
      </w:pPr>
      <w:r w:rsidRPr="00B64861">
        <w:rPr>
          <w:b w:val="0"/>
          <w:sz w:val="18"/>
          <w:szCs w:val="18"/>
        </w:rPr>
        <w:t xml:space="preserve">Except as required by law, no public release of any information, or confirmation or denial of same, with respect to this Contract or the subject matter hereof, will be made by SELLER without the prior written approval of </w:t>
      </w:r>
      <w:r w:rsidR="005D5A15" w:rsidRPr="00B64861">
        <w:rPr>
          <w:b w:val="0"/>
          <w:sz w:val="18"/>
          <w:szCs w:val="18"/>
        </w:rPr>
        <w:t>BUYER</w:t>
      </w:r>
      <w:r w:rsidRPr="00B64861">
        <w:rPr>
          <w:sz w:val="18"/>
          <w:szCs w:val="18"/>
        </w:rPr>
        <w:t>.</w:t>
      </w:r>
    </w:p>
    <w:p w14:paraId="108A96EF" w14:textId="77777777" w:rsidR="008E50D2" w:rsidRPr="00B64861" w:rsidRDefault="008E50D2" w:rsidP="00A62632">
      <w:pPr>
        <w:pStyle w:val="Heading2"/>
        <w:numPr>
          <w:ilvl w:val="0"/>
          <w:numId w:val="23"/>
        </w:numPr>
        <w:tabs>
          <w:tab w:val="clear" w:pos="540"/>
          <w:tab w:val="left" w:pos="720"/>
        </w:tabs>
        <w:spacing w:beforeLines="60" w:before="144" w:afterLines="60" w:after="144"/>
        <w:ind w:left="720" w:hanging="720"/>
        <w:rPr>
          <w:rFonts w:ascii="Times New Roman" w:eastAsia="MS Mincho" w:hAnsi="Times New Roman"/>
          <w:szCs w:val="18"/>
        </w:rPr>
      </w:pPr>
      <w:r w:rsidRPr="00B64861">
        <w:rPr>
          <w:rFonts w:ascii="Times New Roman" w:eastAsia="MS Mincho" w:hAnsi="Times New Roman"/>
          <w:szCs w:val="18"/>
        </w:rPr>
        <w:t xml:space="preserve">Severabillity </w:t>
      </w:r>
    </w:p>
    <w:p w14:paraId="2FCD0AFE" w14:textId="77777777" w:rsidR="00FA1AEA" w:rsidRPr="00B64861" w:rsidRDefault="008E50D2" w:rsidP="00A62632">
      <w:pPr>
        <w:pStyle w:val="Heading2"/>
        <w:numPr>
          <w:ilvl w:val="0"/>
          <w:numId w:val="0"/>
        </w:numPr>
        <w:tabs>
          <w:tab w:val="clear" w:pos="540"/>
          <w:tab w:val="left" w:pos="720"/>
        </w:tabs>
        <w:spacing w:beforeLines="60" w:before="144" w:afterLines="60" w:after="144"/>
        <w:ind w:left="900" w:hanging="630"/>
        <w:rPr>
          <w:rFonts w:ascii="Times New Roman" w:eastAsia="MS Mincho" w:hAnsi="Times New Roman"/>
          <w:b w:val="0"/>
          <w:szCs w:val="18"/>
        </w:rPr>
      </w:pPr>
      <w:r w:rsidRPr="00B64861">
        <w:rPr>
          <w:rFonts w:ascii="Times New Roman" w:eastAsia="MS Mincho" w:hAnsi="Times New Roman"/>
          <w:szCs w:val="18"/>
        </w:rPr>
        <w:tab/>
      </w:r>
      <w:r w:rsidRPr="00B64861">
        <w:rPr>
          <w:rFonts w:ascii="Times New Roman" w:eastAsia="MS Mincho" w:hAnsi="Times New Roman"/>
          <w:szCs w:val="18"/>
        </w:rPr>
        <w:tab/>
      </w:r>
      <w:r w:rsidR="00FA1AEA" w:rsidRPr="00B64861">
        <w:rPr>
          <w:rFonts w:ascii="Times New Roman" w:eastAsia="MS Mincho" w:hAnsi="Times New Roman"/>
          <w:b w:val="0"/>
          <w:szCs w:val="18"/>
        </w:rPr>
        <w:t>The terms and conditions of this order are severable, and if any terms and conditions or portions of any terms and conditions herein are stricken or declared illegal, invalid, or unenforceable for any reason whatsoever, the legality, validity, or enforceability of the remaining terms and conditions shall not be affected thereby.</w:t>
      </w:r>
    </w:p>
    <w:p w14:paraId="682B86A4"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Stop Work Order</w:t>
      </w:r>
    </w:p>
    <w:p w14:paraId="68D92FA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SELLER shall stop Work for up to ninety (90) days in accordance with the terms of any written notice received from </w:t>
      </w:r>
      <w:r w:rsidR="005D5A15" w:rsidRPr="00B64861">
        <w:rPr>
          <w:b w:val="0"/>
          <w:sz w:val="18"/>
          <w:szCs w:val="18"/>
        </w:rPr>
        <w:t>BUYER</w:t>
      </w:r>
      <w:r w:rsidRPr="00B64861">
        <w:rPr>
          <w:b w:val="0"/>
          <w:sz w:val="18"/>
          <w:szCs w:val="18"/>
        </w:rPr>
        <w:t>, or for such longer period of time as the Parties may agree, and shall take all reasonable steps to minimize the incurrence of costs allocable to the Work covered by this Contract during the period of Work stoppage.</w:t>
      </w:r>
    </w:p>
    <w:p w14:paraId="6F05C69F"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Within such period, </w:t>
      </w:r>
      <w:r w:rsidR="005D5A15" w:rsidRPr="00B64861">
        <w:rPr>
          <w:b w:val="0"/>
          <w:sz w:val="18"/>
          <w:szCs w:val="18"/>
        </w:rPr>
        <w:t>BUYER</w:t>
      </w:r>
      <w:r w:rsidRPr="00B64861">
        <w:rPr>
          <w:b w:val="0"/>
          <w:sz w:val="18"/>
          <w:szCs w:val="18"/>
        </w:rPr>
        <w:t xml:space="preserve"> shall either terminate or continue the Work by written order to SELLER. In the event of a continuation, an equitable adjustment, in accordance with the principles of the </w:t>
      </w:r>
      <w:r w:rsidRPr="00B64861">
        <w:rPr>
          <w:i/>
          <w:sz w:val="18"/>
          <w:szCs w:val="18"/>
        </w:rPr>
        <w:t>Changes</w:t>
      </w:r>
      <w:r w:rsidRPr="00B64861">
        <w:rPr>
          <w:b w:val="0"/>
          <w:sz w:val="18"/>
          <w:szCs w:val="18"/>
        </w:rPr>
        <w:t xml:space="preserve"> clause, </w:t>
      </w:r>
      <w:r w:rsidR="006A6B41" w:rsidRPr="00B64861">
        <w:rPr>
          <w:b w:val="0"/>
          <w:sz w:val="18"/>
          <w:szCs w:val="18"/>
        </w:rPr>
        <w:t xml:space="preserve">recoverable from the Customer </w:t>
      </w:r>
      <w:r w:rsidRPr="00B64861">
        <w:rPr>
          <w:b w:val="0"/>
          <w:sz w:val="18"/>
          <w:szCs w:val="18"/>
        </w:rPr>
        <w:t>shall be made to the price, delivery schedule, or other provision affected by the Work stoppage, if applicable, provided that the claim for equitable adjustment is made within thirty (30) days after such continuation.</w:t>
      </w:r>
    </w:p>
    <w:p w14:paraId="4BA1C15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Survivability</w:t>
      </w:r>
    </w:p>
    <w:p w14:paraId="1783F384" w14:textId="77777777" w:rsidR="00AB2BD0" w:rsidRPr="00B64861" w:rsidRDefault="00AB2BD0" w:rsidP="00A62632">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If this Contract is terminated for default or convenience, SELLER shall not be relieved of those obligations contained in this Contract for the following provisions:</w:t>
      </w:r>
    </w:p>
    <w:p w14:paraId="3C21C38E" w14:textId="296E2CBB"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Applicable Laws, Clause No. </w:t>
      </w:r>
      <w:r w:rsidRPr="00B64861">
        <w:rPr>
          <w:b w:val="0"/>
          <w:sz w:val="18"/>
          <w:szCs w:val="18"/>
        </w:rPr>
        <w:fldChar w:fldCharType="begin"/>
      </w:r>
      <w:r w:rsidRPr="00B64861">
        <w:rPr>
          <w:b w:val="0"/>
          <w:sz w:val="18"/>
          <w:szCs w:val="18"/>
        </w:rPr>
        <w:instrText xml:space="preserve"> REF _Ref475340129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w:t>
      </w:r>
      <w:r w:rsidRPr="00B64861">
        <w:rPr>
          <w:b w:val="0"/>
          <w:sz w:val="18"/>
          <w:szCs w:val="18"/>
        </w:rPr>
        <w:fldChar w:fldCharType="end"/>
      </w:r>
      <w:r w:rsidR="00D41C3B" w:rsidRPr="00B64861">
        <w:rPr>
          <w:b w:val="0"/>
          <w:sz w:val="18"/>
          <w:szCs w:val="18"/>
        </w:rPr>
        <w:t xml:space="preserve">; </w:t>
      </w:r>
      <w:r w:rsidR="00EF66E1" w:rsidRPr="00B64861">
        <w:rPr>
          <w:b w:val="0"/>
          <w:sz w:val="18"/>
          <w:szCs w:val="18"/>
        </w:rPr>
        <w:t xml:space="preserve">Confidentiality of BUYER’s Information, Clause No. </w:t>
      </w:r>
      <w:r w:rsidR="00A216C1" w:rsidRPr="00B64861">
        <w:rPr>
          <w:b w:val="0"/>
          <w:sz w:val="18"/>
          <w:szCs w:val="18"/>
        </w:rPr>
        <w:t>8</w:t>
      </w:r>
      <w:r w:rsidR="00D41C3B" w:rsidRPr="00B64861">
        <w:rPr>
          <w:b w:val="0"/>
          <w:sz w:val="18"/>
          <w:szCs w:val="18"/>
        </w:rPr>
        <w:t xml:space="preserve">; Default, Clause No. </w:t>
      </w:r>
      <w:r w:rsidR="003F17C1" w:rsidRPr="00B64861">
        <w:rPr>
          <w:b w:val="0"/>
          <w:sz w:val="18"/>
          <w:szCs w:val="18"/>
        </w:rPr>
        <w:t>11</w:t>
      </w:r>
      <w:r w:rsidR="00D41C3B" w:rsidRPr="00B64861">
        <w:rPr>
          <w:b w:val="0"/>
          <w:sz w:val="18"/>
          <w:szCs w:val="18"/>
        </w:rPr>
        <w:t xml:space="preserve">; Definitions Clause No. </w:t>
      </w:r>
      <w:r w:rsidR="003F17C1" w:rsidRPr="00B64861">
        <w:rPr>
          <w:b w:val="0"/>
          <w:sz w:val="18"/>
          <w:szCs w:val="18"/>
        </w:rPr>
        <w:t>12</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Disputes Clause No. </w:t>
      </w:r>
      <w:r w:rsidR="003F17C1" w:rsidRPr="00B64861">
        <w:rPr>
          <w:b w:val="0"/>
          <w:sz w:val="18"/>
          <w:szCs w:val="18"/>
        </w:rPr>
        <w:t>13</w:t>
      </w:r>
      <w:r w:rsidR="00D41C3B" w:rsidRPr="00B64861">
        <w:rPr>
          <w:b w:val="0"/>
          <w:sz w:val="18"/>
          <w:szCs w:val="18"/>
        </w:rPr>
        <w:t xml:space="preserve">; </w:t>
      </w:r>
      <w:r w:rsidRPr="00B64861">
        <w:rPr>
          <w:b w:val="0"/>
          <w:sz w:val="18"/>
          <w:szCs w:val="18"/>
        </w:rPr>
        <w:t xml:space="preserve">Export Control, Clause No. </w:t>
      </w:r>
      <w:r w:rsidR="00A216C1" w:rsidRPr="00B64861">
        <w:rPr>
          <w:b w:val="0"/>
          <w:sz w:val="18"/>
          <w:szCs w:val="18"/>
        </w:rPr>
        <w:t>15</w:t>
      </w:r>
      <w:r w:rsidR="00D41C3B" w:rsidRPr="00B64861">
        <w:rPr>
          <w:b w:val="0"/>
          <w:sz w:val="18"/>
          <w:szCs w:val="18"/>
        </w:rPr>
        <w:t xml:space="preserve">; Gratuities and Kickbacks Clause No. </w:t>
      </w:r>
      <w:r w:rsidR="003F17C1" w:rsidRPr="00B64861">
        <w:rPr>
          <w:b w:val="0"/>
          <w:sz w:val="18"/>
          <w:szCs w:val="18"/>
        </w:rPr>
        <w:t>19</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Indemnification Clause No. </w:t>
      </w:r>
      <w:r w:rsidR="003F17C1" w:rsidRPr="00B64861">
        <w:rPr>
          <w:b w:val="0"/>
          <w:sz w:val="18"/>
          <w:szCs w:val="18"/>
        </w:rPr>
        <w:t>21</w:t>
      </w:r>
      <w:r w:rsidR="00D41C3B" w:rsidRPr="00B64861">
        <w:rPr>
          <w:b w:val="0"/>
          <w:sz w:val="18"/>
          <w:szCs w:val="18"/>
        </w:rPr>
        <w:t xml:space="preserve">; </w:t>
      </w:r>
      <w:r w:rsidRPr="00B64861">
        <w:rPr>
          <w:b w:val="0"/>
          <w:sz w:val="18"/>
          <w:szCs w:val="18"/>
        </w:rPr>
        <w:t xml:space="preserve">Independent Contractor Relationship, Clause No. </w:t>
      </w:r>
      <w:r w:rsidR="00EF66E1" w:rsidRPr="00B64861">
        <w:rPr>
          <w:b w:val="0"/>
          <w:sz w:val="18"/>
          <w:szCs w:val="18"/>
        </w:rPr>
        <w:t>2</w:t>
      </w:r>
      <w:r w:rsidR="00A216C1" w:rsidRPr="00B64861">
        <w:rPr>
          <w:b w:val="0"/>
          <w:sz w:val="18"/>
          <w:szCs w:val="18"/>
        </w:rPr>
        <w:t>2</w:t>
      </w:r>
      <w:r w:rsidR="00D41C3B" w:rsidRPr="00B64861">
        <w:rPr>
          <w:b w:val="0"/>
          <w:sz w:val="18"/>
          <w:szCs w:val="18"/>
        </w:rPr>
        <w:t xml:space="preserve">; </w:t>
      </w:r>
      <w:r w:rsidRPr="00B64861">
        <w:rPr>
          <w:b w:val="0"/>
          <w:bCs/>
          <w:sz w:val="18"/>
          <w:szCs w:val="18"/>
        </w:rPr>
        <w:t xml:space="preserve">Insurance or Entry on </w:t>
      </w:r>
      <w:r w:rsidR="005D5A15" w:rsidRPr="00B64861">
        <w:rPr>
          <w:b w:val="0"/>
          <w:bCs/>
          <w:sz w:val="18"/>
          <w:szCs w:val="18"/>
        </w:rPr>
        <w:t>BUYER</w:t>
      </w:r>
      <w:r w:rsidRPr="00B64861">
        <w:rPr>
          <w:b w:val="0"/>
          <w:bCs/>
          <w:sz w:val="18"/>
          <w:szCs w:val="18"/>
        </w:rPr>
        <w:t xml:space="preserve"> Property, Clause No. </w:t>
      </w:r>
      <w:r w:rsidRPr="00B64861">
        <w:rPr>
          <w:b w:val="0"/>
          <w:bCs/>
          <w:sz w:val="18"/>
          <w:szCs w:val="18"/>
        </w:rPr>
        <w:fldChar w:fldCharType="begin"/>
      </w:r>
      <w:r w:rsidRPr="00B64861">
        <w:rPr>
          <w:b w:val="0"/>
          <w:bCs/>
          <w:sz w:val="18"/>
          <w:szCs w:val="18"/>
        </w:rPr>
        <w:instrText xml:space="preserve"> REF _Ref475340170 \r </w:instrText>
      </w:r>
      <w:r w:rsidR="00B90072" w:rsidRPr="00B64861">
        <w:rPr>
          <w:b w:val="0"/>
          <w:bCs/>
          <w:sz w:val="18"/>
          <w:szCs w:val="18"/>
        </w:rPr>
        <w:instrText xml:space="preserve"> \* MERGEFORMAT </w:instrText>
      </w:r>
      <w:r w:rsidRPr="00B64861">
        <w:rPr>
          <w:b w:val="0"/>
          <w:bCs/>
          <w:sz w:val="18"/>
          <w:szCs w:val="18"/>
        </w:rPr>
        <w:fldChar w:fldCharType="separate"/>
      </w:r>
      <w:r w:rsidR="00731B52" w:rsidRPr="00B64861">
        <w:rPr>
          <w:b w:val="0"/>
          <w:bCs/>
          <w:sz w:val="18"/>
          <w:szCs w:val="18"/>
        </w:rPr>
        <w:t>24</w:t>
      </w:r>
      <w:r w:rsidRPr="00B64861">
        <w:rPr>
          <w:b w:val="0"/>
          <w:bCs/>
          <w:sz w:val="18"/>
          <w:szCs w:val="18"/>
        </w:rPr>
        <w:fldChar w:fldCharType="end"/>
      </w:r>
      <w:r w:rsidR="00D41C3B" w:rsidRPr="00B64861">
        <w:rPr>
          <w:b w:val="0"/>
          <w:bCs/>
          <w:sz w:val="18"/>
          <w:szCs w:val="18"/>
        </w:rPr>
        <w:t xml:space="preserve">; </w:t>
      </w:r>
      <w:r w:rsidRPr="00B64861">
        <w:rPr>
          <w:b w:val="0"/>
          <w:sz w:val="18"/>
          <w:szCs w:val="18"/>
        </w:rPr>
        <w:t xml:space="preserve">Intellectual Property, Clause No. </w:t>
      </w:r>
      <w:r w:rsidRPr="00B64861">
        <w:rPr>
          <w:b w:val="0"/>
          <w:sz w:val="18"/>
          <w:szCs w:val="18"/>
        </w:rPr>
        <w:fldChar w:fldCharType="begin"/>
      </w:r>
      <w:r w:rsidRPr="00B64861">
        <w:rPr>
          <w:b w:val="0"/>
          <w:sz w:val="18"/>
          <w:szCs w:val="18"/>
        </w:rPr>
        <w:instrText xml:space="preserve"> REF _Ref475340178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25</w:t>
      </w:r>
      <w:r w:rsidRPr="00B64861">
        <w:rPr>
          <w:b w:val="0"/>
          <w:sz w:val="18"/>
          <w:szCs w:val="18"/>
        </w:rPr>
        <w:fldChar w:fldCharType="end"/>
      </w:r>
      <w:r w:rsidR="00D41C3B" w:rsidRPr="00B64861">
        <w:rPr>
          <w:b w:val="0"/>
          <w:sz w:val="18"/>
          <w:szCs w:val="18"/>
        </w:rPr>
        <w:t>;</w:t>
      </w:r>
      <w:r w:rsidR="00D41C3B" w:rsidRPr="00B64861">
        <w:t xml:space="preserve"> </w:t>
      </w:r>
      <w:r w:rsidR="00D41C3B" w:rsidRPr="00B64861">
        <w:rPr>
          <w:b w:val="0"/>
          <w:sz w:val="18"/>
          <w:szCs w:val="18"/>
        </w:rPr>
        <w:t xml:space="preserve">Precedence, Clause No. </w:t>
      </w:r>
      <w:r w:rsidR="003F17C1" w:rsidRPr="00B64861">
        <w:rPr>
          <w:b w:val="0"/>
          <w:sz w:val="18"/>
          <w:szCs w:val="18"/>
        </w:rPr>
        <w:t>31</w:t>
      </w:r>
      <w:r w:rsidR="00D41C3B" w:rsidRPr="00B64861">
        <w:rPr>
          <w:b w:val="0"/>
          <w:sz w:val="18"/>
          <w:szCs w:val="18"/>
        </w:rPr>
        <w:t xml:space="preserve">; </w:t>
      </w:r>
      <w:r w:rsidRPr="00B64861">
        <w:rPr>
          <w:b w:val="0"/>
          <w:sz w:val="18"/>
          <w:szCs w:val="18"/>
        </w:rPr>
        <w:t xml:space="preserve">Release of Information, Clause No. </w:t>
      </w:r>
      <w:r w:rsidR="005D5A15" w:rsidRPr="00B64861">
        <w:rPr>
          <w:b w:val="0"/>
          <w:sz w:val="18"/>
          <w:szCs w:val="18"/>
        </w:rPr>
        <w:t>3</w:t>
      </w:r>
      <w:r w:rsidR="00075E7D" w:rsidRPr="00B64861">
        <w:rPr>
          <w:b w:val="0"/>
          <w:sz w:val="18"/>
          <w:szCs w:val="18"/>
        </w:rPr>
        <w:t>4</w:t>
      </w:r>
      <w:r w:rsidR="00D41C3B" w:rsidRPr="00B64861">
        <w:rPr>
          <w:b w:val="0"/>
          <w:sz w:val="18"/>
          <w:szCs w:val="18"/>
        </w:rPr>
        <w:t xml:space="preserve">; Severabillity, Clause No. </w:t>
      </w:r>
      <w:r w:rsidR="003F17C1" w:rsidRPr="00B64861">
        <w:rPr>
          <w:b w:val="0"/>
          <w:sz w:val="18"/>
          <w:szCs w:val="18"/>
        </w:rPr>
        <w:t>35</w:t>
      </w:r>
      <w:r w:rsidR="00D41C3B" w:rsidRPr="00B64861">
        <w:rPr>
          <w:b w:val="0"/>
          <w:sz w:val="18"/>
          <w:szCs w:val="18"/>
        </w:rPr>
        <w:t xml:space="preserve">; Survivability, Clause No. </w:t>
      </w:r>
      <w:r w:rsidR="003F17C1" w:rsidRPr="00B64861">
        <w:rPr>
          <w:b w:val="0"/>
          <w:sz w:val="18"/>
          <w:szCs w:val="18"/>
        </w:rPr>
        <w:t xml:space="preserve">37, </w:t>
      </w:r>
      <w:r w:rsidR="001B0FED" w:rsidRPr="00B64861">
        <w:rPr>
          <w:b w:val="0"/>
          <w:sz w:val="18"/>
          <w:szCs w:val="18"/>
        </w:rPr>
        <w:t xml:space="preserve">Use of Information, Clause No. </w:t>
      </w:r>
      <w:r w:rsidR="003F17C1" w:rsidRPr="00B64861">
        <w:rPr>
          <w:b w:val="0"/>
          <w:sz w:val="18"/>
          <w:szCs w:val="18"/>
        </w:rPr>
        <w:t>40</w:t>
      </w:r>
      <w:r w:rsidR="001B0FED" w:rsidRPr="00B64861">
        <w:rPr>
          <w:b w:val="0"/>
          <w:sz w:val="18"/>
          <w:szCs w:val="18"/>
        </w:rPr>
        <w:t xml:space="preserve">; and </w:t>
      </w:r>
      <w:r w:rsidRPr="00B64861">
        <w:rPr>
          <w:b w:val="0"/>
          <w:sz w:val="18"/>
          <w:szCs w:val="18"/>
        </w:rPr>
        <w:t xml:space="preserve">Warranty, Clause No. </w:t>
      </w:r>
      <w:r w:rsidR="00075E7D" w:rsidRPr="00B64861">
        <w:rPr>
          <w:b w:val="0"/>
          <w:sz w:val="18"/>
          <w:szCs w:val="18"/>
        </w:rPr>
        <w:t>4</w:t>
      </w:r>
      <w:r w:rsidR="001B0FED" w:rsidRPr="00B64861">
        <w:rPr>
          <w:b w:val="0"/>
          <w:sz w:val="18"/>
          <w:szCs w:val="18"/>
        </w:rPr>
        <w:t>2.</w:t>
      </w:r>
    </w:p>
    <w:p w14:paraId="7657E5B1" w14:textId="77777777"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r w:rsidRPr="00B64861">
        <w:rPr>
          <w:b w:val="0"/>
          <w:spacing w:val="-2"/>
          <w:sz w:val="18"/>
          <w:szCs w:val="18"/>
        </w:rPr>
        <w:t>Those U.S. Government flowdown provisions that, by their nature, should survive.</w:t>
      </w:r>
    </w:p>
    <w:p w14:paraId="25139F9A"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Termination for Convenience</w:t>
      </w:r>
    </w:p>
    <w:p w14:paraId="7CDEAAC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terminate part or all of this Contract for its</w:t>
      </w:r>
      <w:r w:rsidRPr="00B64861">
        <w:rPr>
          <w:sz w:val="18"/>
          <w:szCs w:val="18"/>
        </w:rPr>
        <w:t xml:space="preserve"> </w:t>
      </w:r>
      <w:r w:rsidRPr="00B64861">
        <w:rPr>
          <w:b w:val="0"/>
          <w:sz w:val="18"/>
          <w:szCs w:val="18"/>
        </w:rPr>
        <w:t>convenience by</w:t>
      </w:r>
      <w:r w:rsidRPr="00B64861">
        <w:rPr>
          <w:sz w:val="18"/>
          <w:szCs w:val="18"/>
        </w:rPr>
        <w:t xml:space="preserve"> </w:t>
      </w:r>
      <w:r w:rsidRPr="00B64861">
        <w:rPr>
          <w:b w:val="0"/>
          <w:sz w:val="18"/>
          <w:szCs w:val="18"/>
        </w:rPr>
        <w:t xml:space="preserve">giving written notice to SELLER. </w:t>
      </w:r>
      <w:r w:rsidR="005D5A15" w:rsidRPr="00B64861">
        <w:rPr>
          <w:b w:val="0"/>
          <w:sz w:val="18"/>
          <w:szCs w:val="18"/>
        </w:rPr>
        <w:t>BUYER</w:t>
      </w:r>
      <w:r w:rsidRPr="00B64861">
        <w:rPr>
          <w:b w:val="0"/>
          <w:sz w:val="18"/>
          <w:szCs w:val="18"/>
        </w:rPr>
        <w:t xml:space="preserve">’s only obligation shall be to pay SELLER a percentage of the price reflecting the percentage of the Work performed prior to the notice of termination, plus reasonable charges that SELLER can demonstrate to the satisfaction of </w:t>
      </w:r>
      <w:r w:rsidR="005D5A15" w:rsidRPr="00B64861">
        <w:rPr>
          <w:b w:val="0"/>
          <w:sz w:val="18"/>
          <w:szCs w:val="18"/>
        </w:rPr>
        <w:t>BUYER</w:t>
      </w:r>
      <w:r w:rsidRPr="00B64861">
        <w:rPr>
          <w:b w:val="0"/>
          <w:sz w:val="18"/>
          <w:szCs w:val="18"/>
        </w:rPr>
        <w:t xml:space="preserve"> using generally accepted accounting principles</w:t>
      </w:r>
      <w:r w:rsidR="003F17C1" w:rsidRPr="00B64861">
        <w:rPr>
          <w:b w:val="0"/>
          <w:sz w:val="18"/>
          <w:szCs w:val="18"/>
        </w:rPr>
        <w:t xml:space="preserve"> and consistent with federal government contracts law</w:t>
      </w:r>
      <w:r w:rsidRPr="00B64861">
        <w:rPr>
          <w:b w:val="0"/>
          <w:sz w:val="18"/>
          <w:szCs w:val="18"/>
        </w:rPr>
        <w:t>, that have resulted from the termination. SELLER shall not be paid for any Work performed or costs incurred that rea</w:t>
      </w:r>
      <w:r w:rsidRPr="00B64861">
        <w:rPr>
          <w:b w:val="0"/>
          <w:sz w:val="18"/>
          <w:szCs w:val="18"/>
        </w:rPr>
        <w:softHyphen/>
        <w:t>sonably could have been avoided.</w:t>
      </w:r>
    </w:p>
    <w:p w14:paraId="054AEB0B"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bookmarkStart w:id="9" w:name="_Hlk75772754"/>
      <w:r w:rsidRPr="00B64861">
        <w:rPr>
          <w:b w:val="0"/>
          <w:sz w:val="18"/>
          <w:szCs w:val="18"/>
        </w:rPr>
        <w:t xml:space="preserve">In no event shall </w:t>
      </w:r>
      <w:r w:rsidR="005D5A15" w:rsidRPr="00B64861">
        <w:rPr>
          <w:b w:val="0"/>
          <w:sz w:val="18"/>
          <w:szCs w:val="18"/>
        </w:rPr>
        <w:t>BUYER</w:t>
      </w:r>
      <w:r w:rsidRPr="00B64861">
        <w:rPr>
          <w:b w:val="0"/>
          <w:sz w:val="18"/>
          <w:szCs w:val="18"/>
        </w:rPr>
        <w:t xml:space="preserve"> be liable for </w:t>
      </w:r>
      <w:r w:rsidR="003F17C1" w:rsidRPr="00B64861">
        <w:rPr>
          <w:b w:val="0"/>
          <w:sz w:val="18"/>
          <w:szCs w:val="18"/>
        </w:rPr>
        <w:t xml:space="preserve">(i) </w:t>
      </w:r>
      <w:r w:rsidRPr="00B64861">
        <w:rPr>
          <w:b w:val="0"/>
          <w:sz w:val="18"/>
          <w:szCs w:val="18"/>
        </w:rPr>
        <w:t>lost or anticipated profits, unabsorbed indirect costs or overhead</w:t>
      </w:r>
      <w:bookmarkEnd w:id="9"/>
      <w:r w:rsidR="003F17C1" w:rsidRPr="00B64861">
        <w:rPr>
          <w:b w:val="0"/>
          <w:sz w:val="18"/>
          <w:szCs w:val="18"/>
        </w:rPr>
        <w:t>; or (ii)</w:t>
      </w:r>
      <w:r w:rsidRPr="00B64861">
        <w:rPr>
          <w:b w:val="0"/>
          <w:sz w:val="18"/>
          <w:szCs w:val="18"/>
        </w:rPr>
        <w:t xml:space="preserve"> any </w:t>
      </w:r>
      <w:r w:rsidR="003F17C1" w:rsidRPr="00B64861">
        <w:rPr>
          <w:b w:val="0"/>
          <w:sz w:val="18"/>
          <w:szCs w:val="18"/>
        </w:rPr>
        <w:t xml:space="preserve">amount </w:t>
      </w:r>
      <w:r w:rsidRPr="00B64861">
        <w:rPr>
          <w:b w:val="0"/>
          <w:sz w:val="18"/>
          <w:szCs w:val="18"/>
        </w:rPr>
        <w:t>in excess of the total Contract price. SELLER’s termination claim shall be submitted within ninety (90) days from the effective date of the termination.</w:t>
      </w:r>
    </w:p>
    <w:p w14:paraId="2627A870"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w:t>
      </w:r>
      <w:r w:rsidR="003F17C1" w:rsidRPr="00B64861">
        <w:rPr>
          <w:b w:val="0"/>
          <w:sz w:val="18"/>
          <w:szCs w:val="18"/>
        </w:rPr>
        <w:t>c</w:t>
      </w:r>
      <w:r w:rsidRPr="00B64861">
        <w:rPr>
          <w:b w:val="0"/>
          <w:sz w:val="18"/>
          <w:szCs w:val="18"/>
        </w:rPr>
        <w:t>)</w:t>
      </w:r>
      <w:r w:rsidRPr="00B64861">
        <w:rPr>
          <w:b w:val="0"/>
          <w:sz w:val="18"/>
          <w:szCs w:val="18"/>
        </w:rPr>
        <w:tab/>
        <w:t>SELLER shall continue all Work not terminated.</w:t>
      </w:r>
    </w:p>
    <w:p w14:paraId="5A75A74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lastRenderedPageBreak/>
        <w:t>Timely Performance</w:t>
      </w:r>
    </w:p>
    <w:p w14:paraId="6EA03446" w14:textId="77777777" w:rsidR="00AB2BD0" w:rsidRPr="00B64861" w:rsidRDefault="00AB2BD0" w:rsidP="00A62632">
      <w:pPr>
        <w:tabs>
          <w:tab w:val="left" w:pos="1872"/>
          <w:tab w:val="left" w:pos="2592"/>
          <w:tab w:val="left" w:pos="3312"/>
        </w:tabs>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Time is of the essence in this Contract. SELLER’s timely performance is a critical element of this Contract.</w:t>
      </w:r>
    </w:p>
    <w:p w14:paraId="13025293"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Unless advance shipment has been authorized in writing by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5D5A15" w:rsidRPr="00B64861">
        <w:rPr>
          <w:rFonts w:ascii="Times New Roman" w:hAnsi="Times New Roman"/>
          <w:sz w:val="18"/>
          <w:szCs w:val="18"/>
        </w:rPr>
        <w:t>BUYER</w:t>
      </w:r>
      <w:r w:rsidRPr="00B64861">
        <w:rPr>
          <w:rFonts w:ascii="Times New Roman" w:hAnsi="Times New Roman"/>
          <w:sz w:val="18"/>
          <w:szCs w:val="18"/>
        </w:rPr>
        <w:t xml:space="preserve"> may store, at SELLER’s expense, or return, shipping charges collect and at SELLER’s risk, all Work received in advance of the scheduled delivery date.</w:t>
      </w:r>
    </w:p>
    <w:p w14:paraId="5B268F84"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(c) </w:t>
      </w:r>
      <w:r w:rsidRPr="00B64861">
        <w:rPr>
          <w:rFonts w:ascii="Times New Roman" w:hAnsi="Times New Roman"/>
          <w:sz w:val="18"/>
          <w:szCs w:val="18"/>
        </w:rPr>
        <w:tab/>
        <w:t xml:space="preserve">If SELLER becomes aware of difficulty in performing the Work, SELLER shall promptly notify </w:t>
      </w:r>
      <w:r w:rsidR="005D5A15" w:rsidRPr="00B64861">
        <w:rPr>
          <w:rFonts w:ascii="Times New Roman" w:hAnsi="Times New Roman"/>
          <w:sz w:val="18"/>
          <w:szCs w:val="18"/>
        </w:rPr>
        <w:t>BUYER</w:t>
      </w:r>
      <w:r w:rsidRPr="00B64861">
        <w:rPr>
          <w:rFonts w:ascii="Times New Roman" w:hAnsi="Times New Roman"/>
          <w:sz w:val="18"/>
          <w:szCs w:val="18"/>
        </w:rPr>
        <w:t xml:space="preserve">, in writing, giving pertinent details. This notification </w:t>
      </w:r>
      <w:r w:rsidR="008032C8" w:rsidRPr="00B64861">
        <w:rPr>
          <w:rFonts w:ascii="Times New Roman" w:hAnsi="Times New Roman"/>
          <w:sz w:val="18"/>
          <w:szCs w:val="18"/>
        </w:rPr>
        <w:t xml:space="preserve">does </w:t>
      </w:r>
      <w:r w:rsidRPr="00B64861">
        <w:rPr>
          <w:rFonts w:ascii="Times New Roman" w:hAnsi="Times New Roman"/>
          <w:sz w:val="18"/>
          <w:szCs w:val="18"/>
        </w:rPr>
        <w:t>not change any delivery schedule</w:t>
      </w:r>
      <w:r w:rsidR="008032C8" w:rsidRPr="00B64861">
        <w:rPr>
          <w:rFonts w:ascii="Times New Roman" w:hAnsi="Times New Roman"/>
          <w:sz w:val="18"/>
          <w:szCs w:val="18"/>
        </w:rPr>
        <w:t xml:space="preserve"> or waive any rights of BUYER hereunder</w:t>
      </w:r>
      <w:r w:rsidRPr="00B64861">
        <w:rPr>
          <w:rFonts w:ascii="Times New Roman" w:hAnsi="Times New Roman"/>
          <w:sz w:val="18"/>
          <w:szCs w:val="18"/>
        </w:rPr>
        <w:t>.</w:t>
      </w:r>
    </w:p>
    <w:p w14:paraId="715CAB0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(d)</w:t>
      </w:r>
      <w:r w:rsidRPr="00B64861">
        <w:rPr>
          <w:rFonts w:ascii="Times New Roman" w:hAnsi="Times New Roman"/>
          <w:sz w:val="18"/>
          <w:szCs w:val="18"/>
        </w:rPr>
        <w:tab/>
        <w:t xml:space="preserve">In the event of a termination for convenience or change, no claim will be allowed for any manufacture or procurement in advance of SELLER’s normal flow time unless </w:t>
      </w:r>
      <w:r w:rsidR="005D5A15" w:rsidRPr="00B64861">
        <w:rPr>
          <w:rFonts w:ascii="Times New Roman" w:hAnsi="Times New Roman"/>
          <w:sz w:val="18"/>
          <w:szCs w:val="18"/>
        </w:rPr>
        <w:t>BUYER</w:t>
      </w:r>
      <w:r w:rsidRPr="00B64861">
        <w:rPr>
          <w:rFonts w:ascii="Times New Roman" w:hAnsi="Times New Roman"/>
          <w:sz w:val="18"/>
          <w:szCs w:val="18"/>
        </w:rPr>
        <w:t xml:space="preserve"> has given prior written consent.</w:t>
      </w:r>
    </w:p>
    <w:p w14:paraId="33673472" w14:textId="77777777" w:rsidR="0088185B" w:rsidRDefault="00016E3F" w:rsidP="00A52554">
      <w:pPr>
        <w:pStyle w:val="PlainText"/>
        <w:spacing w:beforeLines="60" w:before="144" w:afterLines="60" w:after="144"/>
        <w:ind w:left="450" w:hanging="450"/>
        <w:jc w:val="both"/>
        <w:rPr>
          <w:rFonts w:ascii="Times New Roman" w:eastAsia="MS Mincho" w:hAnsi="Times New Roman"/>
          <w:b/>
          <w:color w:val="000000"/>
          <w:sz w:val="18"/>
          <w:szCs w:val="18"/>
        </w:rPr>
      </w:pPr>
      <w:r w:rsidRPr="00B64861">
        <w:rPr>
          <w:rFonts w:ascii="Times New Roman" w:eastAsia="MS Mincho" w:hAnsi="Times New Roman"/>
          <w:b/>
          <w:color w:val="000000"/>
          <w:sz w:val="18"/>
          <w:szCs w:val="18"/>
        </w:rPr>
        <w:t>40</w:t>
      </w:r>
      <w:r w:rsidR="001B0FED" w:rsidRPr="00B64861">
        <w:rPr>
          <w:rFonts w:ascii="Times New Roman" w:eastAsia="MS Mincho" w:hAnsi="Times New Roman"/>
          <w:b/>
          <w:color w:val="000000"/>
          <w:sz w:val="18"/>
          <w:szCs w:val="18"/>
          <w:lang w:val="en-US"/>
        </w:rPr>
        <w:t>.</w:t>
      </w:r>
      <w:r w:rsidRPr="00B64861">
        <w:rPr>
          <w:rFonts w:ascii="Times New Roman" w:eastAsia="MS Mincho" w:hAnsi="Times New Roman"/>
          <w:bCs/>
          <w:color w:val="000000"/>
          <w:sz w:val="18"/>
          <w:szCs w:val="18"/>
        </w:rPr>
        <w:t xml:space="preserve"> </w:t>
      </w:r>
      <w:r w:rsidR="00A52554">
        <w:rPr>
          <w:rFonts w:ascii="Times New Roman" w:eastAsia="MS Mincho" w:hAnsi="Times New Roman"/>
          <w:bCs/>
          <w:color w:val="000000"/>
          <w:sz w:val="18"/>
          <w:szCs w:val="18"/>
        </w:rPr>
        <w:tab/>
      </w:r>
      <w:r w:rsidRPr="00B64861">
        <w:rPr>
          <w:rFonts w:ascii="Times New Roman" w:eastAsia="MS Mincho" w:hAnsi="Times New Roman"/>
          <w:b/>
          <w:color w:val="000000"/>
          <w:sz w:val="18"/>
          <w:szCs w:val="18"/>
        </w:rPr>
        <w:t>U</w:t>
      </w:r>
      <w:r w:rsidR="00A52554">
        <w:rPr>
          <w:rFonts w:ascii="Times New Roman" w:eastAsia="MS Mincho" w:hAnsi="Times New Roman"/>
          <w:b/>
          <w:color w:val="000000"/>
          <w:sz w:val="18"/>
          <w:szCs w:val="18"/>
        </w:rPr>
        <w:t>se of Informat</w:t>
      </w:r>
      <w:r w:rsidR="0088185B">
        <w:rPr>
          <w:rFonts w:ascii="Times New Roman" w:eastAsia="MS Mincho" w:hAnsi="Times New Roman"/>
          <w:b/>
          <w:color w:val="000000"/>
          <w:sz w:val="18"/>
          <w:szCs w:val="18"/>
        </w:rPr>
        <w:t>ion</w:t>
      </w:r>
    </w:p>
    <w:p w14:paraId="1B8518DD" w14:textId="00A77604" w:rsidR="00016E3F" w:rsidRPr="00B64861" w:rsidRDefault="00016E3F"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The Seller agrees that all information furnished or disclosed to Buyer by Seller in connection with this order is furnished or disclosed as part of the consideration </w:t>
      </w:r>
      <w:r w:rsidR="002568D0" w:rsidRPr="00B64861">
        <w:rPr>
          <w:rFonts w:ascii="Times New Roman" w:eastAsia="MS Mincho" w:hAnsi="Times New Roman"/>
          <w:color w:val="000000"/>
          <w:sz w:val="18"/>
          <w:szCs w:val="18"/>
          <w:lang w:val="en-US"/>
        </w:rPr>
        <w:t>for</w:t>
      </w:r>
      <w:r w:rsidR="002568D0" w:rsidRPr="00B64861">
        <w:rPr>
          <w:rFonts w:ascii="Times New Roman" w:eastAsia="MS Mincho" w:hAnsi="Times New Roman"/>
          <w:color w:val="000000"/>
          <w:sz w:val="18"/>
          <w:szCs w:val="18"/>
        </w:rPr>
        <w:t xml:space="preserve"> </w:t>
      </w:r>
      <w:r w:rsidRPr="00B64861">
        <w:rPr>
          <w:rFonts w:ascii="Times New Roman" w:eastAsia="MS Mincho" w:hAnsi="Times New Roman"/>
          <w:color w:val="000000"/>
          <w:sz w:val="18"/>
          <w:szCs w:val="18"/>
        </w:rPr>
        <w:t>this order</w:t>
      </w:r>
      <w:r w:rsidR="002568D0" w:rsidRPr="00B64861">
        <w:rPr>
          <w:rFonts w:ascii="Times New Roman" w:eastAsia="MS Mincho" w:hAnsi="Times New Roman"/>
          <w:color w:val="000000"/>
          <w:sz w:val="18"/>
          <w:szCs w:val="18"/>
          <w:lang w:val="en-US"/>
        </w:rPr>
        <w:t xml:space="preserve"> and may be used by BUYER</w:t>
      </w:r>
      <w:r w:rsidRPr="00B64861">
        <w:rPr>
          <w:rFonts w:ascii="Times New Roman" w:eastAsia="MS Mincho" w:hAnsi="Times New Roman"/>
          <w:color w:val="000000"/>
          <w:sz w:val="18"/>
          <w:szCs w:val="18"/>
        </w:rPr>
        <w:t xml:space="preserve">. </w:t>
      </w:r>
    </w:p>
    <w:p w14:paraId="1287BBEA" w14:textId="77777777" w:rsidR="00AB2BD0" w:rsidRPr="00B64861" w:rsidRDefault="00016E3F" w:rsidP="00A62632">
      <w:pPr>
        <w:pStyle w:val="Heading2"/>
        <w:numPr>
          <w:ilvl w:val="0"/>
          <w:numId w:val="0"/>
        </w:numPr>
        <w:tabs>
          <w:tab w:val="left" w:pos="450"/>
        </w:tabs>
        <w:spacing w:beforeLines="60" w:before="144" w:afterLines="60" w:after="144"/>
        <w:ind w:left="540" w:hanging="540"/>
        <w:rPr>
          <w:rFonts w:ascii="Times New Roman" w:hAnsi="Times New Roman"/>
          <w:szCs w:val="18"/>
        </w:rPr>
      </w:pPr>
      <w:r w:rsidRPr="00B64861">
        <w:rPr>
          <w:rFonts w:ascii="Times New Roman" w:hAnsi="Times New Roman"/>
          <w:szCs w:val="18"/>
        </w:rPr>
        <w:t>41.</w:t>
      </w:r>
      <w:r w:rsidRPr="00B64861">
        <w:rPr>
          <w:rFonts w:ascii="Times New Roman" w:hAnsi="Times New Roman"/>
          <w:szCs w:val="18"/>
        </w:rPr>
        <w:tab/>
      </w:r>
      <w:r w:rsidR="00AB2BD0" w:rsidRPr="00B64861">
        <w:rPr>
          <w:rFonts w:ascii="Times New Roman" w:hAnsi="Times New Roman"/>
          <w:szCs w:val="18"/>
        </w:rPr>
        <w:t>Waiver, Approval, and Remedies</w:t>
      </w:r>
    </w:p>
    <w:p w14:paraId="7C40B85A"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Failure by </w:t>
      </w:r>
      <w:r w:rsidR="005D5A15" w:rsidRPr="00B64861">
        <w:rPr>
          <w:b w:val="0"/>
          <w:sz w:val="18"/>
          <w:szCs w:val="18"/>
        </w:rPr>
        <w:t>BUYER</w:t>
      </w:r>
      <w:r w:rsidRPr="00B64861">
        <w:rPr>
          <w:b w:val="0"/>
          <w:sz w:val="18"/>
          <w:szCs w:val="18"/>
        </w:rPr>
        <w:t xml:space="preserve"> to enforce any of the provisions of this Contract shall not be construed as a waiver of the requirements of such provisions, or as a waiver of the right of </w:t>
      </w:r>
      <w:r w:rsidR="005D5A15" w:rsidRPr="00B64861">
        <w:rPr>
          <w:b w:val="0"/>
          <w:sz w:val="18"/>
          <w:szCs w:val="18"/>
        </w:rPr>
        <w:t>BUYER</w:t>
      </w:r>
      <w:r w:rsidRPr="00B64861">
        <w:rPr>
          <w:b w:val="0"/>
          <w:sz w:val="18"/>
          <w:szCs w:val="18"/>
        </w:rPr>
        <w:t xml:space="preserve"> thereafter to enforce each and every such provision.</w:t>
      </w:r>
    </w:p>
    <w:p w14:paraId="59ED455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r>
      <w:r w:rsidR="005D5A15" w:rsidRPr="00B64861">
        <w:rPr>
          <w:b w:val="0"/>
          <w:sz w:val="18"/>
          <w:szCs w:val="18"/>
        </w:rPr>
        <w:t>BUYER</w:t>
      </w:r>
      <w:r w:rsidRPr="00B64861">
        <w:rPr>
          <w:b w:val="0"/>
          <w:sz w:val="18"/>
          <w:szCs w:val="18"/>
        </w:rPr>
        <w:t>’s approval of documents shall not relieve SELLER from complying with any requirements of this Contract.</w:t>
      </w:r>
    </w:p>
    <w:p w14:paraId="7E88E833"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(c)</w:t>
      </w:r>
      <w:r w:rsidRPr="00B64861">
        <w:rPr>
          <w:b w:val="0"/>
          <w:sz w:val="18"/>
          <w:szCs w:val="18"/>
        </w:rPr>
        <w:tab/>
        <w:t xml:space="preserve">The rights and remedies of </w:t>
      </w:r>
      <w:r w:rsidR="005D5A15" w:rsidRPr="00B64861">
        <w:rPr>
          <w:b w:val="0"/>
          <w:sz w:val="18"/>
          <w:szCs w:val="18"/>
        </w:rPr>
        <w:t>BUYER</w:t>
      </w:r>
      <w:r w:rsidRPr="00B64861">
        <w:rPr>
          <w:b w:val="0"/>
          <w:sz w:val="18"/>
          <w:szCs w:val="18"/>
        </w:rPr>
        <w:t xml:space="preserve"> in this Contract are cumulative and in addition to any other rights and remedies provided by law or in equity.</w:t>
      </w:r>
    </w:p>
    <w:p w14:paraId="6540DA12" w14:textId="77777777" w:rsidR="00AB2BD0" w:rsidRPr="00B64861" w:rsidRDefault="00AB2BD0" w:rsidP="00A62632">
      <w:pPr>
        <w:pStyle w:val="Heading2"/>
        <w:numPr>
          <w:ilvl w:val="0"/>
          <w:numId w:val="25"/>
        </w:numPr>
        <w:tabs>
          <w:tab w:val="clear" w:pos="540"/>
          <w:tab w:val="left" w:pos="450"/>
        </w:tabs>
        <w:spacing w:beforeLines="60" w:before="144" w:afterLines="60" w:after="144"/>
        <w:ind w:hanging="720"/>
        <w:rPr>
          <w:rFonts w:ascii="Times New Roman" w:hAnsi="Times New Roman"/>
          <w:szCs w:val="18"/>
        </w:rPr>
      </w:pPr>
      <w:r w:rsidRPr="00B64861">
        <w:rPr>
          <w:rFonts w:ascii="Times New Roman" w:hAnsi="Times New Roman"/>
          <w:szCs w:val="18"/>
        </w:rPr>
        <w:t>Warranty</w:t>
      </w:r>
    </w:p>
    <w:p w14:paraId="03FAD3D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In addition to SELLER’s standard warranty, SELLER warrants that all Work furnished pursuant to this Contract shall strictly conform to applicable specifications, drawings, samples, descriptions, and other requirements </w:t>
      </w:r>
      <w:r w:rsidR="002568D0" w:rsidRPr="00B64861">
        <w:rPr>
          <w:b w:val="0"/>
          <w:sz w:val="18"/>
          <w:szCs w:val="18"/>
        </w:rPr>
        <w:t xml:space="preserve">in </w:t>
      </w:r>
      <w:r w:rsidRPr="00B64861">
        <w:rPr>
          <w:b w:val="0"/>
          <w:sz w:val="18"/>
          <w:szCs w:val="18"/>
        </w:rPr>
        <w:t xml:space="preserve">this Contract and be free from defects in design, material, and workmanship. All warranties shall survive inspection, test and acceptance of, and payment for, the Work. All warranties shall run to </w:t>
      </w:r>
      <w:r w:rsidR="005D5A15" w:rsidRPr="00B64861">
        <w:rPr>
          <w:b w:val="0"/>
          <w:sz w:val="18"/>
          <w:szCs w:val="18"/>
        </w:rPr>
        <w:t>BUYER</w:t>
      </w:r>
      <w:r w:rsidRPr="00B64861">
        <w:rPr>
          <w:b w:val="0"/>
          <w:sz w:val="18"/>
          <w:szCs w:val="18"/>
        </w:rPr>
        <w:t xml:space="preserve"> and its successors, assigns, and customers. The warranty shall extend for </w:t>
      </w:r>
      <w:r w:rsidR="005105C8" w:rsidRPr="00B64861">
        <w:rPr>
          <w:b w:val="0"/>
          <w:sz w:val="18"/>
          <w:szCs w:val="18"/>
        </w:rPr>
        <w:t xml:space="preserve">the longer of </w:t>
      </w:r>
      <w:r w:rsidRPr="00B64861">
        <w:rPr>
          <w:b w:val="0"/>
          <w:sz w:val="18"/>
          <w:szCs w:val="18"/>
        </w:rPr>
        <w:t xml:space="preserve">a period of one (1) year after </w:t>
      </w:r>
      <w:r w:rsidR="005D5A15" w:rsidRPr="00B64861">
        <w:rPr>
          <w:b w:val="0"/>
          <w:sz w:val="18"/>
          <w:szCs w:val="18"/>
        </w:rPr>
        <w:t>BUYER</w:t>
      </w:r>
      <w:r w:rsidRPr="00B64861">
        <w:rPr>
          <w:b w:val="0"/>
          <w:sz w:val="18"/>
          <w:szCs w:val="18"/>
        </w:rPr>
        <w:t>’s final acceptance</w:t>
      </w:r>
      <w:r w:rsidR="005105C8" w:rsidRPr="00B64861">
        <w:rPr>
          <w:b w:val="0"/>
          <w:sz w:val="18"/>
          <w:szCs w:val="18"/>
        </w:rPr>
        <w:t xml:space="preserve">, </w:t>
      </w:r>
      <w:r w:rsidRPr="00B64861">
        <w:rPr>
          <w:b w:val="0"/>
          <w:sz w:val="18"/>
          <w:szCs w:val="18"/>
        </w:rPr>
        <w:t>a</w:t>
      </w:r>
      <w:r w:rsidR="005105C8" w:rsidRPr="00B64861">
        <w:rPr>
          <w:b w:val="0"/>
          <w:sz w:val="18"/>
          <w:szCs w:val="18"/>
        </w:rPr>
        <w:t>ny</w:t>
      </w:r>
      <w:r w:rsidRPr="00B64861">
        <w:rPr>
          <w:b w:val="0"/>
          <w:sz w:val="18"/>
          <w:szCs w:val="18"/>
        </w:rPr>
        <w:t xml:space="preserve"> different period is set forth elsewhere in this Contract</w:t>
      </w:r>
      <w:r w:rsidR="005105C8" w:rsidRPr="00B64861">
        <w:rPr>
          <w:b w:val="0"/>
          <w:sz w:val="18"/>
          <w:szCs w:val="18"/>
        </w:rPr>
        <w:t xml:space="preserve">, or the duration of SELLER’s standard warranty.  </w:t>
      </w:r>
      <w:r w:rsidRPr="00B64861">
        <w:rPr>
          <w:b w:val="0"/>
          <w:sz w:val="18"/>
          <w:szCs w:val="18"/>
        </w:rPr>
        <w:t xml:space="preserve">If any nonconformity of the Work appears within that time, SELLER shall promptly repair, replace, or reperform the Work, at </w:t>
      </w:r>
      <w:r w:rsidR="005D5A15" w:rsidRPr="00B64861">
        <w:rPr>
          <w:b w:val="0"/>
          <w:sz w:val="18"/>
          <w:szCs w:val="18"/>
        </w:rPr>
        <w:t>BUYER</w:t>
      </w:r>
      <w:r w:rsidRPr="00B64861">
        <w:rPr>
          <w:b w:val="0"/>
          <w:sz w:val="18"/>
          <w:szCs w:val="18"/>
        </w:rPr>
        <w:t>’s option. Transportation of replacement Work, return</w:t>
      </w:r>
      <w:r w:rsidRPr="00B64861">
        <w:rPr>
          <w:sz w:val="18"/>
          <w:szCs w:val="18"/>
        </w:rPr>
        <w:t xml:space="preserve"> </w:t>
      </w:r>
      <w:r w:rsidRPr="00B64861">
        <w:rPr>
          <w:b w:val="0"/>
          <w:sz w:val="18"/>
          <w:szCs w:val="18"/>
        </w:rPr>
        <w:t xml:space="preserve">of nonconforming Work, and repeat performance of Work shall be at SELLER’s expense. Work required to be corrected or replaced shall be subject to this provision and the </w:t>
      </w:r>
      <w:r w:rsidRPr="00B64861">
        <w:rPr>
          <w:i/>
          <w:sz w:val="18"/>
          <w:szCs w:val="18"/>
        </w:rPr>
        <w:t>Inspection and Acceptance</w:t>
      </w:r>
      <w:r w:rsidRPr="00B64861">
        <w:rPr>
          <w:b w:val="0"/>
          <w:sz w:val="18"/>
          <w:szCs w:val="18"/>
        </w:rPr>
        <w:t xml:space="preserve"> provision of this Contract in the same manner and to the same extent as Work originally delivered under this Contract. If repair, replacement, or reperformance of Work is not timely, </w:t>
      </w:r>
      <w:r w:rsidR="005D5A15" w:rsidRPr="00B64861">
        <w:rPr>
          <w:b w:val="0"/>
          <w:sz w:val="18"/>
          <w:szCs w:val="18"/>
        </w:rPr>
        <w:t>BUYER</w:t>
      </w:r>
      <w:r w:rsidRPr="00B64861">
        <w:rPr>
          <w:b w:val="0"/>
          <w:sz w:val="18"/>
          <w:szCs w:val="18"/>
        </w:rPr>
        <w:t xml:space="preserve"> may elect to return the nonconforming Work or repair, replace Work, or reprocure the Work at SELLER’s expense.</w:t>
      </w:r>
    </w:p>
    <w:p w14:paraId="489C7BEC"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t>SELLER further warrants that all software, firmware, and hardware (products) provided by SELLER, having date-dependent functionality containing or calling on a calendar function to process date and time data, will accurately process the date and time data (including, but not limited to, inputting, storing, manipulating, comparing, calculating, updating, displaying, outputting, and transforming such dates and data).</w:t>
      </w:r>
    </w:p>
    <w:p w14:paraId="364AF0C4" w14:textId="77777777" w:rsidR="00AB2BD0" w:rsidRPr="00B64861" w:rsidRDefault="00AB2BD0" w:rsidP="00A62632">
      <w:pPr>
        <w:numPr>
          <w:ilvl w:val="0"/>
          <w:numId w:val="13"/>
        </w:numPr>
        <w:tabs>
          <w:tab w:val="clear" w:pos="360"/>
          <w:tab w:val="num" w:pos="1170"/>
        </w:tabs>
        <w:spacing w:beforeLines="60" w:before="144" w:afterLines="60" w:after="144"/>
        <w:ind w:left="1170"/>
        <w:jc w:val="both"/>
        <w:rPr>
          <w:b w:val="0"/>
          <w:sz w:val="18"/>
          <w:szCs w:val="18"/>
        </w:rPr>
      </w:pPr>
      <w:r w:rsidRPr="00B64861">
        <w:rPr>
          <w:b w:val="0"/>
          <w:sz w:val="18"/>
          <w:szCs w:val="18"/>
        </w:rPr>
        <w:t xml:space="preserve">In the event of a discovery of any date-dependent functionality noncompliance, the discovering party shall notify the other party within five (5) business days. At </w:t>
      </w:r>
      <w:r w:rsidR="005D5A15" w:rsidRPr="00B64861">
        <w:rPr>
          <w:b w:val="0"/>
          <w:sz w:val="18"/>
          <w:szCs w:val="18"/>
        </w:rPr>
        <w:t>BUYER</w:t>
      </w:r>
      <w:r w:rsidRPr="00B64861">
        <w:rPr>
          <w:b w:val="0"/>
          <w:sz w:val="18"/>
          <w:szCs w:val="18"/>
        </w:rPr>
        <w:t xml:space="preserve">’s option, the noncompliant products shall be repaired or replaced by SELLER within ten (10) business days of such notice at no cost to </w:t>
      </w:r>
      <w:r w:rsidR="005D5A15" w:rsidRPr="00B64861">
        <w:rPr>
          <w:b w:val="0"/>
          <w:sz w:val="18"/>
          <w:szCs w:val="18"/>
        </w:rPr>
        <w:t>BUYER</w:t>
      </w:r>
      <w:r w:rsidRPr="00B64861">
        <w:rPr>
          <w:b w:val="0"/>
          <w:sz w:val="18"/>
          <w:szCs w:val="18"/>
        </w:rPr>
        <w:t xml:space="preserve">. The date-dependent functionality warranty shall run to </w:t>
      </w:r>
      <w:r w:rsidR="005D5A15" w:rsidRPr="00B64861">
        <w:rPr>
          <w:b w:val="0"/>
          <w:sz w:val="18"/>
          <w:szCs w:val="18"/>
        </w:rPr>
        <w:t>BUYER</w:t>
      </w:r>
      <w:r w:rsidRPr="00B64861">
        <w:rPr>
          <w:b w:val="0"/>
          <w:sz w:val="18"/>
          <w:szCs w:val="18"/>
        </w:rPr>
        <w:t xml:space="preserve"> and its successors, assigns, and customers, and shall extend indefinitely after </w:t>
      </w:r>
      <w:r w:rsidR="005D5A15" w:rsidRPr="00B64861">
        <w:rPr>
          <w:b w:val="0"/>
          <w:sz w:val="18"/>
          <w:szCs w:val="18"/>
        </w:rPr>
        <w:t>BUYER</w:t>
      </w:r>
      <w:r w:rsidRPr="00B64861">
        <w:rPr>
          <w:b w:val="0"/>
          <w:sz w:val="18"/>
          <w:szCs w:val="18"/>
        </w:rPr>
        <w:t>’s final acceptance.</w:t>
      </w:r>
    </w:p>
    <w:p w14:paraId="7403557C" w14:textId="77777777" w:rsidR="00AA4093" w:rsidRPr="00B64861" w:rsidRDefault="00AB2BD0" w:rsidP="0088185B">
      <w:pPr>
        <w:spacing w:beforeLines="60" w:before="144" w:afterLines="60" w:after="144"/>
        <w:ind w:left="810"/>
        <w:jc w:val="both"/>
        <w:rPr>
          <w:b w:val="0"/>
          <w:sz w:val="18"/>
          <w:szCs w:val="18"/>
        </w:rPr>
      </w:pPr>
      <w:r w:rsidRPr="00B64861">
        <w:rPr>
          <w:b w:val="0"/>
          <w:sz w:val="18"/>
          <w:szCs w:val="18"/>
        </w:rPr>
        <w:t xml:space="preserve">Nothing in this provision shall be construed to limit any other rights under this Contract, at law or in equity that </w:t>
      </w:r>
      <w:r w:rsidR="005D5A15" w:rsidRPr="00B64861">
        <w:rPr>
          <w:b w:val="0"/>
          <w:sz w:val="18"/>
          <w:szCs w:val="18"/>
        </w:rPr>
        <w:t>BUYER</w:t>
      </w:r>
      <w:r w:rsidRPr="00B64861">
        <w:rPr>
          <w:b w:val="0"/>
          <w:sz w:val="18"/>
          <w:szCs w:val="18"/>
        </w:rPr>
        <w:t xml:space="preserve"> may have with respect to date-dependent functionality compliance.</w:t>
      </w:r>
    </w:p>
    <w:p w14:paraId="3EF35E6C" w14:textId="00F5E41C" w:rsidR="00AB2BD0" w:rsidRPr="00972CE1" w:rsidRDefault="00FA1AEA" w:rsidP="00A62632">
      <w:pPr>
        <w:pStyle w:val="Heading1"/>
        <w:spacing w:beforeLines="60" w:before="144" w:afterLines="60" w:after="144"/>
        <w:rPr>
          <w:rFonts w:ascii="Times New Roman" w:hAnsi="Times New Roman"/>
          <w:sz w:val="20"/>
          <w:u w:val="single"/>
        </w:rPr>
      </w:pPr>
      <w:r>
        <w:rPr>
          <w:sz w:val="20"/>
        </w:rPr>
        <w:br w:type="page"/>
      </w:r>
      <w:r w:rsidR="00AB2BD0" w:rsidRPr="00972CE1">
        <w:rPr>
          <w:rFonts w:ascii="Times New Roman" w:hAnsi="Times New Roman"/>
          <w:sz w:val="20"/>
          <w:u w:val="single"/>
        </w:rPr>
        <w:lastRenderedPageBreak/>
        <w:t>SECTION II: FAR</w:t>
      </w:r>
      <w:r w:rsidR="0059750C">
        <w:rPr>
          <w:rFonts w:ascii="Times New Roman" w:hAnsi="Times New Roman"/>
          <w:sz w:val="20"/>
          <w:u w:val="single"/>
        </w:rPr>
        <w:t xml:space="preserve">, </w:t>
      </w:r>
      <w:r w:rsidR="00AB2BD0" w:rsidRPr="00972CE1">
        <w:rPr>
          <w:rFonts w:ascii="Times New Roman" w:hAnsi="Times New Roman"/>
          <w:sz w:val="20"/>
          <w:u w:val="single"/>
        </w:rPr>
        <w:t>DFARS</w:t>
      </w:r>
      <w:r w:rsidR="0059750C">
        <w:rPr>
          <w:rFonts w:ascii="Times New Roman" w:hAnsi="Times New Roman"/>
          <w:sz w:val="20"/>
          <w:u w:val="single"/>
        </w:rPr>
        <w:t>, AND OTHER AGENCY</w:t>
      </w:r>
      <w:r w:rsidR="00AB2BD0" w:rsidRPr="00972CE1">
        <w:rPr>
          <w:rFonts w:ascii="Times New Roman" w:hAnsi="Times New Roman"/>
          <w:sz w:val="20"/>
          <w:u w:val="single"/>
        </w:rPr>
        <w:t xml:space="preserve"> FLOWDOWN </w:t>
      </w:r>
      <w:r w:rsidR="0059750C">
        <w:rPr>
          <w:rFonts w:ascii="Times New Roman" w:hAnsi="Times New Roman"/>
          <w:sz w:val="20"/>
          <w:u w:val="single"/>
        </w:rPr>
        <w:t>CLAUSES</w:t>
      </w:r>
    </w:p>
    <w:p w14:paraId="197A3020" w14:textId="520E0171"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A.</w:t>
      </w:r>
      <w:r w:rsidRPr="008E50D2">
        <w:rPr>
          <w:rFonts w:ascii="Times New Roman" w:hAnsi="Times New Roman"/>
          <w:szCs w:val="18"/>
        </w:rPr>
        <w:tab/>
        <w:t>Incorporation of FAR</w:t>
      </w:r>
      <w:r w:rsidR="009B7622">
        <w:rPr>
          <w:rFonts w:ascii="Times New Roman" w:hAnsi="Times New Roman"/>
          <w:szCs w:val="18"/>
        </w:rPr>
        <w:t xml:space="preserve">, </w:t>
      </w:r>
      <w:r w:rsidRPr="008E50D2">
        <w:rPr>
          <w:rFonts w:ascii="Times New Roman" w:hAnsi="Times New Roman"/>
          <w:szCs w:val="18"/>
        </w:rPr>
        <w:t xml:space="preserve">DFARS </w:t>
      </w:r>
      <w:r w:rsidR="009B7622">
        <w:rPr>
          <w:rFonts w:ascii="Times New Roman" w:hAnsi="Times New Roman"/>
          <w:szCs w:val="18"/>
        </w:rPr>
        <w:t xml:space="preserve">and Other Agency FAR Supplement </w:t>
      </w:r>
      <w:r w:rsidRPr="008E50D2">
        <w:rPr>
          <w:rFonts w:ascii="Times New Roman" w:hAnsi="Times New Roman"/>
          <w:szCs w:val="18"/>
        </w:rPr>
        <w:t>Clauses</w:t>
      </w:r>
    </w:p>
    <w:p w14:paraId="7F94FBC3" w14:textId="6C5E550B" w:rsidR="00AB2BD0" w:rsidRPr="008E50D2" w:rsidRDefault="00AB2BD0" w:rsidP="00280495">
      <w:pPr>
        <w:spacing w:before="60" w:after="60"/>
        <w:ind w:left="450"/>
        <w:jc w:val="both"/>
        <w:rPr>
          <w:b w:val="0"/>
          <w:sz w:val="18"/>
          <w:szCs w:val="18"/>
        </w:rPr>
      </w:pPr>
      <w:r w:rsidRPr="008E50D2">
        <w:rPr>
          <w:b w:val="0"/>
          <w:sz w:val="18"/>
          <w:szCs w:val="18"/>
        </w:rPr>
        <w:t>The Federal Acquisition Regulation (FAR) clauses</w:t>
      </w:r>
      <w:r w:rsidR="00CF192C">
        <w:rPr>
          <w:b w:val="0"/>
          <w:sz w:val="18"/>
          <w:szCs w:val="18"/>
        </w:rPr>
        <w:t>,</w:t>
      </w:r>
      <w:r w:rsidRPr="008E50D2">
        <w:rPr>
          <w:b w:val="0"/>
          <w:sz w:val="18"/>
          <w:szCs w:val="18"/>
        </w:rPr>
        <w:t xml:space="preserve"> Defense Federal Acquisition Regulation Supplement (DFARS) clauses</w:t>
      </w:r>
      <w:r w:rsidR="00CF192C">
        <w:rPr>
          <w:b w:val="0"/>
          <w:sz w:val="18"/>
          <w:szCs w:val="18"/>
        </w:rPr>
        <w:t xml:space="preserve">, and the FAR Supplement clause of any other agency, and any other flowdown </w:t>
      </w:r>
      <w:r w:rsidR="00637A7B">
        <w:rPr>
          <w:b w:val="0"/>
          <w:sz w:val="18"/>
          <w:szCs w:val="18"/>
        </w:rPr>
        <w:t>clauses</w:t>
      </w:r>
      <w:r w:rsidR="00CF192C">
        <w:rPr>
          <w:b w:val="0"/>
          <w:sz w:val="18"/>
          <w:szCs w:val="18"/>
        </w:rPr>
        <w:t xml:space="preserve"> from any other agency</w:t>
      </w:r>
      <w:r w:rsidRPr="008E50D2">
        <w:rPr>
          <w:b w:val="0"/>
          <w:sz w:val="18"/>
          <w:szCs w:val="18"/>
        </w:rPr>
        <w:t xml:space="preserve"> referenced below are incorporated herein by reference, with the same force and effect as if they were given in full text, and are applicable, including any notes following the clause citation,</w:t>
      </w:r>
      <w:r w:rsidRPr="008E50D2">
        <w:rPr>
          <w:b w:val="0"/>
          <w:i/>
          <w:sz w:val="18"/>
          <w:szCs w:val="18"/>
        </w:rPr>
        <w:t xml:space="preserve"> </w:t>
      </w:r>
      <w:r w:rsidRPr="008E50D2">
        <w:rPr>
          <w:b w:val="0"/>
          <w:sz w:val="18"/>
          <w:szCs w:val="18"/>
        </w:rPr>
        <w:t xml:space="preserve">to this Contract. </w:t>
      </w:r>
      <w:r w:rsidR="004F07C3" w:rsidRPr="004F07C3">
        <w:rPr>
          <w:b w:val="0"/>
          <w:sz w:val="18"/>
          <w:szCs w:val="18"/>
        </w:rPr>
        <w:t xml:space="preserve">The effective version of each clause shall be the version that applies to </w:t>
      </w:r>
      <w:r w:rsidR="00594A3C">
        <w:rPr>
          <w:b w:val="0"/>
          <w:sz w:val="18"/>
          <w:szCs w:val="18"/>
        </w:rPr>
        <w:t>SELLER</w:t>
      </w:r>
      <w:r w:rsidR="004F07C3" w:rsidRPr="004F07C3">
        <w:rPr>
          <w:b w:val="0"/>
          <w:sz w:val="18"/>
          <w:szCs w:val="18"/>
        </w:rPr>
        <w:t xml:space="preserve"> under its prime contract or higher-tier subcontract.  </w:t>
      </w:r>
    </w:p>
    <w:p w14:paraId="118B544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B.</w:t>
      </w:r>
      <w:r w:rsidRPr="008E50D2">
        <w:rPr>
          <w:rFonts w:ascii="Times New Roman" w:hAnsi="Times New Roman"/>
          <w:szCs w:val="18"/>
        </w:rPr>
        <w:tab/>
        <w:t>Government Subcontract</w:t>
      </w:r>
    </w:p>
    <w:p w14:paraId="292C61E3" w14:textId="77777777" w:rsidR="00AB2BD0" w:rsidRPr="008E50D2" w:rsidRDefault="00AB2BD0" w:rsidP="00280495">
      <w:pPr>
        <w:keepLines/>
        <w:tabs>
          <w:tab w:val="left" w:pos="720"/>
          <w:tab w:val="left" w:pos="10944"/>
        </w:tabs>
        <w:spacing w:before="60" w:after="60"/>
        <w:ind w:left="450"/>
        <w:jc w:val="both"/>
        <w:rPr>
          <w:b w:val="0"/>
          <w:sz w:val="18"/>
          <w:szCs w:val="18"/>
        </w:rPr>
      </w:pPr>
      <w:r w:rsidRPr="008E50D2">
        <w:rPr>
          <w:b w:val="0"/>
          <w:sz w:val="18"/>
          <w:szCs w:val="18"/>
        </w:rPr>
        <w:t>This Contract is entered into by the Parties in support of a U.S. Government contract.</w:t>
      </w:r>
    </w:p>
    <w:p w14:paraId="26B4093F" w14:textId="77777777" w:rsidR="00AB2BD0" w:rsidRPr="008E50D2" w:rsidRDefault="00AB2BD0" w:rsidP="00280495">
      <w:pPr>
        <w:tabs>
          <w:tab w:val="left" w:pos="720"/>
          <w:tab w:val="left" w:pos="10944"/>
        </w:tabs>
        <w:spacing w:before="60" w:after="60"/>
        <w:ind w:left="450"/>
        <w:jc w:val="both"/>
        <w:rPr>
          <w:b w:val="0"/>
          <w:sz w:val="18"/>
          <w:szCs w:val="18"/>
        </w:rPr>
      </w:pPr>
      <w:r w:rsidRPr="008E50D2">
        <w:rPr>
          <w:b w:val="0"/>
          <w:sz w:val="18"/>
          <w:szCs w:val="18"/>
        </w:rPr>
        <w:t>As used in the FAR clauses referenced below and otherwise in this Contract:</w:t>
      </w:r>
    </w:p>
    <w:p w14:paraId="63D3902C"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1.</w:t>
      </w:r>
      <w:r w:rsidRPr="008E50D2">
        <w:rPr>
          <w:b w:val="0"/>
          <w:sz w:val="18"/>
          <w:szCs w:val="18"/>
        </w:rPr>
        <w:tab/>
        <w:t>“Commercial Item” means a commercial item as defined in FAR 2.101.</w:t>
      </w:r>
    </w:p>
    <w:p w14:paraId="464EE377"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2.</w:t>
      </w:r>
      <w:r w:rsidRPr="008E50D2">
        <w:rPr>
          <w:b w:val="0"/>
          <w:sz w:val="18"/>
          <w:szCs w:val="18"/>
        </w:rPr>
        <w:tab/>
        <w:t>“Contract” means this Contract.</w:t>
      </w:r>
    </w:p>
    <w:p w14:paraId="5B793341" w14:textId="08186018"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3.</w:t>
      </w:r>
      <w:r w:rsidRPr="008E50D2">
        <w:rPr>
          <w:b w:val="0"/>
          <w:sz w:val="18"/>
          <w:szCs w:val="18"/>
        </w:rPr>
        <w:tab/>
        <w:t>“C</w:t>
      </w:r>
      <w:r w:rsidR="0059750C">
        <w:rPr>
          <w:b w:val="0"/>
          <w:sz w:val="18"/>
          <w:szCs w:val="18"/>
        </w:rPr>
        <w:t>ontractor</w:t>
      </w:r>
      <w:r w:rsidRPr="008E50D2">
        <w:rPr>
          <w:b w:val="0"/>
          <w:sz w:val="18"/>
          <w:szCs w:val="18"/>
        </w:rPr>
        <w:t xml:space="preserve">” means SELLER, as defined previously in the “Definitions” provision of this document, acting as the immediate (first-tier) subcontractor to </w:t>
      </w:r>
      <w:r w:rsidR="005D5A15" w:rsidRPr="008E50D2">
        <w:rPr>
          <w:b w:val="0"/>
          <w:sz w:val="18"/>
          <w:szCs w:val="18"/>
        </w:rPr>
        <w:t>BUYER</w:t>
      </w:r>
      <w:r w:rsidRPr="008E50D2">
        <w:rPr>
          <w:b w:val="0"/>
          <w:sz w:val="18"/>
          <w:szCs w:val="18"/>
        </w:rPr>
        <w:t>.</w:t>
      </w:r>
    </w:p>
    <w:p w14:paraId="53B03B73"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4.</w:t>
      </w:r>
      <w:r w:rsidRPr="008E50D2">
        <w:rPr>
          <w:b w:val="0"/>
          <w:sz w:val="18"/>
          <w:szCs w:val="18"/>
        </w:rPr>
        <w:tab/>
        <w:t xml:space="preserve">“Prime Contract” means the Contract between </w:t>
      </w:r>
      <w:r w:rsidR="005D5A15" w:rsidRPr="008E50D2">
        <w:rPr>
          <w:b w:val="0"/>
          <w:sz w:val="18"/>
          <w:szCs w:val="18"/>
        </w:rPr>
        <w:t>BUYER</w:t>
      </w:r>
      <w:r w:rsidRPr="008E50D2">
        <w:rPr>
          <w:b w:val="0"/>
          <w:sz w:val="18"/>
          <w:szCs w:val="18"/>
        </w:rPr>
        <w:t xml:space="preserve"> and the U.S. Government or between </w:t>
      </w:r>
      <w:r w:rsidR="005D5A15" w:rsidRPr="008E50D2">
        <w:rPr>
          <w:b w:val="0"/>
          <w:sz w:val="18"/>
          <w:szCs w:val="18"/>
        </w:rPr>
        <w:t>BUYER</w:t>
      </w:r>
      <w:r w:rsidRPr="008E50D2">
        <w:rPr>
          <w:b w:val="0"/>
          <w:sz w:val="18"/>
          <w:szCs w:val="18"/>
        </w:rPr>
        <w:t xml:space="preserve"> and its higher-tier contractor who has a contract with the U.S. Government.</w:t>
      </w:r>
    </w:p>
    <w:p w14:paraId="2AE587C4" w14:textId="123E21B6"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5.</w:t>
      </w:r>
      <w:r w:rsidRPr="008E50D2">
        <w:rPr>
          <w:b w:val="0"/>
          <w:sz w:val="18"/>
          <w:szCs w:val="18"/>
        </w:rPr>
        <w:tab/>
        <w:t xml:space="preserve">“Subcontract” means any Contract placed by </w:t>
      </w:r>
      <w:r w:rsidR="0059750C">
        <w:rPr>
          <w:b w:val="0"/>
          <w:sz w:val="18"/>
          <w:szCs w:val="18"/>
        </w:rPr>
        <w:t>SELLER</w:t>
      </w:r>
      <w:r w:rsidRPr="008E50D2">
        <w:rPr>
          <w:b w:val="0"/>
          <w:sz w:val="18"/>
          <w:szCs w:val="18"/>
        </w:rPr>
        <w:t xml:space="preserve"> or lower-tier subcontractors under this Contract.</w:t>
      </w:r>
    </w:p>
    <w:p w14:paraId="42962DA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C.</w:t>
      </w:r>
      <w:r w:rsidRPr="008E50D2">
        <w:rPr>
          <w:rFonts w:ascii="Times New Roman" w:hAnsi="Times New Roman"/>
          <w:szCs w:val="18"/>
        </w:rPr>
        <w:tab/>
        <w:t>Notes</w:t>
      </w:r>
    </w:p>
    <w:p w14:paraId="1661B257" w14:textId="2354E845" w:rsidR="00AB2BD0" w:rsidRPr="008E50D2" w:rsidRDefault="00AB2BD0" w:rsidP="00280495">
      <w:pPr>
        <w:tabs>
          <w:tab w:val="left" w:pos="720"/>
        </w:tabs>
        <w:spacing w:before="60" w:after="60"/>
        <w:ind w:left="720" w:hanging="270"/>
        <w:jc w:val="both"/>
        <w:rPr>
          <w:b w:val="0"/>
          <w:sz w:val="18"/>
          <w:szCs w:val="18"/>
        </w:rPr>
      </w:pPr>
      <w:r w:rsidRPr="008E50D2">
        <w:rPr>
          <w:b w:val="0"/>
          <w:sz w:val="18"/>
          <w:szCs w:val="18"/>
        </w:rPr>
        <w:t>1.</w:t>
      </w:r>
      <w:r w:rsidRPr="008E50D2">
        <w:rPr>
          <w:b w:val="0"/>
          <w:sz w:val="18"/>
          <w:szCs w:val="18"/>
        </w:rPr>
        <w:tab/>
      </w:r>
      <w:r w:rsidR="004C555A" w:rsidRPr="004C555A">
        <w:rPr>
          <w:b w:val="0"/>
          <w:sz w:val="18"/>
          <w:szCs w:val="18"/>
        </w:rPr>
        <w:t xml:space="preserve">In the following clauses, and unless the context of the clause requires otherwise, the term “Contractor” shall mean Subcontractor, the term “Contract” shall mean this Subcontract, and the terms “Government,” “Contracting Officer” and equivalent phrases shall mean Prime and Prime's Purchasing Representative, respectively. In the data rights clauses the term “Government” and “Contracting Officer” shall remain unchanged. It is intended that the referenced clauses shall apply to </w:t>
      </w:r>
      <w:r w:rsidR="0059750C">
        <w:rPr>
          <w:b w:val="0"/>
          <w:sz w:val="18"/>
          <w:szCs w:val="18"/>
        </w:rPr>
        <w:t>SELLER</w:t>
      </w:r>
      <w:r w:rsidR="004C555A" w:rsidRPr="004C555A">
        <w:rPr>
          <w:b w:val="0"/>
          <w:sz w:val="18"/>
          <w:szCs w:val="18"/>
        </w:rPr>
        <w:t xml:space="preserve"> in such manner as is necessary to reflect the position of </w:t>
      </w:r>
      <w:r w:rsidR="0059750C">
        <w:rPr>
          <w:b w:val="0"/>
          <w:sz w:val="18"/>
          <w:szCs w:val="18"/>
        </w:rPr>
        <w:t>SELLER</w:t>
      </w:r>
      <w:r w:rsidR="004C555A" w:rsidRPr="004C555A">
        <w:rPr>
          <w:b w:val="0"/>
          <w:sz w:val="18"/>
          <w:szCs w:val="18"/>
        </w:rPr>
        <w:t xml:space="preserve"> as a subcontractor to </w:t>
      </w:r>
      <w:r w:rsidR="0059750C">
        <w:rPr>
          <w:b w:val="0"/>
          <w:sz w:val="18"/>
          <w:szCs w:val="18"/>
        </w:rPr>
        <w:t>BUYER</w:t>
      </w:r>
      <w:r w:rsidR="004C555A" w:rsidRPr="004C555A">
        <w:rPr>
          <w:b w:val="0"/>
          <w:sz w:val="18"/>
          <w:szCs w:val="18"/>
        </w:rPr>
        <w:t>, to make S</w:t>
      </w:r>
      <w:r w:rsidR="0059750C">
        <w:rPr>
          <w:b w:val="0"/>
          <w:sz w:val="18"/>
          <w:szCs w:val="18"/>
        </w:rPr>
        <w:t>ELLER’s</w:t>
      </w:r>
      <w:r w:rsidR="004C555A" w:rsidRPr="004C555A">
        <w:rPr>
          <w:b w:val="0"/>
          <w:sz w:val="18"/>
          <w:szCs w:val="18"/>
        </w:rPr>
        <w:t xml:space="preserve"> obligations to </w:t>
      </w:r>
      <w:r w:rsidR="0059750C">
        <w:rPr>
          <w:b w:val="0"/>
          <w:sz w:val="18"/>
          <w:szCs w:val="18"/>
        </w:rPr>
        <w:t>BUYER a</w:t>
      </w:r>
      <w:r w:rsidR="004C555A" w:rsidRPr="004C555A">
        <w:rPr>
          <w:b w:val="0"/>
          <w:sz w:val="18"/>
          <w:szCs w:val="18"/>
        </w:rPr>
        <w:t xml:space="preserve">nd to the United States Government are co-extensive with </w:t>
      </w:r>
      <w:r w:rsidR="0059750C">
        <w:rPr>
          <w:b w:val="0"/>
          <w:sz w:val="18"/>
          <w:szCs w:val="18"/>
        </w:rPr>
        <w:t>BUYERS</w:t>
      </w:r>
      <w:r w:rsidR="004C555A" w:rsidRPr="004C555A">
        <w:rPr>
          <w:b w:val="0"/>
          <w:sz w:val="18"/>
          <w:szCs w:val="18"/>
        </w:rPr>
        <w:t xml:space="preserve">’s obligations to the United States Government, and to enable </w:t>
      </w:r>
      <w:r w:rsidR="0059750C">
        <w:rPr>
          <w:b w:val="0"/>
          <w:sz w:val="18"/>
          <w:szCs w:val="18"/>
        </w:rPr>
        <w:t>BUYER</w:t>
      </w:r>
      <w:r w:rsidR="004C555A" w:rsidRPr="004C555A">
        <w:rPr>
          <w:b w:val="0"/>
          <w:sz w:val="18"/>
          <w:szCs w:val="18"/>
        </w:rPr>
        <w:t xml:space="preserve"> to meet its obligations under its Prime Contract or Subcontract.</w:t>
      </w:r>
    </w:p>
    <w:p w14:paraId="3D036B34" w14:textId="77777777" w:rsidR="00AB2BD0" w:rsidRPr="008E50D2" w:rsidRDefault="00E32466" w:rsidP="00280495">
      <w:pPr>
        <w:tabs>
          <w:tab w:val="left" w:pos="720"/>
        </w:tabs>
        <w:spacing w:before="60" w:after="60"/>
        <w:ind w:left="720" w:hanging="270"/>
        <w:jc w:val="both"/>
        <w:rPr>
          <w:b w:val="0"/>
          <w:sz w:val="18"/>
          <w:szCs w:val="18"/>
        </w:rPr>
      </w:pPr>
      <w:r>
        <w:rPr>
          <w:b w:val="0"/>
          <w:sz w:val="18"/>
          <w:szCs w:val="18"/>
        </w:rPr>
        <w:t>2</w:t>
      </w:r>
      <w:r w:rsidR="00AB2BD0" w:rsidRPr="008E50D2">
        <w:rPr>
          <w:b w:val="0"/>
          <w:sz w:val="18"/>
          <w:szCs w:val="18"/>
        </w:rPr>
        <w:t>.</w:t>
      </w:r>
      <w:r w:rsidR="00AB2BD0" w:rsidRPr="008E50D2">
        <w:rPr>
          <w:b w:val="0"/>
          <w:sz w:val="18"/>
          <w:szCs w:val="18"/>
        </w:rPr>
        <w:tab/>
      </w:r>
      <w:r w:rsidR="004C555A">
        <w:rPr>
          <w:b w:val="0"/>
          <w:sz w:val="18"/>
          <w:szCs w:val="18"/>
        </w:rPr>
        <w:t>For those clau</w:t>
      </w:r>
      <w:r>
        <w:rPr>
          <w:b w:val="0"/>
          <w:sz w:val="18"/>
          <w:szCs w:val="18"/>
        </w:rPr>
        <w:t>s</w:t>
      </w:r>
      <w:r w:rsidR="004C555A">
        <w:rPr>
          <w:b w:val="0"/>
          <w:sz w:val="18"/>
          <w:szCs w:val="18"/>
        </w:rPr>
        <w:t>es where context of the clause does not permit the substitution of terms in Section C.1, i</w:t>
      </w:r>
      <w:r w:rsidR="00AB2BD0" w:rsidRPr="008E50D2">
        <w:rPr>
          <w:b w:val="0"/>
          <w:sz w:val="18"/>
          <w:szCs w:val="18"/>
        </w:rPr>
        <w:t xml:space="preserve">nsert “and </w:t>
      </w:r>
      <w:r w:rsidR="005D5A15" w:rsidRPr="008E50D2">
        <w:rPr>
          <w:b w:val="0"/>
          <w:sz w:val="18"/>
          <w:szCs w:val="18"/>
        </w:rPr>
        <w:t>BUYER</w:t>
      </w:r>
      <w:r w:rsidR="00AB2BD0" w:rsidRPr="008E50D2">
        <w:rPr>
          <w:b w:val="0"/>
          <w:sz w:val="18"/>
          <w:szCs w:val="18"/>
        </w:rPr>
        <w:t>” after “Government” or “Contracting Officer</w:t>
      </w:r>
      <w:r w:rsidR="004C555A">
        <w:rPr>
          <w:b w:val="0"/>
          <w:sz w:val="18"/>
          <w:szCs w:val="18"/>
        </w:rPr>
        <w:t>.</w:t>
      </w:r>
      <w:r w:rsidR="00AB2BD0" w:rsidRPr="008E50D2">
        <w:rPr>
          <w:b w:val="0"/>
          <w:sz w:val="18"/>
          <w:szCs w:val="18"/>
        </w:rPr>
        <w:t>”.</w:t>
      </w:r>
    </w:p>
    <w:p w14:paraId="47347B30" w14:textId="7A37BF9F" w:rsidR="00AB2BD0" w:rsidRPr="008E50D2" w:rsidRDefault="00E32466" w:rsidP="00280495">
      <w:pPr>
        <w:tabs>
          <w:tab w:val="left" w:pos="720"/>
        </w:tabs>
        <w:spacing w:before="60" w:after="60"/>
        <w:ind w:left="720" w:hanging="270"/>
        <w:jc w:val="both"/>
        <w:rPr>
          <w:b w:val="0"/>
          <w:sz w:val="18"/>
          <w:szCs w:val="18"/>
        </w:rPr>
      </w:pPr>
      <w:r>
        <w:rPr>
          <w:b w:val="0"/>
          <w:sz w:val="18"/>
          <w:szCs w:val="18"/>
        </w:rPr>
        <w:t>3</w:t>
      </w:r>
      <w:r w:rsidR="00AB2BD0" w:rsidRPr="008E50D2">
        <w:rPr>
          <w:b w:val="0"/>
          <w:sz w:val="18"/>
          <w:szCs w:val="18"/>
        </w:rPr>
        <w:t>.</w:t>
      </w:r>
      <w:r w:rsidR="00AB2BD0" w:rsidRPr="008E50D2">
        <w:rPr>
          <w:b w:val="0"/>
          <w:sz w:val="18"/>
          <w:szCs w:val="18"/>
        </w:rPr>
        <w:tab/>
        <w:t xml:space="preserve">Communication and notification required under this clause from or to </w:t>
      </w:r>
      <w:r w:rsidR="0059750C">
        <w:rPr>
          <w:b w:val="0"/>
          <w:sz w:val="18"/>
          <w:szCs w:val="18"/>
        </w:rPr>
        <w:t xml:space="preserve">SELLER </w:t>
      </w:r>
      <w:r w:rsidR="00AB2BD0" w:rsidRPr="008E50D2">
        <w:rPr>
          <w:b w:val="0"/>
          <w:sz w:val="18"/>
          <w:szCs w:val="18"/>
        </w:rPr>
        <w:t xml:space="preserve">and to or from the Contracting Officer shall be through </w:t>
      </w:r>
      <w:r w:rsidR="005D5A15" w:rsidRPr="008E50D2">
        <w:rPr>
          <w:b w:val="0"/>
          <w:sz w:val="18"/>
          <w:szCs w:val="18"/>
        </w:rPr>
        <w:t>BUYER</w:t>
      </w:r>
      <w:r w:rsidR="00AB2BD0" w:rsidRPr="008E50D2">
        <w:rPr>
          <w:b w:val="0"/>
          <w:sz w:val="18"/>
          <w:szCs w:val="18"/>
        </w:rPr>
        <w:t>.</w:t>
      </w:r>
    </w:p>
    <w:p w14:paraId="4366BD59"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D.</w:t>
      </w:r>
      <w:r w:rsidRPr="008E50D2">
        <w:rPr>
          <w:rFonts w:ascii="Times New Roman" w:hAnsi="Times New Roman"/>
          <w:szCs w:val="18"/>
        </w:rPr>
        <w:tab/>
        <w:t>Amendments Required by Prime Contract</w:t>
      </w:r>
    </w:p>
    <w:p w14:paraId="577AE229" w14:textId="7CF654C7" w:rsidR="00AB2BD0" w:rsidRPr="008E50D2" w:rsidRDefault="00594A3C" w:rsidP="00280495">
      <w:pPr>
        <w:spacing w:before="60" w:after="60"/>
        <w:ind w:left="450"/>
        <w:jc w:val="both"/>
        <w:rPr>
          <w:b w:val="0"/>
          <w:sz w:val="18"/>
          <w:szCs w:val="18"/>
        </w:rPr>
      </w:pPr>
      <w:r>
        <w:rPr>
          <w:b w:val="0"/>
          <w:sz w:val="18"/>
          <w:szCs w:val="18"/>
        </w:rPr>
        <w:t>SELLER</w:t>
      </w:r>
      <w:r w:rsidR="00AB2BD0" w:rsidRPr="008E50D2">
        <w:rPr>
          <w:b w:val="0"/>
          <w:sz w:val="18"/>
          <w:szCs w:val="18"/>
        </w:rPr>
        <w:t xml:space="preserve"> agrees that upon the request of </w:t>
      </w:r>
      <w:r w:rsidR="005D5A15" w:rsidRPr="008E50D2">
        <w:rPr>
          <w:b w:val="0"/>
          <w:sz w:val="18"/>
          <w:szCs w:val="18"/>
        </w:rPr>
        <w:t>BUYER</w:t>
      </w:r>
      <w:r w:rsidR="00AB2BD0" w:rsidRPr="008E50D2">
        <w:rPr>
          <w:b w:val="0"/>
          <w:sz w:val="18"/>
          <w:szCs w:val="18"/>
        </w:rPr>
        <w:t xml:space="preserve"> it will negotiate in good faith with </w:t>
      </w:r>
      <w:r w:rsidR="005D5A15" w:rsidRPr="008E50D2">
        <w:rPr>
          <w:b w:val="0"/>
          <w:sz w:val="18"/>
          <w:szCs w:val="18"/>
        </w:rPr>
        <w:t>BUYER</w:t>
      </w:r>
      <w:r w:rsidR="00AB2BD0" w:rsidRPr="008E50D2">
        <w:rPr>
          <w:b w:val="0"/>
          <w:sz w:val="18"/>
          <w:szCs w:val="18"/>
        </w:rPr>
        <w:t xml:space="preserve"> relative to amendments to this Contract to incorporate additional provisions herein or to change provisions hereof, as </w:t>
      </w:r>
      <w:r w:rsidR="005D5A15" w:rsidRPr="008E50D2">
        <w:rPr>
          <w:b w:val="0"/>
          <w:sz w:val="18"/>
          <w:szCs w:val="18"/>
        </w:rPr>
        <w:t>BUYER</w:t>
      </w:r>
      <w:r w:rsidR="00AB2BD0" w:rsidRPr="008E50D2">
        <w:rPr>
          <w:b w:val="0"/>
          <w:sz w:val="18"/>
          <w:szCs w:val="18"/>
        </w:rPr>
        <w:t xml:space="preserve"> may reasonably deem necessary in order to comply with the provisions of the applicable prime contract or with the provisions of amendments to such prime contract. If any such amendment to this Contract causes an increase or decrease in the estimated cost of, or the time required for, performance of any part of the work under this Contract, an equitable adjustment </w:t>
      </w:r>
      <w:r w:rsidR="00C127CF">
        <w:rPr>
          <w:b w:val="0"/>
          <w:sz w:val="18"/>
          <w:szCs w:val="18"/>
        </w:rPr>
        <w:t>may</w:t>
      </w:r>
      <w:r w:rsidR="00C127CF" w:rsidRPr="008E50D2">
        <w:rPr>
          <w:b w:val="0"/>
          <w:sz w:val="18"/>
          <w:szCs w:val="18"/>
        </w:rPr>
        <w:t xml:space="preserve"> </w:t>
      </w:r>
      <w:r w:rsidR="00AB2BD0" w:rsidRPr="008E50D2">
        <w:rPr>
          <w:b w:val="0"/>
          <w:sz w:val="18"/>
          <w:szCs w:val="18"/>
        </w:rPr>
        <w:t xml:space="preserve">be made </w:t>
      </w:r>
      <w:r w:rsidR="00C127CF">
        <w:rPr>
          <w:b w:val="0"/>
          <w:sz w:val="18"/>
          <w:szCs w:val="18"/>
        </w:rPr>
        <w:t xml:space="preserve">if permitted </w:t>
      </w:r>
      <w:r w:rsidR="00AB2BD0" w:rsidRPr="008E50D2">
        <w:rPr>
          <w:b w:val="0"/>
          <w:sz w:val="18"/>
          <w:szCs w:val="18"/>
        </w:rPr>
        <w:t>pursuant to the “Changes” clause of this Contract.</w:t>
      </w:r>
    </w:p>
    <w:p w14:paraId="20432F2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E.</w:t>
      </w:r>
      <w:r w:rsidRPr="008E50D2">
        <w:rPr>
          <w:rFonts w:ascii="Times New Roman" w:hAnsi="Times New Roman"/>
          <w:szCs w:val="18"/>
        </w:rPr>
        <w:tab/>
        <w:t>FAR Flowdown Clauses</w:t>
      </w:r>
    </w:p>
    <w:p w14:paraId="204771CB" w14:textId="4A039CEE" w:rsidR="00AB2BD0" w:rsidRPr="008E50D2" w:rsidRDefault="00AB2BD0" w:rsidP="008E5987">
      <w:pPr>
        <w:keepNext/>
        <w:tabs>
          <w:tab w:val="left" w:pos="-360"/>
          <w:tab w:val="left" w:pos="-180"/>
          <w:tab w:val="left" w:pos="10944"/>
        </w:tabs>
        <w:spacing w:before="60" w:after="60"/>
        <w:ind w:left="720" w:hanging="360"/>
        <w:jc w:val="both"/>
        <w:rPr>
          <w:sz w:val="18"/>
          <w:szCs w:val="18"/>
        </w:rPr>
      </w:pPr>
      <w:r w:rsidRPr="008E50D2">
        <w:rPr>
          <w:sz w:val="18"/>
          <w:szCs w:val="18"/>
        </w:rPr>
        <w:t>The following FAR clauses apply to this Contract:</w:t>
      </w:r>
    </w:p>
    <w:p w14:paraId="533C3C13" w14:textId="7C9F06F5" w:rsidR="004F07C3"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52.203-3</w:t>
      </w:r>
      <w:r>
        <w:rPr>
          <w:rFonts w:ascii="Times New Roman" w:hAnsi="Times New Roman" w:cs="Times New Roman"/>
          <w:color w:val="auto"/>
          <w:sz w:val="18"/>
          <w:szCs w:val="18"/>
        </w:rPr>
        <w:tab/>
        <w:t>GRATUITIES</w:t>
      </w:r>
    </w:p>
    <w:p w14:paraId="6FE543E6" w14:textId="163D7B1F" w:rsidR="00B90072" w:rsidRPr="008E50D2"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00BF359D">
        <w:rPr>
          <w:rFonts w:ascii="Times New Roman" w:hAnsi="Times New Roman" w:cs="Times New Roman"/>
          <w:color w:val="auto"/>
          <w:sz w:val="18"/>
          <w:szCs w:val="18"/>
        </w:rPr>
        <w:t>2.203-19</w:t>
      </w:r>
      <w:r w:rsidR="00BF359D">
        <w:rPr>
          <w:rFonts w:ascii="Times New Roman" w:hAnsi="Times New Roman" w:cs="Times New Roman"/>
          <w:color w:val="auto"/>
          <w:sz w:val="18"/>
          <w:szCs w:val="18"/>
        </w:rPr>
        <w:tab/>
        <w:t>PROHIBITION ON REQUUIRING CERTAIN INTERNAL CONFIDENTIALITY AGREEMENTS OR STATEMENTS</w:t>
      </w:r>
    </w:p>
    <w:p w14:paraId="25911D6E" w14:textId="5F03935B"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52.204-23</w:t>
      </w:r>
      <w:r w:rsidRPr="004F07C3">
        <w:rPr>
          <w:rFonts w:ascii="Times New Roman" w:hAnsi="Times New Roman" w:cs="Times New Roman"/>
          <w:color w:val="auto"/>
          <w:sz w:val="18"/>
          <w:szCs w:val="18"/>
        </w:rPr>
        <w:tab/>
        <w:t>PROHIBITION ON CONTRACTING FOR HARDWARE, SOFTWARE, AND SERVICES DEVELOPED OR PROVIDED BY KASPERSKY LAB AND OTHER COVERED ENTITIES</w:t>
      </w:r>
    </w:p>
    <w:p w14:paraId="4B22DA01" w14:textId="4DE4B0B5"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52.204-25</w:t>
      </w:r>
      <w:r w:rsidRPr="004F07C3">
        <w:rPr>
          <w:rFonts w:ascii="Times New Roman" w:hAnsi="Times New Roman" w:cs="Times New Roman"/>
          <w:color w:val="auto"/>
          <w:sz w:val="18"/>
          <w:szCs w:val="18"/>
        </w:rPr>
        <w:tab/>
        <w:t>PROHIBITION ON CONTRACTING FOR CERTAIN TELECOMMUNICATIONS AND VIDEO SURVEILLANCE SERVICES OR EQUIPMENT</w:t>
      </w:r>
    </w:p>
    <w:p w14:paraId="585056F5" w14:textId="717A6AC9"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323196">
        <w:rPr>
          <w:rFonts w:ascii="Times New Roman" w:hAnsi="Times New Roman" w:cs="Times New Roman"/>
          <w:color w:val="auto"/>
          <w:sz w:val="18"/>
          <w:szCs w:val="18"/>
        </w:rPr>
        <w:t>52.204-27</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 xml:space="preserve">PROHIBITION ON A BYTEDANCE COVERED APPLICATION </w:t>
      </w:r>
    </w:p>
    <w:p w14:paraId="5B817717" w14:textId="485BD3DA"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Pr="00323196">
        <w:rPr>
          <w:rFonts w:ascii="Times New Roman" w:hAnsi="Times New Roman" w:cs="Times New Roman"/>
          <w:color w:val="auto"/>
          <w:sz w:val="18"/>
          <w:szCs w:val="18"/>
        </w:rPr>
        <w:t>2.204–30</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FEDERAL ACQUISITION SUPPLY CHAIN SECURITY ACT ORDERS—PROHIBITION</w:t>
      </w:r>
    </w:p>
    <w:p w14:paraId="74762FB4" w14:textId="3E40EAEE" w:rsidR="004F07C3" w:rsidRDefault="004F07C3"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52.212-5</w:t>
      </w:r>
      <w:r w:rsidRPr="004F07C3">
        <w:rPr>
          <w:rFonts w:ascii="Times New Roman" w:hAnsi="Times New Roman" w:cs="Times New Roman"/>
          <w:color w:val="auto"/>
          <w:sz w:val="18"/>
          <w:szCs w:val="18"/>
        </w:rPr>
        <w:tab/>
        <w:t>CONTRACT TERMS AND CONDITIONS REQUIRED TO IMPLEMENT STATUTES OR EXECUTIVE ORDERS – COMMERCIAL PRODUCTS AND COMMERCIAL SERVICES (paragraph (d) only)</w:t>
      </w:r>
    </w:p>
    <w:p w14:paraId="1CDC1014" w14:textId="4C7D90C5" w:rsidR="00977ED3" w:rsidRPr="008E50D2" w:rsidRDefault="00B90072"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52.219-8</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UTILIZATION OF SMALL BUSINESS CONCERNS </w:t>
      </w:r>
      <w:r w:rsidR="00C92915">
        <w:rPr>
          <w:rFonts w:ascii="Times New Roman" w:hAnsi="Times New Roman" w:cs="Times New Roman"/>
          <w:color w:val="auto"/>
          <w:sz w:val="18"/>
          <w:szCs w:val="18"/>
        </w:rPr>
        <w:t>(</w:t>
      </w:r>
      <w:r w:rsidR="005451F7">
        <w:rPr>
          <w:rFonts w:ascii="Times New Roman" w:hAnsi="Times New Roman" w:cs="Times New Roman"/>
          <w:color w:val="auto"/>
          <w:sz w:val="18"/>
          <w:szCs w:val="18"/>
        </w:rPr>
        <w:t>If this order is greater th</w:t>
      </w:r>
      <w:r w:rsidR="004F07C3">
        <w:rPr>
          <w:rFonts w:ascii="Times New Roman" w:hAnsi="Times New Roman" w:cs="Times New Roman"/>
          <w:color w:val="auto"/>
          <w:sz w:val="18"/>
          <w:szCs w:val="18"/>
        </w:rPr>
        <w:t>an</w:t>
      </w:r>
      <w:r w:rsidR="005451F7">
        <w:rPr>
          <w:rFonts w:ascii="Times New Roman" w:hAnsi="Times New Roman" w:cs="Times New Roman"/>
          <w:color w:val="auto"/>
          <w:sz w:val="18"/>
          <w:szCs w:val="18"/>
        </w:rPr>
        <w:t xml:space="preserve"> $</w:t>
      </w:r>
      <w:r w:rsidR="00977ED3">
        <w:rPr>
          <w:rFonts w:ascii="Times New Roman" w:hAnsi="Times New Roman" w:cs="Times New Roman"/>
          <w:color w:val="auto"/>
          <w:sz w:val="18"/>
          <w:szCs w:val="18"/>
        </w:rPr>
        <w:t xml:space="preserve">700,000 </w:t>
      </w:r>
      <w:r w:rsidR="00594A3C">
        <w:rPr>
          <w:rFonts w:ascii="Times New Roman" w:hAnsi="Times New Roman" w:cs="Times New Roman"/>
          <w:color w:val="auto"/>
          <w:sz w:val="18"/>
          <w:szCs w:val="18"/>
        </w:rPr>
        <w:t>SELLER</w:t>
      </w:r>
      <w:r w:rsidR="00977ED3">
        <w:rPr>
          <w:rFonts w:ascii="Times New Roman" w:hAnsi="Times New Roman" w:cs="Times New Roman"/>
          <w:color w:val="auto"/>
          <w:sz w:val="18"/>
          <w:szCs w:val="18"/>
        </w:rPr>
        <w:t xml:space="preserve"> must include this </w:t>
      </w:r>
      <w:r w:rsidR="00977ED3">
        <w:rPr>
          <w:rFonts w:ascii="Times New Roman" w:hAnsi="Times New Roman" w:cs="Times New Roman"/>
          <w:color w:val="auto"/>
          <w:sz w:val="18"/>
          <w:szCs w:val="18"/>
        </w:rPr>
        <w:lastRenderedPageBreak/>
        <w:t>clause in lower tier subcontracts/POs</w:t>
      </w:r>
      <w:r w:rsidR="00C92915">
        <w:rPr>
          <w:rFonts w:ascii="Times New Roman" w:hAnsi="Times New Roman" w:cs="Times New Roman"/>
          <w:color w:val="auto"/>
          <w:sz w:val="18"/>
          <w:szCs w:val="18"/>
        </w:rPr>
        <w:t>)</w:t>
      </w:r>
    </w:p>
    <w:p w14:paraId="4161A0CA" w14:textId="0DC0B90D" w:rsidR="00B90072" w:rsidRPr="008E50D2" w:rsidRDefault="00B90072" w:rsidP="004F07C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52.222-21</w:t>
      </w:r>
      <w:r w:rsidRPr="008E50D2">
        <w:rPr>
          <w:rFonts w:ascii="Times New Roman" w:hAnsi="Times New Roman" w:cs="Times New Roman"/>
          <w:color w:val="auto"/>
          <w:sz w:val="18"/>
          <w:szCs w:val="18"/>
        </w:rPr>
        <w:t xml:space="preserve"> </w:t>
      </w:r>
      <w:r w:rsidR="004F07C3">
        <w:rPr>
          <w:rFonts w:ascii="Times New Roman" w:hAnsi="Times New Roman" w:cs="Times New Roman"/>
          <w:color w:val="auto"/>
          <w:sz w:val="18"/>
          <w:szCs w:val="18"/>
        </w:rPr>
        <w:tab/>
      </w:r>
      <w:r w:rsidRPr="008E50D2">
        <w:rPr>
          <w:rFonts w:ascii="Times New Roman" w:hAnsi="Times New Roman" w:cs="Times New Roman"/>
          <w:color w:val="auto"/>
          <w:sz w:val="18"/>
          <w:szCs w:val="18"/>
        </w:rPr>
        <w:t>PROHIBITION OF SEGREGATED FACILITIES</w:t>
      </w:r>
    </w:p>
    <w:p w14:paraId="596230D6" w14:textId="7DD2AF60" w:rsidR="00B90072" w:rsidRDefault="00B90072" w:rsidP="0076266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52.222-26</w:t>
      </w:r>
      <w:r w:rsidRPr="008E50D2">
        <w:rPr>
          <w:rFonts w:ascii="Times New Roman" w:hAnsi="Times New Roman" w:cs="Times New Roman"/>
          <w:color w:val="auto"/>
          <w:sz w:val="18"/>
          <w:szCs w:val="18"/>
        </w:rPr>
        <w:t xml:space="preserve"> </w:t>
      </w:r>
      <w:r w:rsidR="00323196">
        <w:rPr>
          <w:rFonts w:ascii="Times New Roman" w:hAnsi="Times New Roman" w:cs="Times New Roman"/>
          <w:color w:val="auto"/>
          <w:sz w:val="18"/>
          <w:szCs w:val="18"/>
        </w:rPr>
        <w:tab/>
      </w:r>
      <w:r w:rsidRPr="008E50D2">
        <w:rPr>
          <w:rFonts w:ascii="Times New Roman" w:hAnsi="Times New Roman" w:cs="Times New Roman"/>
          <w:color w:val="auto"/>
          <w:sz w:val="18"/>
          <w:szCs w:val="18"/>
        </w:rPr>
        <w:t>EQUAL OPPORTUNITY</w:t>
      </w:r>
    </w:p>
    <w:p w14:paraId="205CDA9F" w14:textId="27505F10"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52.222-50</w:t>
      </w:r>
      <w:r w:rsidRPr="008E50D2">
        <w:rPr>
          <w:rFonts w:ascii="Times New Roman" w:hAnsi="Times New Roman" w:cs="Times New Roman"/>
          <w:color w:val="auto"/>
          <w:sz w:val="18"/>
          <w:szCs w:val="18"/>
        </w:rPr>
        <w:t xml:space="preserve"> </w:t>
      </w:r>
      <w:r w:rsidR="00762663">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COMBATING TRAFFICKING IN PERSONS </w:t>
      </w:r>
      <w:r w:rsidR="00C92915">
        <w:rPr>
          <w:rFonts w:ascii="Times New Roman" w:hAnsi="Times New Roman" w:cs="Times New Roman"/>
          <w:color w:val="auto"/>
          <w:sz w:val="18"/>
          <w:szCs w:val="18"/>
        </w:rPr>
        <w:t xml:space="preserve">with </w:t>
      </w:r>
      <w:r w:rsidR="00762663">
        <w:rPr>
          <w:rFonts w:ascii="Times New Roman" w:hAnsi="Times New Roman" w:cs="Times New Roman"/>
          <w:color w:val="auto"/>
          <w:sz w:val="18"/>
          <w:szCs w:val="18"/>
        </w:rPr>
        <w:t xml:space="preserve">ALTERNATE I </w:t>
      </w:r>
      <w:r w:rsidR="00C92915">
        <w:rPr>
          <w:rFonts w:ascii="Times New Roman" w:hAnsi="Times New Roman" w:cs="Times New Roman"/>
          <w:color w:val="auto"/>
          <w:sz w:val="18"/>
          <w:szCs w:val="18"/>
        </w:rPr>
        <w:t>(</w:t>
      </w:r>
      <w:r w:rsidR="00762663">
        <w:rPr>
          <w:rFonts w:ascii="Times New Roman" w:hAnsi="Times New Roman" w:cs="Times New Roman"/>
          <w:color w:val="auto"/>
          <w:sz w:val="18"/>
          <w:szCs w:val="18"/>
        </w:rPr>
        <w:t>N</w:t>
      </w:r>
      <w:r w:rsidR="00762663" w:rsidRPr="008E50D2">
        <w:rPr>
          <w:rFonts w:ascii="Times New Roman" w:hAnsi="Times New Roman" w:cs="Times New Roman"/>
          <w:color w:val="auto"/>
          <w:sz w:val="18"/>
          <w:szCs w:val="18"/>
        </w:rPr>
        <w:t>ote 2</w:t>
      </w:r>
      <w:r w:rsidR="00762663">
        <w:rPr>
          <w:rFonts w:ascii="Times New Roman" w:hAnsi="Times New Roman" w:cs="Times New Roman"/>
          <w:color w:val="auto"/>
          <w:sz w:val="18"/>
          <w:szCs w:val="18"/>
        </w:rPr>
        <w:t xml:space="preserve"> from Se</w:t>
      </w:r>
      <w:r w:rsidR="002D5F10">
        <w:rPr>
          <w:rFonts w:ascii="Times New Roman" w:hAnsi="Times New Roman" w:cs="Times New Roman"/>
          <w:color w:val="auto"/>
          <w:sz w:val="18"/>
          <w:szCs w:val="18"/>
        </w:rPr>
        <w:t xml:space="preserve">ction II, C above </w:t>
      </w:r>
      <w:r w:rsidRPr="008E50D2">
        <w:rPr>
          <w:rFonts w:ascii="Times New Roman" w:hAnsi="Times New Roman" w:cs="Times New Roman"/>
          <w:color w:val="auto"/>
          <w:sz w:val="18"/>
          <w:szCs w:val="18"/>
        </w:rPr>
        <w:t>applies</w:t>
      </w:r>
      <w:r w:rsidR="00762663">
        <w:rPr>
          <w:rFonts w:ascii="Times New Roman" w:hAnsi="Times New Roman" w:cs="Times New Roman"/>
          <w:color w:val="auto"/>
          <w:sz w:val="18"/>
          <w:szCs w:val="18"/>
        </w:rPr>
        <w:t xml:space="preserve"> to the clause; Note 3 </w:t>
      </w:r>
      <w:r w:rsidR="002D5F10">
        <w:rPr>
          <w:rFonts w:ascii="Times New Roman" w:hAnsi="Times New Roman" w:cs="Times New Roman"/>
          <w:color w:val="auto"/>
          <w:sz w:val="18"/>
          <w:szCs w:val="18"/>
        </w:rPr>
        <w:t xml:space="preserve">from </w:t>
      </w:r>
      <w:r w:rsidR="00762663">
        <w:rPr>
          <w:rFonts w:ascii="Times New Roman" w:hAnsi="Times New Roman" w:cs="Times New Roman"/>
          <w:color w:val="auto"/>
          <w:sz w:val="18"/>
          <w:szCs w:val="18"/>
        </w:rPr>
        <w:t>S</w:t>
      </w:r>
      <w:r w:rsidR="002D5F10">
        <w:rPr>
          <w:rFonts w:ascii="Times New Roman" w:hAnsi="Times New Roman" w:cs="Times New Roman"/>
          <w:color w:val="auto"/>
          <w:sz w:val="18"/>
          <w:szCs w:val="18"/>
        </w:rPr>
        <w:t xml:space="preserve">ection II, C above </w:t>
      </w:r>
      <w:r w:rsidR="00762663">
        <w:rPr>
          <w:rFonts w:ascii="Times New Roman" w:hAnsi="Times New Roman" w:cs="Times New Roman"/>
          <w:color w:val="auto"/>
          <w:sz w:val="18"/>
          <w:szCs w:val="18"/>
        </w:rPr>
        <w:t xml:space="preserve">applies to </w:t>
      </w:r>
      <w:r w:rsidRPr="008E50D2">
        <w:rPr>
          <w:rFonts w:ascii="Times New Roman" w:hAnsi="Times New Roman" w:cs="Times New Roman"/>
          <w:color w:val="auto"/>
          <w:sz w:val="18"/>
          <w:szCs w:val="18"/>
        </w:rPr>
        <w:t>paragraph (e)</w:t>
      </w:r>
      <w:r w:rsidR="00762663">
        <w:rPr>
          <w:rFonts w:ascii="Times New Roman" w:hAnsi="Times New Roman" w:cs="Times New Roman"/>
          <w:color w:val="auto"/>
          <w:sz w:val="18"/>
          <w:szCs w:val="18"/>
        </w:rPr>
        <w:t xml:space="preserve"> of the clause</w:t>
      </w:r>
      <w:r w:rsidR="00C92915">
        <w:rPr>
          <w:rFonts w:ascii="Times New Roman" w:hAnsi="Times New Roman" w:cs="Times New Roman"/>
          <w:color w:val="auto"/>
          <w:sz w:val="18"/>
          <w:szCs w:val="18"/>
        </w:rPr>
        <w:t>.)</w:t>
      </w:r>
      <w:r w:rsidRPr="008E50D2">
        <w:rPr>
          <w:rFonts w:ascii="Times New Roman" w:hAnsi="Times New Roman" w:cs="Times New Roman"/>
          <w:color w:val="auto"/>
          <w:sz w:val="18"/>
          <w:szCs w:val="18"/>
        </w:rPr>
        <w:t xml:space="preserve"> </w:t>
      </w:r>
    </w:p>
    <w:p w14:paraId="253BD8C9" w14:textId="7379B18A"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52.225-13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RESTRICTIONS ON CERTAIN FOREIGN PURCHASES</w:t>
      </w:r>
    </w:p>
    <w:p w14:paraId="03F85464" w14:textId="664C6418"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52.244-6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SUBCONTRACTS FOR COMMERCIAL </w:t>
      </w:r>
      <w:r w:rsidR="001E4FB8">
        <w:rPr>
          <w:rFonts w:ascii="Times New Roman" w:hAnsi="Times New Roman" w:cs="Times New Roman"/>
          <w:color w:val="auto"/>
          <w:sz w:val="18"/>
          <w:szCs w:val="18"/>
        </w:rPr>
        <w:t>PRODUCTS AND COMMERCIAL SERVICES</w:t>
      </w:r>
    </w:p>
    <w:p w14:paraId="68CA2ABC" w14:textId="2F7823E3"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52.247-64</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PREFERENCE FOR PRIVATELY OWNED U.S. FLAG COMMERCIAL VESSELS</w:t>
      </w:r>
    </w:p>
    <w:p w14:paraId="3A92E8CF" w14:textId="0FF489EF" w:rsidR="00323196" w:rsidRDefault="008E5987" w:rsidP="00323196">
      <w:pPr>
        <w:tabs>
          <w:tab w:val="left" w:pos="360"/>
          <w:tab w:val="left" w:pos="990"/>
          <w:tab w:val="left" w:pos="10944"/>
        </w:tabs>
        <w:spacing w:before="60" w:after="60"/>
        <w:ind w:left="720" w:hanging="360"/>
        <w:jc w:val="both"/>
        <w:rPr>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w:t>
      </w:r>
      <w:r>
        <w:rPr>
          <w:sz w:val="18"/>
          <w:szCs w:val="18"/>
        </w:rPr>
        <w:t>3,5</w:t>
      </w:r>
      <w:r w:rsidR="00451CC7">
        <w:rPr>
          <w:sz w:val="18"/>
          <w:szCs w:val="18"/>
        </w:rPr>
        <w:t>00</w:t>
      </w:r>
      <w:r w:rsidRPr="008E50D2">
        <w:rPr>
          <w:sz w:val="18"/>
          <w:szCs w:val="18"/>
        </w:rPr>
        <w:t>:</w:t>
      </w:r>
    </w:p>
    <w:p w14:paraId="35E6F9D6" w14:textId="7DA83F9B" w:rsidR="008E5987" w:rsidRPr="008E5987" w:rsidRDefault="008E5987" w:rsidP="008E5987">
      <w:pPr>
        <w:tabs>
          <w:tab w:val="left" w:pos="360"/>
          <w:tab w:val="left" w:pos="1980"/>
          <w:tab w:val="left" w:pos="10944"/>
        </w:tabs>
        <w:spacing w:before="60" w:after="60"/>
        <w:ind w:left="1980" w:hanging="1260"/>
        <w:jc w:val="both"/>
        <w:rPr>
          <w:b w:val="0"/>
          <w:bCs/>
          <w:sz w:val="18"/>
          <w:szCs w:val="18"/>
        </w:rPr>
      </w:pPr>
      <w:r w:rsidRPr="008E5987">
        <w:rPr>
          <w:b w:val="0"/>
          <w:bCs/>
          <w:sz w:val="18"/>
          <w:szCs w:val="18"/>
        </w:rPr>
        <w:t>52.222-54</w:t>
      </w:r>
      <w:r w:rsidRPr="008E5987">
        <w:rPr>
          <w:b w:val="0"/>
          <w:bCs/>
          <w:sz w:val="18"/>
          <w:szCs w:val="18"/>
        </w:rPr>
        <w:tab/>
        <w:t>EMPLOYMENT ELIGIBILITY VERIFICATION</w:t>
      </w:r>
    </w:p>
    <w:p w14:paraId="32B064D7" w14:textId="0FC67626" w:rsidR="00323196" w:rsidRPr="00323196" w:rsidRDefault="00323196"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$1</w:t>
      </w:r>
      <w:r>
        <w:rPr>
          <w:sz w:val="18"/>
          <w:szCs w:val="18"/>
        </w:rPr>
        <w:t>0</w:t>
      </w:r>
      <w:r w:rsidRPr="008E50D2">
        <w:rPr>
          <w:sz w:val="18"/>
          <w:szCs w:val="18"/>
        </w:rPr>
        <w:t>,000:</w:t>
      </w:r>
    </w:p>
    <w:p w14:paraId="5DDD504F" w14:textId="1AF45FAE" w:rsidR="00323196" w:rsidRPr="008E50D2" w:rsidRDefault="00323196" w:rsidP="008E5987">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52.222-40</w:t>
      </w:r>
      <w:r w:rsidR="008E5987">
        <w:rPr>
          <w:rFonts w:ascii="Times New Roman" w:hAnsi="Times New Roman" w:cs="Times New Roman"/>
          <w:color w:val="auto"/>
          <w:sz w:val="18"/>
          <w:szCs w:val="18"/>
        </w:rPr>
        <w:tab/>
      </w:r>
      <w:r>
        <w:rPr>
          <w:rFonts w:ascii="Times New Roman" w:hAnsi="Times New Roman" w:cs="Times New Roman"/>
          <w:color w:val="auto"/>
          <w:sz w:val="18"/>
          <w:szCs w:val="18"/>
        </w:rPr>
        <w:t>NOTIFICATION OF EMPLOYEE RIGHTS UNDER THE NATIONAL LABOR RELATIONS ACT</w:t>
      </w:r>
    </w:p>
    <w:p w14:paraId="2ED66728" w14:textId="78AB1562" w:rsidR="00AB2BD0" w:rsidRPr="00323196" w:rsidRDefault="00AB2BD0"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sidR="008E5987">
        <w:rPr>
          <w:sz w:val="18"/>
          <w:szCs w:val="18"/>
        </w:rPr>
        <w:t>ies</w:t>
      </w:r>
      <w:r w:rsidRPr="008E50D2">
        <w:rPr>
          <w:sz w:val="18"/>
          <w:szCs w:val="18"/>
        </w:rPr>
        <w:t xml:space="preserve"> to this Contract if the value of this Contract equals or exceeds $1</w:t>
      </w:r>
      <w:r w:rsidR="008D160C" w:rsidRPr="008E50D2">
        <w:rPr>
          <w:sz w:val="18"/>
          <w:szCs w:val="18"/>
        </w:rPr>
        <w:t>5</w:t>
      </w:r>
      <w:r w:rsidRPr="008E50D2">
        <w:rPr>
          <w:sz w:val="18"/>
          <w:szCs w:val="18"/>
        </w:rPr>
        <w:t>,000:</w:t>
      </w:r>
    </w:p>
    <w:p w14:paraId="26514617" w14:textId="244011E1" w:rsidR="00AB58C5" w:rsidRPr="008E5987" w:rsidRDefault="00B90072" w:rsidP="008E5987">
      <w:pPr>
        <w:pStyle w:val="Default"/>
        <w:tabs>
          <w:tab w:val="left" w:pos="1980"/>
          <w:tab w:val="left" w:pos="2880"/>
        </w:tabs>
        <w:spacing w:before="60" w:after="60"/>
        <w:ind w:left="1980" w:hanging="1260"/>
        <w:rPr>
          <w:rFonts w:ascii="Times New Roman" w:hAnsi="Times New Roman" w:cs="Times New Roman"/>
          <w:sz w:val="18"/>
          <w:szCs w:val="18"/>
        </w:rPr>
        <w:sectPr w:rsidR="00AB58C5" w:rsidRPr="008E5987" w:rsidSect="00F85F4A">
          <w:footerReference w:type="first" r:id="rId15"/>
          <w:type w:val="continuous"/>
          <w:pgSz w:w="12240" w:h="15840"/>
          <w:pgMar w:top="1080" w:right="720" w:bottom="1080" w:left="720" w:header="720" w:footer="720" w:gutter="0"/>
          <w:cols w:space="720"/>
          <w:titlePg/>
        </w:sectPr>
      </w:pPr>
      <w:r w:rsidRPr="00E45590">
        <w:rPr>
          <w:rFonts w:ascii="Times New Roman" w:hAnsi="Times New Roman" w:cs="Times New Roman"/>
          <w:sz w:val="18"/>
          <w:szCs w:val="18"/>
        </w:rPr>
        <w:t>52.222-36</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008E5987" w:rsidRPr="008E5987">
        <w:rPr>
          <w:rFonts w:ascii="Times New Roman" w:hAnsi="Times New Roman" w:cs="Times New Roman"/>
          <w:sz w:val="18"/>
          <w:szCs w:val="18"/>
        </w:rPr>
        <w:t>EQUAL EMPLOYMENT FOR WORKERS WITH DISABILITIES</w:t>
      </w:r>
    </w:p>
    <w:p w14:paraId="16FAB04F" w14:textId="38CD4EB6" w:rsidR="00AB58C5" w:rsidRPr="008E50D2" w:rsidRDefault="00AB58C5" w:rsidP="0028049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$1</w:t>
      </w:r>
      <w:r w:rsidR="00526266">
        <w:rPr>
          <w:rFonts w:ascii="Times New Roman" w:hAnsi="Times New Roman" w:cs="Times New Roman"/>
          <w:b/>
          <w:bCs/>
          <w:sz w:val="18"/>
          <w:szCs w:val="18"/>
        </w:rPr>
        <w:t>5</w:t>
      </w:r>
      <w:r w:rsidRPr="008E50D2">
        <w:rPr>
          <w:rFonts w:ascii="Times New Roman" w:hAnsi="Times New Roman" w:cs="Times New Roman"/>
          <w:b/>
          <w:bCs/>
          <w:sz w:val="18"/>
          <w:szCs w:val="18"/>
        </w:rPr>
        <w:t xml:space="preserve">0,000: </w:t>
      </w:r>
    </w:p>
    <w:p w14:paraId="1F0181ED" w14:textId="44A10072"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52.203-7</w:t>
      </w:r>
      <w:r w:rsidRPr="00C92915">
        <w:rPr>
          <w:rFonts w:ascii="Times New Roman" w:hAnsi="Times New Roman" w:cs="Times New Roman"/>
          <w:color w:val="auto"/>
          <w:sz w:val="18"/>
          <w:szCs w:val="18"/>
        </w:rPr>
        <w:tab/>
        <w:t>ANTI-KICKBACK PROCEDURES (excluding (c)(1))</w:t>
      </w:r>
    </w:p>
    <w:p w14:paraId="17E22955" w14:textId="2449D443"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52.203-11</w:t>
      </w:r>
      <w:r w:rsidRPr="00C92915">
        <w:rPr>
          <w:rFonts w:ascii="Times New Roman" w:hAnsi="Times New Roman" w:cs="Times New Roman"/>
          <w:color w:val="auto"/>
          <w:sz w:val="18"/>
          <w:szCs w:val="18"/>
        </w:rPr>
        <w:tab/>
        <w:t>CERTIFICATION AND DISCLOSURE REGARDING PAYMENTS TO INFLUENCE CERTAIN FEDERAL TRANSACTIONS</w:t>
      </w:r>
    </w:p>
    <w:p w14:paraId="5A585940" w14:textId="0345038F"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52.203-12</w:t>
      </w:r>
      <w:r w:rsidRPr="00C92915">
        <w:rPr>
          <w:rFonts w:ascii="Times New Roman" w:hAnsi="Times New Roman" w:cs="Times New Roman"/>
          <w:color w:val="auto"/>
          <w:sz w:val="18"/>
          <w:szCs w:val="18"/>
        </w:rPr>
        <w:tab/>
        <w:t>LIMITATION ON PAYMENTS TO INFLUENCE CERTAIN FEDERAL TRANSACTIONS</w:t>
      </w:r>
    </w:p>
    <w:p w14:paraId="0A64CF02" w14:textId="4A732C64"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52.222-35</w:t>
      </w:r>
      <w:r w:rsidRPr="00C92915">
        <w:rPr>
          <w:rFonts w:ascii="Times New Roman" w:hAnsi="Times New Roman" w:cs="Times New Roman"/>
          <w:color w:val="auto"/>
          <w:sz w:val="18"/>
          <w:szCs w:val="18"/>
        </w:rPr>
        <w:tab/>
        <w:t>EQUAL OPPORTUNITY FOR VETERANS</w:t>
      </w:r>
    </w:p>
    <w:p w14:paraId="6F00D1C7" w14:textId="6550579E" w:rsid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52.222-37</w:t>
      </w:r>
      <w:r w:rsidRPr="00C92915">
        <w:rPr>
          <w:rFonts w:ascii="Times New Roman" w:hAnsi="Times New Roman" w:cs="Times New Roman"/>
          <w:color w:val="auto"/>
          <w:sz w:val="18"/>
          <w:szCs w:val="18"/>
        </w:rPr>
        <w:tab/>
        <w:t>EMPLOYMENT REPORTS ON VETERANS</w:t>
      </w:r>
    </w:p>
    <w:p w14:paraId="684162CF" w14:textId="0AE27FEF" w:rsidR="00AB58C5" w:rsidRPr="008E50D2" w:rsidRDefault="00AB58C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w:t>
      </w:r>
      <w:r w:rsidR="00C92915">
        <w:rPr>
          <w:rFonts w:ascii="Times New Roman" w:hAnsi="Times New Roman" w:cs="Times New Roman"/>
          <w:b/>
          <w:bCs/>
          <w:sz w:val="18"/>
          <w:szCs w:val="18"/>
        </w:rPr>
        <w:t>6,0</w:t>
      </w:r>
      <w:r w:rsidRPr="008E50D2">
        <w:rPr>
          <w:rFonts w:ascii="Times New Roman" w:hAnsi="Times New Roman" w:cs="Times New Roman"/>
          <w:b/>
          <w:bCs/>
          <w:sz w:val="18"/>
          <w:szCs w:val="18"/>
        </w:rPr>
        <w:t xml:space="preserve">00,000: </w:t>
      </w:r>
    </w:p>
    <w:p w14:paraId="2F788DA5" w14:textId="39BC7E68" w:rsidR="00AB58C5" w:rsidRPr="008E50D2" w:rsidRDefault="00AB58C5" w:rsidP="00C92915">
      <w:pPr>
        <w:pStyle w:val="Default"/>
        <w:tabs>
          <w:tab w:val="left" w:pos="1080"/>
        </w:tabs>
        <w:spacing w:before="60" w:after="60"/>
        <w:ind w:left="1980" w:hanging="1260"/>
        <w:rPr>
          <w:rFonts w:ascii="Times New Roman" w:hAnsi="Times New Roman" w:cs="Times New Roman"/>
          <w:sz w:val="18"/>
          <w:szCs w:val="18"/>
        </w:rPr>
      </w:pPr>
      <w:r w:rsidRPr="00E45590">
        <w:rPr>
          <w:rFonts w:ascii="Times New Roman" w:hAnsi="Times New Roman" w:cs="Times New Roman"/>
          <w:sz w:val="18"/>
          <w:szCs w:val="18"/>
        </w:rPr>
        <w:t>52.203-13</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Pr="008E50D2">
        <w:rPr>
          <w:rFonts w:ascii="Times New Roman" w:hAnsi="Times New Roman" w:cs="Times New Roman"/>
          <w:sz w:val="18"/>
          <w:szCs w:val="18"/>
        </w:rPr>
        <w:t xml:space="preserve">CONTRACTOR CODE OF BUSINESS ETHICS AND CONDUCT (Applicable if the period of performance is more than 120 days. Disclosures made under this clause shall be made directly to the Government entities identified in the clause.) </w:t>
      </w:r>
    </w:p>
    <w:p w14:paraId="44CF1A4D" w14:textId="1FDCFC92" w:rsidR="00C92915" w:rsidRPr="008E50D2" w:rsidRDefault="00C9291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FAR clauses apply to this Contract if the value of this Contract equals or exceeds </w:t>
      </w:r>
      <w:r>
        <w:rPr>
          <w:rFonts w:ascii="Times New Roman" w:hAnsi="Times New Roman" w:cs="Times New Roman"/>
          <w:b/>
          <w:bCs/>
          <w:sz w:val="18"/>
          <w:szCs w:val="18"/>
        </w:rPr>
        <w:t>the Simplified Acquisition Threshold</w:t>
      </w:r>
      <w:r w:rsidRPr="008E50D2">
        <w:rPr>
          <w:rFonts w:ascii="Times New Roman" w:hAnsi="Times New Roman" w:cs="Times New Roman"/>
          <w:b/>
          <w:bCs/>
          <w:sz w:val="18"/>
          <w:szCs w:val="18"/>
        </w:rPr>
        <w:t xml:space="preserve">: </w:t>
      </w:r>
    </w:p>
    <w:p w14:paraId="25F99189" w14:textId="5425E3A1"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52.203-6</w:t>
      </w:r>
      <w:r w:rsidRPr="00C92915">
        <w:rPr>
          <w:rFonts w:ascii="Times New Roman" w:hAnsi="Times New Roman" w:cs="Times New Roman"/>
          <w:sz w:val="18"/>
          <w:szCs w:val="18"/>
        </w:rPr>
        <w:tab/>
        <w:t xml:space="preserve">RESTRICTIONS ON SUBCONTRACTOR SALES TO THE GOVERNMENT </w:t>
      </w:r>
      <w:r>
        <w:rPr>
          <w:rFonts w:ascii="Times New Roman" w:hAnsi="Times New Roman" w:cs="Times New Roman"/>
          <w:sz w:val="18"/>
          <w:szCs w:val="18"/>
        </w:rPr>
        <w:t>with</w:t>
      </w:r>
      <w:r w:rsidRPr="00C92915">
        <w:rPr>
          <w:rFonts w:ascii="Times New Roman" w:hAnsi="Times New Roman" w:cs="Times New Roman"/>
          <w:sz w:val="18"/>
          <w:szCs w:val="18"/>
        </w:rPr>
        <w:t xml:space="preserve"> ALTERNATE I</w:t>
      </w:r>
    </w:p>
    <w:p w14:paraId="6592B234" w14:textId="1AA7CC2B"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52.203-16</w:t>
      </w:r>
      <w:r w:rsidRPr="00C92915">
        <w:rPr>
          <w:rFonts w:ascii="Times New Roman" w:hAnsi="Times New Roman" w:cs="Times New Roman"/>
          <w:sz w:val="18"/>
          <w:szCs w:val="18"/>
        </w:rPr>
        <w:tab/>
        <w:t xml:space="preserve">PREVENTING PERSONAL CONFLICTS OF INTEREST (if </w:t>
      </w:r>
      <w:r>
        <w:rPr>
          <w:rFonts w:ascii="Times New Roman" w:hAnsi="Times New Roman" w:cs="Times New Roman"/>
          <w:sz w:val="18"/>
          <w:szCs w:val="18"/>
        </w:rPr>
        <w:t>C</w:t>
      </w:r>
      <w:r w:rsidRPr="00C92915">
        <w:rPr>
          <w:rFonts w:ascii="Times New Roman" w:hAnsi="Times New Roman" w:cs="Times New Roman"/>
          <w:sz w:val="18"/>
          <w:szCs w:val="18"/>
        </w:rPr>
        <w:t>ontract includes acquisition functions closely associated with inherently governmental functions)</w:t>
      </w:r>
    </w:p>
    <w:p w14:paraId="137C94A3" w14:textId="306DC718" w:rsidR="00520BEB" w:rsidRDefault="00520BEB" w:rsidP="00280495">
      <w:pPr>
        <w:pStyle w:val="Default"/>
        <w:tabs>
          <w:tab w:val="left" w:pos="720"/>
        </w:tabs>
        <w:spacing w:before="60" w:after="60"/>
        <w:ind w:left="810" w:hanging="450"/>
        <w:rPr>
          <w:rFonts w:ascii="Times New Roman" w:hAnsi="Times New Roman" w:cs="Times New Roman"/>
          <w:b/>
          <w:bCs/>
          <w:sz w:val="18"/>
          <w:szCs w:val="18"/>
        </w:rPr>
      </w:pPr>
      <w:r w:rsidRPr="00520BEB">
        <w:rPr>
          <w:rFonts w:ascii="Times New Roman" w:hAnsi="Times New Roman" w:cs="Times New Roman"/>
          <w:b/>
          <w:bCs/>
          <w:sz w:val="18"/>
          <w:szCs w:val="18"/>
        </w:rPr>
        <w:t xml:space="preserve">The following FAR clauses apply </w:t>
      </w:r>
      <w:r w:rsidR="00D81E80">
        <w:rPr>
          <w:rFonts w:ascii="Times New Roman" w:hAnsi="Times New Roman" w:cs="Times New Roman"/>
          <w:b/>
          <w:bCs/>
          <w:sz w:val="18"/>
          <w:szCs w:val="18"/>
        </w:rPr>
        <w:t xml:space="preserve">if this </w:t>
      </w:r>
      <w:r w:rsidRPr="00520BEB">
        <w:rPr>
          <w:rFonts w:ascii="Times New Roman" w:hAnsi="Times New Roman" w:cs="Times New Roman"/>
          <w:b/>
          <w:bCs/>
          <w:sz w:val="18"/>
          <w:szCs w:val="18"/>
        </w:rPr>
        <w:t>Contract</w:t>
      </w:r>
      <w:r w:rsidR="00926478">
        <w:rPr>
          <w:rFonts w:ascii="Times New Roman" w:hAnsi="Times New Roman" w:cs="Times New Roman"/>
          <w:b/>
          <w:bCs/>
          <w:sz w:val="18"/>
          <w:szCs w:val="18"/>
        </w:rPr>
        <w:t xml:space="preserve"> exceed</w:t>
      </w:r>
      <w:r w:rsidR="00D81E80">
        <w:rPr>
          <w:rFonts w:ascii="Times New Roman" w:hAnsi="Times New Roman" w:cs="Times New Roman"/>
          <w:b/>
          <w:bCs/>
          <w:sz w:val="18"/>
          <w:szCs w:val="18"/>
        </w:rPr>
        <w:t>s</w:t>
      </w:r>
      <w:r w:rsidR="00926478">
        <w:rPr>
          <w:rFonts w:ascii="Times New Roman" w:hAnsi="Times New Roman" w:cs="Times New Roman"/>
          <w:b/>
          <w:bCs/>
          <w:sz w:val="18"/>
          <w:szCs w:val="18"/>
        </w:rPr>
        <w:t xml:space="preserve"> $2,000 </w:t>
      </w:r>
      <w:bookmarkStart w:id="10" w:name="_Hlk177561370"/>
      <w:r w:rsidR="007C6A1A">
        <w:rPr>
          <w:rFonts w:ascii="Times New Roman" w:hAnsi="Times New Roman" w:cs="Times New Roman"/>
          <w:b/>
          <w:bCs/>
          <w:sz w:val="18"/>
          <w:szCs w:val="18"/>
        </w:rPr>
        <w:t>for</w:t>
      </w:r>
      <w:r w:rsidR="00926478">
        <w:rPr>
          <w:rFonts w:ascii="Times New Roman" w:hAnsi="Times New Roman" w:cs="Times New Roman"/>
          <w:b/>
          <w:bCs/>
          <w:sz w:val="18"/>
          <w:szCs w:val="18"/>
        </w:rPr>
        <w:t xml:space="preserve"> construction, </w:t>
      </w:r>
      <w:r w:rsidR="00926478" w:rsidRPr="00926478">
        <w:rPr>
          <w:rFonts w:ascii="Times New Roman" w:hAnsi="Times New Roman" w:cs="Times New Roman"/>
          <w:b/>
          <w:bCs/>
          <w:sz w:val="18"/>
          <w:szCs w:val="18"/>
        </w:rPr>
        <w:t xml:space="preserve">alteration, or repair, including painting and decorating, of </w:t>
      </w:r>
      <w:r w:rsidR="00926478">
        <w:rPr>
          <w:rFonts w:ascii="Times New Roman" w:hAnsi="Times New Roman" w:cs="Times New Roman"/>
          <w:b/>
          <w:bCs/>
          <w:sz w:val="18"/>
          <w:szCs w:val="18"/>
        </w:rPr>
        <w:t xml:space="preserve">U.S. </w:t>
      </w:r>
      <w:r w:rsidR="00926478" w:rsidRPr="00926478">
        <w:rPr>
          <w:rFonts w:ascii="Times New Roman" w:hAnsi="Times New Roman" w:cs="Times New Roman"/>
          <w:b/>
          <w:bCs/>
          <w:sz w:val="18"/>
          <w:szCs w:val="18"/>
        </w:rPr>
        <w:t>public building</w:t>
      </w:r>
      <w:r w:rsidR="00926478">
        <w:rPr>
          <w:rFonts w:ascii="Times New Roman" w:hAnsi="Times New Roman" w:cs="Times New Roman"/>
          <w:b/>
          <w:bCs/>
          <w:sz w:val="18"/>
          <w:szCs w:val="18"/>
        </w:rPr>
        <w:t>s</w:t>
      </w:r>
      <w:r w:rsidR="00926478" w:rsidRPr="00926478">
        <w:rPr>
          <w:rFonts w:ascii="Times New Roman" w:hAnsi="Times New Roman" w:cs="Times New Roman"/>
          <w:b/>
          <w:bCs/>
          <w:sz w:val="18"/>
          <w:szCs w:val="18"/>
        </w:rPr>
        <w:t xml:space="preserve"> or public works</w:t>
      </w:r>
      <w:r w:rsidRPr="00520BEB">
        <w:rPr>
          <w:rFonts w:ascii="Times New Roman" w:hAnsi="Times New Roman" w:cs="Times New Roman"/>
          <w:b/>
          <w:bCs/>
          <w:sz w:val="18"/>
          <w:szCs w:val="18"/>
        </w:rPr>
        <w:t>:</w:t>
      </w:r>
    </w:p>
    <w:bookmarkStart w:id="11" w:name="_Hlk177561935"/>
    <w:bookmarkStart w:id="12" w:name="_Hlk177561418"/>
    <w:bookmarkEnd w:id="10"/>
    <w:p w14:paraId="02ABFD0F" w14:textId="035F57E6" w:rsidR="00EC7868" w:rsidRDefault="00000000" w:rsidP="00926478">
      <w:pPr>
        <w:pStyle w:val="Default"/>
        <w:spacing w:before="60" w:after="60"/>
        <w:ind w:left="1980" w:hanging="1260"/>
        <w:rPr>
          <w:rFonts w:ascii="Times New Roman" w:hAnsi="Times New Roman" w:cs="Times New Roman"/>
          <w:sz w:val="18"/>
          <w:szCs w:val="18"/>
        </w:rPr>
      </w:pPr>
      <w:sdt>
        <w:sdtPr>
          <w:rPr>
            <w:sz w:val="18"/>
            <w:szCs w:val="18"/>
          </w:rPr>
          <w:id w:val="-2118132505"/>
          <w14:checkbox>
            <w14:checked w14:val="0"/>
            <w14:checkedState w14:val="2612" w14:font="MS Gothic"/>
            <w14:uncheckedState w14:val="2610" w14:font="MS Gothic"/>
          </w14:checkbox>
        </w:sdtPr>
        <w:sdtContent>
          <w:r w:rsidR="00EC7868">
            <w:rPr>
              <w:rFonts w:ascii="MS Gothic" w:eastAsia="MS Gothic" w:hAnsi="MS Gothic" w:hint="eastAsia"/>
              <w:sz w:val="18"/>
              <w:szCs w:val="18"/>
            </w:rPr>
            <w:t>☐</w:t>
          </w:r>
        </w:sdtContent>
      </w:sdt>
      <w:r w:rsidR="00EC7868" w:rsidRPr="00391C6E">
        <w:rPr>
          <w:sz w:val="18"/>
          <w:szCs w:val="18"/>
        </w:rPr>
        <w:t xml:space="preserve"> </w:t>
      </w:r>
      <w:r w:rsidR="00EC7868" w:rsidRPr="00EC7868">
        <w:rPr>
          <w:rFonts w:ascii="Times New Roman" w:hAnsi="Times New Roman" w:cs="Times New Roman"/>
          <w:sz w:val="18"/>
          <w:szCs w:val="18"/>
        </w:rPr>
        <w:t>52.222-4</w:t>
      </w:r>
      <w:r w:rsidR="00EC7868">
        <w:rPr>
          <w:rFonts w:ascii="Times New Roman" w:hAnsi="Times New Roman" w:cs="Times New Roman"/>
          <w:sz w:val="18"/>
          <w:szCs w:val="18"/>
        </w:rPr>
        <w:tab/>
      </w:r>
      <w:r w:rsidR="00EC7868" w:rsidRPr="00EC7868">
        <w:rPr>
          <w:rFonts w:ascii="Times New Roman" w:hAnsi="Times New Roman" w:cs="Times New Roman"/>
          <w:sz w:val="18"/>
          <w:szCs w:val="18"/>
        </w:rPr>
        <w:t xml:space="preserve">CONTRACT WORK HOURS AND SAFETY STANDARDS -OVERTIME COMPENSATION </w:t>
      </w:r>
      <w:r w:rsidR="00EC7868">
        <w:rPr>
          <w:rFonts w:ascii="Times New Roman" w:hAnsi="Times New Roman" w:cs="Times New Roman"/>
          <w:sz w:val="18"/>
          <w:szCs w:val="18"/>
        </w:rPr>
        <w:t>(Applicable if check marked)</w:t>
      </w:r>
    </w:p>
    <w:bookmarkEnd w:id="11"/>
    <w:p w14:paraId="53F390D9" w14:textId="591B2D76" w:rsidR="00926478" w:rsidRPr="00F85F4A" w:rsidRDefault="00926478" w:rsidP="00F85F4A">
      <w:pPr>
        <w:pStyle w:val="Default"/>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52.222-6</w:t>
      </w:r>
      <w:r>
        <w:rPr>
          <w:rFonts w:ascii="Times New Roman" w:hAnsi="Times New Roman" w:cs="Times New Roman"/>
          <w:sz w:val="18"/>
          <w:szCs w:val="18"/>
        </w:rPr>
        <w:tab/>
      </w:r>
      <w:r w:rsidRPr="00926478">
        <w:rPr>
          <w:rFonts w:ascii="Times New Roman" w:hAnsi="Times New Roman" w:cs="Times New Roman"/>
          <w:sz w:val="18"/>
          <w:szCs w:val="18"/>
        </w:rPr>
        <w:t>CONSTRUCTION WAGE RATE REQUIREMENTS</w:t>
      </w:r>
    </w:p>
    <w:p w14:paraId="61C5D24B" w14:textId="34AECF5E"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52.222-7</w:t>
      </w:r>
      <w:r>
        <w:rPr>
          <w:rFonts w:ascii="Times New Roman" w:hAnsi="Times New Roman" w:cs="Times New Roman"/>
          <w:sz w:val="18"/>
          <w:szCs w:val="18"/>
        </w:rPr>
        <w:tab/>
      </w:r>
      <w:r w:rsidRPr="00926478">
        <w:rPr>
          <w:rFonts w:ascii="Times New Roman" w:hAnsi="Times New Roman" w:cs="Times New Roman"/>
          <w:sz w:val="18"/>
          <w:szCs w:val="18"/>
        </w:rPr>
        <w:t>WITHHOLDING OF FUNDS</w:t>
      </w:r>
    </w:p>
    <w:p w14:paraId="0708FE7A" w14:textId="54E80043"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52.222-8</w:t>
      </w:r>
      <w:r>
        <w:rPr>
          <w:rFonts w:ascii="Times New Roman" w:hAnsi="Times New Roman" w:cs="Times New Roman"/>
          <w:sz w:val="18"/>
          <w:szCs w:val="18"/>
        </w:rPr>
        <w:tab/>
      </w:r>
      <w:r w:rsidRPr="00926478">
        <w:rPr>
          <w:rFonts w:ascii="Times New Roman" w:hAnsi="Times New Roman" w:cs="Times New Roman"/>
          <w:sz w:val="18"/>
          <w:szCs w:val="18"/>
        </w:rPr>
        <w:t>PAYROLLS AND BASIC RECORDS</w:t>
      </w:r>
    </w:p>
    <w:p w14:paraId="1885B5FF" w14:textId="21C5CBE6" w:rsidR="00926478" w:rsidRDefault="00926478" w:rsidP="00926478">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52.222-9</w:t>
      </w:r>
      <w:r>
        <w:rPr>
          <w:rFonts w:ascii="Times New Roman" w:hAnsi="Times New Roman" w:cs="Times New Roman"/>
          <w:sz w:val="18"/>
          <w:szCs w:val="18"/>
        </w:rPr>
        <w:tab/>
      </w:r>
      <w:r w:rsidRPr="00926478">
        <w:rPr>
          <w:rFonts w:ascii="Times New Roman" w:hAnsi="Times New Roman" w:cs="Times New Roman"/>
          <w:sz w:val="18"/>
          <w:szCs w:val="18"/>
        </w:rPr>
        <w:t>APPRENTICES AND TRAINEES</w:t>
      </w:r>
    </w:p>
    <w:p w14:paraId="729DB7B7" w14:textId="4628650D"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52.222-10</w:t>
      </w:r>
      <w:r>
        <w:rPr>
          <w:rFonts w:ascii="Times New Roman" w:hAnsi="Times New Roman" w:cs="Times New Roman"/>
          <w:sz w:val="18"/>
          <w:szCs w:val="18"/>
        </w:rPr>
        <w:tab/>
      </w:r>
      <w:r w:rsidRPr="00926478">
        <w:rPr>
          <w:rFonts w:ascii="Times New Roman" w:hAnsi="Times New Roman" w:cs="Times New Roman"/>
          <w:sz w:val="18"/>
          <w:szCs w:val="18"/>
        </w:rPr>
        <w:t>COMPLIANCE WITH COPELAND ACT REQUIREMENTS</w:t>
      </w:r>
    </w:p>
    <w:p w14:paraId="6D94CFED" w14:textId="191AA3C1"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52.222-11</w:t>
      </w:r>
      <w:r>
        <w:rPr>
          <w:rFonts w:ascii="Times New Roman" w:hAnsi="Times New Roman" w:cs="Times New Roman"/>
          <w:sz w:val="18"/>
          <w:szCs w:val="18"/>
        </w:rPr>
        <w:tab/>
      </w:r>
      <w:r w:rsidRPr="00926478">
        <w:rPr>
          <w:rFonts w:ascii="Times New Roman" w:hAnsi="Times New Roman" w:cs="Times New Roman"/>
          <w:sz w:val="18"/>
          <w:szCs w:val="18"/>
        </w:rPr>
        <w:t>SUBCONTRACTS (LABOR STANDARDS)</w:t>
      </w:r>
    </w:p>
    <w:p w14:paraId="03C0DBC4" w14:textId="0FA25323"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52.222-12</w:t>
      </w:r>
      <w:r>
        <w:rPr>
          <w:rFonts w:ascii="Times New Roman" w:hAnsi="Times New Roman" w:cs="Times New Roman"/>
          <w:sz w:val="18"/>
          <w:szCs w:val="18"/>
        </w:rPr>
        <w:tab/>
      </w:r>
      <w:r w:rsidRPr="00926478">
        <w:rPr>
          <w:rFonts w:ascii="Times New Roman" w:hAnsi="Times New Roman" w:cs="Times New Roman"/>
          <w:sz w:val="18"/>
          <w:szCs w:val="18"/>
        </w:rPr>
        <w:t>CONTRACT TERMINATION-DEBARMENT</w:t>
      </w:r>
    </w:p>
    <w:p w14:paraId="702B1967" w14:textId="721240A8"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52.222-13</w:t>
      </w:r>
      <w:r>
        <w:rPr>
          <w:rFonts w:ascii="Times New Roman" w:hAnsi="Times New Roman" w:cs="Times New Roman"/>
          <w:sz w:val="18"/>
          <w:szCs w:val="18"/>
        </w:rPr>
        <w:tab/>
      </w:r>
      <w:r w:rsidRPr="00926478">
        <w:rPr>
          <w:rFonts w:ascii="Times New Roman" w:hAnsi="Times New Roman" w:cs="Times New Roman"/>
          <w:sz w:val="18"/>
          <w:szCs w:val="18"/>
        </w:rPr>
        <w:t>COMPLIANCE WITH CONSTRUCTION WAGE RATE REQUIREMENTS AND RELATED REGULATIONS</w:t>
      </w:r>
    </w:p>
    <w:p w14:paraId="382C76D4" w14:textId="47A83F65"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52.222-14</w:t>
      </w:r>
      <w:r>
        <w:rPr>
          <w:rFonts w:ascii="Times New Roman" w:hAnsi="Times New Roman" w:cs="Times New Roman"/>
          <w:sz w:val="18"/>
          <w:szCs w:val="18"/>
        </w:rPr>
        <w:tab/>
      </w:r>
      <w:r w:rsidRPr="00926478">
        <w:rPr>
          <w:rFonts w:ascii="Times New Roman" w:hAnsi="Times New Roman" w:cs="Times New Roman"/>
          <w:sz w:val="18"/>
          <w:szCs w:val="18"/>
        </w:rPr>
        <w:t>DISPUTES CONCERNING LABOR STANDARDS</w:t>
      </w:r>
    </w:p>
    <w:p w14:paraId="4E2AEC7B" w14:textId="59C2FC2A" w:rsidR="00520BEB"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52.222-15</w:t>
      </w:r>
      <w:r>
        <w:rPr>
          <w:rFonts w:ascii="Times New Roman" w:hAnsi="Times New Roman" w:cs="Times New Roman"/>
          <w:sz w:val="18"/>
          <w:szCs w:val="18"/>
        </w:rPr>
        <w:tab/>
      </w:r>
      <w:r w:rsidRPr="00926478">
        <w:rPr>
          <w:rFonts w:ascii="Times New Roman" w:hAnsi="Times New Roman" w:cs="Times New Roman"/>
          <w:sz w:val="18"/>
          <w:szCs w:val="18"/>
        </w:rPr>
        <w:t>CERTIFICATION OF ELIGIBILITY</w:t>
      </w:r>
    </w:p>
    <w:p w14:paraId="3EDEC2BE" w14:textId="64593AA0" w:rsidR="00AB58C5" w:rsidRPr="008E50D2" w:rsidRDefault="00AB58C5" w:rsidP="00280495">
      <w:pPr>
        <w:pStyle w:val="Default"/>
        <w:tabs>
          <w:tab w:val="left" w:pos="720"/>
        </w:tabs>
        <w:spacing w:before="60" w:after="60"/>
        <w:ind w:left="810" w:hanging="450"/>
        <w:rPr>
          <w:rFonts w:ascii="Times New Roman" w:hAnsi="Times New Roman" w:cs="Times New Roman"/>
          <w:sz w:val="18"/>
          <w:szCs w:val="18"/>
        </w:rPr>
      </w:pPr>
      <w:bookmarkStart w:id="13" w:name="_Hlk177555811"/>
      <w:bookmarkEnd w:id="12"/>
      <w:r w:rsidRPr="008E50D2">
        <w:rPr>
          <w:rFonts w:ascii="Times New Roman" w:hAnsi="Times New Roman" w:cs="Times New Roman"/>
          <w:b/>
          <w:bCs/>
          <w:sz w:val="18"/>
          <w:szCs w:val="18"/>
        </w:rPr>
        <w:lastRenderedPageBreak/>
        <w:t>The following FAR clauses apply to this Contract as indicated:</w:t>
      </w:r>
      <w:bookmarkEnd w:id="13"/>
      <w:r w:rsidRPr="008E50D2">
        <w:rPr>
          <w:rFonts w:ascii="Times New Roman" w:hAnsi="Times New Roman" w:cs="Times New Roman"/>
          <w:b/>
          <w:bCs/>
          <w:sz w:val="18"/>
          <w:szCs w:val="18"/>
        </w:rPr>
        <w:t xml:space="preserve"> </w:t>
      </w:r>
    </w:p>
    <w:p w14:paraId="02E1B7A9" w14:textId="234870C4" w:rsidR="00BF359D" w:rsidRDefault="00BF359D"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52.303-15</w:t>
      </w:r>
      <w:r>
        <w:rPr>
          <w:rFonts w:ascii="Times New Roman" w:hAnsi="Times New Roman" w:cs="Times New Roman"/>
          <w:color w:val="auto"/>
          <w:sz w:val="18"/>
          <w:szCs w:val="18"/>
        </w:rPr>
        <w:tab/>
        <w:t xml:space="preserve">WHISTLEBLOWER PROTECTIONS UNDER THE AMERICAN RECOVERY AND REINVESTMENT ACT OF 2009 (Applies if the </w:t>
      </w:r>
      <w:r w:rsidR="00594A3C">
        <w:rPr>
          <w:rFonts w:ascii="Times New Roman" w:hAnsi="Times New Roman" w:cs="Times New Roman"/>
          <w:color w:val="auto"/>
          <w:sz w:val="18"/>
          <w:szCs w:val="18"/>
        </w:rPr>
        <w:t>order</w:t>
      </w:r>
      <w:r>
        <w:rPr>
          <w:rFonts w:ascii="Times New Roman" w:hAnsi="Times New Roman" w:cs="Times New Roman"/>
          <w:color w:val="auto"/>
          <w:sz w:val="18"/>
          <w:szCs w:val="18"/>
        </w:rPr>
        <w:t xml:space="preserve"> is funded </w:t>
      </w:r>
      <w:r w:rsidR="00CB5AA1">
        <w:rPr>
          <w:rFonts w:ascii="Times New Roman" w:hAnsi="Times New Roman" w:cs="Times New Roman"/>
          <w:color w:val="auto"/>
          <w:sz w:val="18"/>
          <w:szCs w:val="18"/>
        </w:rPr>
        <w:t xml:space="preserve">in whole or in part with </w:t>
      </w:r>
      <w:r>
        <w:rPr>
          <w:rFonts w:ascii="Times New Roman" w:hAnsi="Times New Roman" w:cs="Times New Roman"/>
          <w:color w:val="auto"/>
          <w:sz w:val="18"/>
          <w:szCs w:val="18"/>
        </w:rPr>
        <w:t>Recovery Act</w:t>
      </w:r>
      <w:r w:rsidR="00CB5AA1">
        <w:rPr>
          <w:rFonts w:ascii="Times New Roman" w:hAnsi="Times New Roman" w:cs="Times New Roman"/>
          <w:color w:val="auto"/>
          <w:sz w:val="18"/>
          <w:szCs w:val="18"/>
        </w:rPr>
        <w:t xml:space="preserve"> funds</w:t>
      </w:r>
      <w:r>
        <w:rPr>
          <w:rFonts w:ascii="Times New Roman" w:hAnsi="Times New Roman" w:cs="Times New Roman"/>
          <w:color w:val="auto"/>
          <w:sz w:val="18"/>
          <w:szCs w:val="18"/>
        </w:rPr>
        <w:t>).</w:t>
      </w:r>
    </w:p>
    <w:p w14:paraId="284F908F" w14:textId="2E786C26" w:rsidR="00AB58C5" w:rsidRPr="008E50D2"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52.204-2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SECURITY REQUIREMENTS (Applies if the Work requires access to classified information.) </w:t>
      </w:r>
    </w:p>
    <w:p w14:paraId="0F698057" w14:textId="41B0DCBC"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PERSONAL IDENTITY VERIFICATION OF CONTRACTOR PERSONNEL (Applicable where </w:t>
      </w:r>
      <w:r w:rsidR="00CB5AA1">
        <w:rPr>
          <w:rFonts w:ascii="Times New Roman" w:hAnsi="Times New Roman" w:cs="Times New Roman"/>
          <w:color w:val="auto"/>
          <w:sz w:val="18"/>
          <w:szCs w:val="18"/>
        </w:rPr>
        <w:t>CONTRACTOR</w:t>
      </w:r>
      <w:r w:rsidRPr="008E50D2">
        <w:rPr>
          <w:rFonts w:ascii="Times New Roman" w:hAnsi="Times New Roman" w:cs="Times New Roman"/>
          <w:color w:val="auto"/>
          <w:sz w:val="18"/>
          <w:szCs w:val="18"/>
        </w:rPr>
        <w:t xml:space="preserve"> will have physical access to a federally-controlled facility or access to a Federal information system.) </w:t>
      </w:r>
    </w:p>
    <w:p w14:paraId="6B73EF83" w14:textId="785A8B7B" w:rsidR="00E06D74" w:rsidRDefault="00E06D74"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52.204-21</w:t>
      </w:r>
      <w:r>
        <w:rPr>
          <w:rFonts w:ascii="Times New Roman" w:hAnsi="Times New Roman"/>
          <w:sz w:val="18"/>
          <w:szCs w:val="18"/>
        </w:rPr>
        <w:tab/>
        <w:t xml:space="preserve">BASIC SAFEGUARDING OF COVERED CONTRACTOR INFORMATION SYSTMES (Applicable to commercial </w:t>
      </w:r>
      <w:r w:rsidR="00F67204">
        <w:rPr>
          <w:rFonts w:ascii="Times New Roman" w:hAnsi="Times New Roman"/>
          <w:sz w:val="18"/>
          <w:szCs w:val="18"/>
        </w:rPr>
        <w:t>procucts and servi</w:t>
      </w:r>
      <w:r w:rsidR="00594A3C">
        <w:rPr>
          <w:rFonts w:ascii="Times New Roman" w:hAnsi="Times New Roman"/>
          <w:sz w:val="18"/>
          <w:szCs w:val="18"/>
        </w:rPr>
        <w:t>c</w:t>
      </w:r>
      <w:r w:rsidR="00F67204">
        <w:rPr>
          <w:rFonts w:ascii="Times New Roman" w:hAnsi="Times New Roman"/>
          <w:sz w:val="18"/>
          <w:szCs w:val="18"/>
        </w:rPr>
        <w:t>es,</w:t>
      </w:r>
      <w:r>
        <w:rPr>
          <w:rFonts w:ascii="Times New Roman" w:hAnsi="Times New Roman"/>
          <w:sz w:val="18"/>
          <w:szCs w:val="18"/>
        </w:rPr>
        <w:t xml:space="preserve"> except COTS, in which </w:t>
      </w:r>
      <w:r w:rsidR="00594A3C">
        <w:rPr>
          <w:rFonts w:ascii="Times New Roman" w:hAnsi="Times New Roman"/>
          <w:sz w:val="18"/>
          <w:szCs w:val="18"/>
        </w:rPr>
        <w:t>SELLER</w:t>
      </w:r>
      <w:r>
        <w:rPr>
          <w:rFonts w:ascii="Times New Roman" w:hAnsi="Times New Roman"/>
          <w:sz w:val="18"/>
          <w:szCs w:val="18"/>
        </w:rPr>
        <w:t xml:space="preserve"> may have Federal contract information residing in or transiting through its information system)</w:t>
      </w:r>
    </w:p>
    <w:p w14:paraId="5DFB0F7F" w14:textId="32CF5ED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52.211-15</w:t>
      </w:r>
      <w:r w:rsidRPr="00A80977">
        <w:rPr>
          <w:rFonts w:ascii="Times New Roman" w:hAnsi="Times New Roman"/>
          <w:sz w:val="18"/>
          <w:szCs w:val="18"/>
        </w:rPr>
        <w:tab/>
      </w:r>
      <w:r w:rsidR="00EA710B" w:rsidRPr="00A80977">
        <w:rPr>
          <w:rFonts w:ascii="Times New Roman" w:hAnsi="Times New Roman"/>
          <w:sz w:val="18"/>
          <w:szCs w:val="18"/>
        </w:rPr>
        <w:t>DEFENSE PRIORITY AND ALLOCATION REQUIREMENTS (</w:t>
      </w:r>
      <w:r>
        <w:rPr>
          <w:rFonts w:ascii="Times New Roman" w:hAnsi="Times New Roman"/>
          <w:sz w:val="18"/>
          <w:szCs w:val="18"/>
        </w:rPr>
        <w:t>Applicable</w:t>
      </w:r>
      <w:r w:rsidRPr="00A80977">
        <w:rPr>
          <w:rFonts w:ascii="Times New Roman" w:hAnsi="Times New Roman"/>
          <w:sz w:val="18"/>
          <w:szCs w:val="18"/>
        </w:rPr>
        <w:t xml:space="preserve"> if </w:t>
      </w:r>
      <w:r w:rsidR="00F67204">
        <w:rPr>
          <w:rFonts w:ascii="Times New Roman" w:hAnsi="Times New Roman"/>
          <w:sz w:val="18"/>
          <w:szCs w:val="18"/>
        </w:rPr>
        <w:t xml:space="preserve">the order </w:t>
      </w:r>
      <w:r w:rsidRPr="00A80977">
        <w:rPr>
          <w:rFonts w:ascii="Times New Roman" w:hAnsi="Times New Roman"/>
          <w:sz w:val="18"/>
          <w:szCs w:val="18"/>
        </w:rPr>
        <w:t>is a rated order subject to 15 C.F.R. 700)</w:t>
      </w:r>
    </w:p>
    <w:p w14:paraId="038E6829" w14:textId="127FFC20"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52.222-41</w:t>
      </w:r>
      <w:r w:rsidRPr="00A80977">
        <w:rPr>
          <w:rFonts w:ascii="Times New Roman" w:hAnsi="Times New Roman"/>
          <w:sz w:val="18"/>
          <w:szCs w:val="18"/>
        </w:rPr>
        <w:tab/>
      </w:r>
      <w:r w:rsidR="00EA710B" w:rsidRPr="00A80977">
        <w:rPr>
          <w:rFonts w:ascii="Times New Roman" w:hAnsi="Times New Roman"/>
          <w:sz w:val="18"/>
          <w:szCs w:val="18"/>
        </w:rPr>
        <w:t xml:space="preserve">SERVICE CONTRACT LABOR STANDARDS </w:t>
      </w:r>
      <w:r w:rsidRPr="00A80977">
        <w:rPr>
          <w:rFonts w:ascii="Times New Roman" w:hAnsi="Times New Roman"/>
          <w:sz w:val="18"/>
          <w:szCs w:val="18"/>
        </w:rPr>
        <w:t>(</w:t>
      </w:r>
      <w:r>
        <w:rPr>
          <w:rFonts w:ascii="Times New Roman" w:hAnsi="Times New Roman"/>
          <w:sz w:val="18"/>
          <w:szCs w:val="18"/>
        </w:rPr>
        <w:t xml:space="preserve">Applicable </w:t>
      </w:r>
      <w:r w:rsidR="00F67204">
        <w:rPr>
          <w:rFonts w:ascii="Times New Roman" w:hAnsi="Times New Roman"/>
          <w:sz w:val="18"/>
          <w:szCs w:val="18"/>
        </w:rPr>
        <w:t>to all orders subject to</w:t>
      </w:r>
      <w:r w:rsidRPr="00A80977">
        <w:rPr>
          <w:rFonts w:ascii="Times New Roman" w:hAnsi="Times New Roman"/>
          <w:sz w:val="18"/>
          <w:szCs w:val="18"/>
        </w:rPr>
        <w:t xml:space="preserve"> the Service Contract Labor Standards statute)</w:t>
      </w:r>
    </w:p>
    <w:p w14:paraId="093EAB63" w14:textId="0845B30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52.222-51</w:t>
      </w:r>
      <w:r w:rsidRPr="00A80977">
        <w:rPr>
          <w:rFonts w:ascii="Times New Roman" w:hAnsi="Times New Roman"/>
          <w:sz w:val="18"/>
          <w:szCs w:val="18"/>
        </w:rPr>
        <w:tab/>
      </w:r>
      <w:r w:rsidR="00EA710B" w:rsidRPr="00A80977">
        <w:rPr>
          <w:rFonts w:ascii="Times New Roman" w:hAnsi="Times New Roman"/>
          <w:sz w:val="18"/>
          <w:szCs w:val="18"/>
        </w:rPr>
        <w:t xml:space="preserve">EXEMPTION FROM APPLICATION OF THE SERVICE CONTRACT LABOR STANDARDS TO CONTRACTS FOR MAINTENANCE, CALIBRATION, OR REPAIR OF CERTAIN EQUIPMENT – REQUIREMENTS </w:t>
      </w:r>
      <w:r w:rsidRPr="00A80977">
        <w:rPr>
          <w:rFonts w:ascii="Times New Roman" w:hAnsi="Times New Roman"/>
          <w:sz w:val="18"/>
          <w:szCs w:val="18"/>
        </w:rPr>
        <w:t>(</w:t>
      </w:r>
      <w:r>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 </w:t>
      </w:r>
    </w:p>
    <w:p w14:paraId="0979CD13" w14:textId="2956009D" w:rsid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52.222-53</w:t>
      </w:r>
      <w:r w:rsidRPr="00A80977">
        <w:rPr>
          <w:rFonts w:ascii="Times New Roman" w:hAnsi="Times New Roman"/>
          <w:sz w:val="18"/>
          <w:szCs w:val="18"/>
        </w:rPr>
        <w:tab/>
      </w:r>
      <w:r w:rsidR="00EA710B" w:rsidRPr="00A80977">
        <w:rPr>
          <w:rFonts w:ascii="Times New Roman" w:hAnsi="Times New Roman"/>
          <w:sz w:val="18"/>
          <w:szCs w:val="18"/>
        </w:rPr>
        <w:t>EXEMPTION FROM APPLICATION OF THE SERVICE CONTRACT LABOR STANDARDS TO CONTRACTS FOR CERTAIN SERVICES – REQUIREMENTS</w:t>
      </w:r>
      <w:r w:rsidRPr="00A80977">
        <w:rPr>
          <w:rFonts w:ascii="Times New Roman" w:hAnsi="Times New Roman"/>
          <w:sz w:val="18"/>
          <w:szCs w:val="18"/>
        </w:rPr>
        <w:t xml:space="preserve"> (</w:t>
      </w:r>
      <w:r w:rsidR="00EA710B">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w:t>
      </w:r>
    </w:p>
    <w:p w14:paraId="59B85C5D" w14:textId="1A38A266" w:rsidR="005D4508" w:rsidRDefault="005D4508"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52.222-55</w:t>
      </w:r>
      <w:r>
        <w:rPr>
          <w:rFonts w:ascii="Times New Roman" w:hAnsi="Times New Roman"/>
          <w:sz w:val="18"/>
          <w:szCs w:val="18"/>
        </w:rPr>
        <w:tab/>
        <w:t>MINIMUM WAGES UNDER EXECUTIVE ORDER 13706</w:t>
      </w:r>
      <w:r w:rsidR="00A80977">
        <w:rPr>
          <w:rFonts w:ascii="Times New Roman" w:hAnsi="Times New Roman"/>
          <w:sz w:val="18"/>
          <w:szCs w:val="18"/>
        </w:rPr>
        <w:t xml:space="preserve"> </w:t>
      </w:r>
      <w:r w:rsidR="001F2E75">
        <w:rPr>
          <w:rFonts w:ascii="Times New Roman" w:hAnsi="Times New Roman"/>
          <w:sz w:val="18"/>
          <w:szCs w:val="18"/>
        </w:rPr>
        <w:t>(Applicable to all orders that are subject to the Service Contract Labor Standards statute or the Wage Rate Requirements (Construct</w:t>
      </w:r>
      <w:r w:rsidR="001210BA">
        <w:rPr>
          <w:rFonts w:ascii="Times New Roman" w:hAnsi="Times New Roman"/>
          <w:sz w:val="18"/>
          <w:szCs w:val="18"/>
        </w:rPr>
        <w:t>ion</w:t>
      </w:r>
      <w:r w:rsidR="001F2E75">
        <w:rPr>
          <w:rFonts w:ascii="Times New Roman" w:hAnsi="Times New Roman"/>
          <w:sz w:val="18"/>
          <w:szCs w:val="18"/>
        </w:rPr>
        <w:t>) statute and are to be performed in whole or in part in the U.S.)</w:t>
      </w:r>
    </w:p>
    <w:p w14:paraId="10BC4BA8" w14:textId="59EC245A" w:rsidR="001210BA" w:rsidRPr="008E50D2" w:rsidRDefault="001210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sz w:val="18"/>
          <w:szCs w:val="18"/>
        </w:rPr>
        <w:t>52.222-62</w:t>
      </w:r>
      <w:r>
        <w:rPr>
          <w:rFonts w:ascii="Times New Roman" w:hAnsi="Times New Roman"/>
          <w:sz w:val="18"/>
          <w:szCs w:val="18"/>
        </w:rPr>
        <w:tab/>
        <w:t>PAID SICK LEAVE UNDER EXECUTIVE ORDER 13706 (Applicable to all orders that are subject to the Service Contract Labor Standards statute or the Wage Rate Requirements (Construction) statute and are to be performed in whole or in part in the U.S.)</w:t>
      </w:r>
    </w:p>
    <w:p w14:paraId="431102AF" w14:textId="3DB0BCF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52.223-11</w:t>
      </w:r>
      <w:r w:rsidRPr="00456317">
        <w:rPr>
          <w:rFonts w:ascii="Times New Roman" w:hAnsi="Times New Roman" w:cs="Times New Roman"/>
          <w:color w:val="auto"/>
          <w:sz w:val="18"/>
          <w:szCs w:val="18"/>
        </w:rPr>
        <w:tab/>
        <w:t>OZONE-DEPLETING SUBSTANCES AND HIGH GLOBAL WARMING POTENTIAL HYDROFLUOROCARBONS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or services specified in FAR 23.804(a))</w:t>
      </w:r>
    </w:p>
    <w:p w14:paraId="7EA0D7AD" w14:textId="18268C72"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52.223-12</w:t>
      </w:r>
      <w:r w:rsidRPr="00456317">
        <w:rPr>
          <w:rFonts w:ascii="Times New Roman" w:hAnsi="Times New Roman" w:cs="Times New Roman"/>
          <w:color w:val="auto"/>
          <w:sz w:val="18"/>
          <w:szCs w:val="18"/>
        </w:rPr>
        <w:tab/>
        <w:t>MAINTENANCE, SERVICE, REPAIR, OR DISPOSAL OF REFRIGERATION EQUIPMENT AND AIR CONDITIONERS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w:t>
      </w:r>
      <w:r w:rsidRPr="00456317">
        <w:rPr>
          <w:rFonts w:ascii="Times New Roman" w:hAnsi="Times New Roman" w:cs="Times New Roman"/>
          <w:color w:val="auto"/>
          <w:sz w:val="18"/>
          <w:szCs w:val="18"/>
        </w:rPr>
        <w:t>ork includes maintenance, repair, or disposal of refrigeration equipment or air conditioners)</w:t>
      </w:r>
    </w:p>
    <w:p w14:paraId="7B7EFB75" w14:textId="43027176"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52.223-20</w:t>
      </w:r>
      <w:r w:rsidRPr="00456317">
        <w:rPr>
          <w:rFonts w:ascii="Times New Roman" w:hAnsi="Times New Roman" w:cs="Times New Roman"/>
          <w:color w:val="auto"/>
          <w:sz w:val="18"/>
          <w:szCs w:val="18"/>
        </w:rPr>
        <w:tab/>
        <w:t>AEROSOLS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propellant or solvent or involves maintenance or repair of electronic or mechanical devices)</w:t>
      </w:r>
    </w:p>
    <w:p w14:paraId="5181C232" w14:textId="37F7C4B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52.223-21</w:t>
      </w:r>
      <w:r w:rsidRPr="00456317">
        <w:rPr>
          <w:rFonts w:ascii="Times New Roman" w:hAnsi="Times New Roman" w:cs="Times New Roman"/>
          <w:color w:val="auto"/>
          <w:sz w:val="18"/>
          <w:szCs w:val="18"/>
        </w:rPr>
        <w:tab/>
        <w:t>FOAMS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foam blowing agent)</w:t>
      </w:r>
    </w:p>
    <w:p w14:paraId="33EB0FF9" w14:textId="0FD0C5A2" w:rsid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52.224-2</w:t>
      </w:r>
      <w:r w:rsidRPr="00456317">
        <w:rPr>
          <w:rFonts w:ascii="Times New Roman" w:hAnsi="Times New Roman" w:cs="Times New Roman"/>
          <w:color w:val="auto"/>
          <w:sz w:val="18"/>
          <w:szCs w:val="18"/>
        </w:rPr>
        <w:tab/>
        <w:t>PRIVACY ACT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involves system of records on individuals subject to the Privacy Act)</w:t>
      </w:r>
    </w:p>
    <w:p w14:paraId="2446CCCF" w14:textId="6A18F8EF" w:rsidR="006129BA" w:rsidRPr="008E50D2" w:rsidRDefault="006129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52.225-26</w:t>
      </w:r>
      <w:r>
        <w:rPr>
          <w:rFonts w:ascii="Times New Roman" w:hAnsi="Times New Roman" w:cs="Times New Roman"/>
          <w:color w:val="auto"/>
          <w:sz w:val="18"/>
          <w:szCs w:val="18"/>
        </w:rPr>
        <w:tab/>
        <w:t xml:space="preserve">CONTRACTORS PERFORMING PRIVATE SECURITY FUNCTIONS OUTSIDE THE UNITED STATES </w:t>
      </w:r>
      <w:r w:rsidR="00F67204">
        <w:rPr>
          <w:rFonts w:ascii="Times New Roman" w:hAnsi="Times New Roman" w:cs="Times New Roman"/>
          <w:color w:val="auto"/>
          <w:sz w:val="18"/>
          <w:szCs w:val="18"/>
        </w:rPr>
        <w:t>(</w:t>
      </w:r>
      <w:r>
        <w:rPr>
          <w:rFonts w:ascii="Times New Roman" w:hAnsi="Times New Roman" w:cs="Times New Roman"/>
          <w:color w:val="auto"/>
          <w:sz w:val="18"/>
          <w:szCs w:val="18"/>
        </w:rPr>
        <w:t xml:space="preserve">Applicable for all </w:t>
      </w:r>
      <w:r w:rsidR="00F67204">
        <w:rPr>
          <w:rFonts w:ascii="Times New Roman" w:hAnsi="Times New Roman" w:cs="Times New Roman"/>
          <w:color w:val="auto"/>
          <w:sz w:val="18"/>
          <w:szCs w:val="18"/>
        </w:rPr>
        <w:t>orders</w:t>
      </w:r>
      <w:r>
        <w:rPr>
          <w:rFonts w:ascii="Times New Roman" w:hAnsi="Times New Roman" w:cs="Times New Roman"/>
          <w:color w:val="auto"/>
          <w:sz w:val="18"/>
          <w:szCs w:val="18"/>
        </w:rPr>
        <w:t xml:space="preserve"> performed ou</w:t>
      </w:r>
      <w:r w:rsidR="00637A7B">
        <w:rPr>
          <w:rFonts w:ascii="Times New Roman" w:hAnsi="Times New Roman" w:cs="Times New Roman"/>
          <w:color w:val="auto"/>
          <w:sz w:val="18"/>
          <w:szCs w:val="18"/>
        </w:rPr>
        <w:t>t</w:t>
      </w:r>
      <w:r>
        <w:rPr>
          <w:rFonts w:ascii="Times New Roman" w:hAnsi="Times New Roman" w:cs="Times New Roman"/>
          <w:color w:val="auto"/>
          <w:sz w:val="18"/>
          <w:szCs w:val="18"/>
        </w:rPr>
        <w:t>side the US in areas of combat operations, as designated by the Secretary of Defense or other significant military operations, upon agreement of the Secretaries of Defense and State that the clause applies in that area).</w:t>
      </w:r>
    </w:p>
    <w:p w14:paraId="4B2BF09F" w14:textId="02C4AF7F"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52.227-19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COMMERCIAL COMPUTER SOFTWARE-RESTRICTED RIGHTS (Applicable only if existing computer software </w:t>
      </w:r>
      <w:r w:rsidR="00391C6E">
        <w:rPr>
          <w:rFonts w:ascii="Times New Roman" w:hAnsi="Times New Roman" w:cs="Times New Roman"/>
          <w:color w:val="auto"/>
          <w:sz w:val="18"/>
          <w:szCs w:val="18"/>
        </w:rPr>
        <w:t xml:space="preserve">developed exclusively at private expense </w:t>
      </w:r>
      <w:r w:rsidRPr="008E50D2">
        <w:rPr>
          <w:rFonts w:ascii="Times New Roman" w:hAnsi="Times New Roman" w:cs="Times New Roman"/>
          <w:color w:val="auto"/>
          <w:sz w:val="18"/>
          <w:szCs w:val="18"/>
        </w:rPr>
        <w:t xml:space="preserve">is to be delivered under this Contract.) </w:t>
      </w:r>
    </w:p>
    <w:p w14:paraId="6FBAF247" w14:textId="52CDBDA1" w:rsidR="00B066B3" w:rsidRPr="008E50D2" w:rsidRDefault="00B066B3"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52.232-40</w:t>
      </w:r>
      <w:r>
        <w:rPr>
          <w:rFonts w:ascii="Times New Roman" w:hAnsi="Times New Roman" w:cs="Times New Roman"/>
          <w:color w:val="auto"/>
          <w:sz w:val="18"/>
          <w:szCs w:val="18"/>
        </w:rPr>
        <w:tab/>
        <w:t>PROVIDING ACCELERATED PAYMENTS T</w:t>
      </w:r>
      <w:r w:rsidR="00456317">
        <w:rPr>
          <w:rFonts w:ascii="Times New Roman" w:hAnsi="Times New Roman" w:cs="Times New Roman"/>
          <w:color w:val="auto"/>
          <w:sz w:val="18"/>
          <w:szCs w:val="18"/>
        </w:rPr>
        <w:t>O</w:t>
      </w:r>
      <w:r>
        <w:rPr>
          <w:rFonts w:ascii="Times New Roman" w:hAnsi="Times New Roman" w:cs="Times New Roman"/>
          <w:color w:val="auto"/>
          <w:sz w:val="18"/>
          <w:szCs w:val="18"/>
        </w:rPr>
        <w:t xml:space="preserve"> SMALL BUSINESS SUBCONTRACTORS (applicable if order is placed with a Small Business</w:t>
      </w:r>
      <w:r w:rsidR="00594A3C">
        <w:rPr>
          <w:rFonts w:ascii="Times New Roman" w:hAnsi="Times New Roman" w:cs="Times New Roman"/>
          <w:color w:val="auto"/>
          <w:sz w:val="18"/>
          <w:szCs w:val="18"/>
        </w:rPr>
        <w:t xml:space="preserve"> Concern</w:t>
      </w:r>
      <w:r>
        <w:rPr>
          <w:rFonts w:ascii="Times New Roman" w:hAnsi="Times New Roman" w:cs="Times New Roman"/>
          <w:color w:val="auto"/>
          <w:sz w:val="18"/>
          <w:szCs w:val="18"/>
        </w:rPr>
        <w:t>)</w:t>
      </w:r>
    </w:p>
    <w:p w14:paraId="6A235ECA" w14:textId="14154E3A"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52.237-2</w:t>
      </w:r>
      <w:r w:rsidRPr="00391C6E">
        <w:rPr>
          <w:rFonts w:ascii="Times New Roman" w:hAnsi="Times New Roman" w:cs="Times New Roman"/>
          <w:color w:val="auto"/>
          <w:sz w:val="18"/>
          <w:szCs w:val="18"/>
        </w:rPr>
        <w:tab/>
        <w:t xml:space="preserve">PROTECTION OF GOVERNMENT BUILDINGS, EQUIPMENT AND VEGETATION (if </w:t>
      </w:r>
      <w:r>
        <w:rPr>
          <w:rFonts w:ascii="Times New Roman" w:hAnsi="Times New Roman" w:cs="Times New Roman"/>
          <w:color w:val="auto"/>
          <w:sz w:val="18"/>
          <w:szCs w:val="18"/>
        </w:rPr>
        <w:t>W</w:t>
      </w:r>
      <w:r w:rsidRPr="00391C6E">
        <w:rPr>
          <w:rFonts w:ascii="Times New Roman" w:hAnsi="Times New Roman" w:cs="Times New Roman"/>
          <w:color w:val="auto"/>
          <w:sz w:val="18"/>
          <w:szCs w:val="18"/>
        </w:rPr>
        <w:t>ork is performed at a Government facility)</w:t>
      </w:r>
    </w:p>
    <w:p w14:paraId="69F84A2A" w14:textId="5390362E"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52.237-3</w:t>
      </w:r>
      <w:r w:rsidRPr="00391C6E">
        <w:rPr>
          <w:rFonts w:ascii="Times New Roman" w:hAnsi="Times New Roman" w:cs="Times New Roman"/>
          <w:color w:val="auto"/>
          <w:sz w:val="18"/>
          <w:szCs w:val="18"/>
        </w:rPr>
        <w:tab/>
        <w:t xml:space="preserve">CONTINUITY OF SERVICES (if </w:t>
      </w:r>
      <w:r>
        <w:rPr>
          <w:rFonts w:ascii="Times New Roman" w:hAnsi="Times New Roman" w:cs="Times New Roman"/>
          <w:color w:val="auto"/>
          <w:sz w:val="18"/>
          <w:szCs w:val="18"/>
        </w:rPr>
        <w:t>Work</w:t>
      </w:r>
      <w:r w:rsidRPr="00391C6E">
        <w:rPr>
          <w:rFonts w:ascii="Times New Roman" w:hAnsi="Times New Roman" w:cs="Times New Roman"/>
          <w:color w:val="auto"/>
          <w:sz w:val="18"/>
          <w:szCs w:val="18"/>
        </w:rPr>
        <w:t xml:space="preserve"> includes services)</w:t>
      </w:r>
    </w:p>
    <w:p w14:paraId="6A6D7EED" w14:textId="4051FF99" w:rsid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52.239-1</w:t>
      </w:r>
      <w:r w:rsidRPr="00391C6E">
        <w:rPr>
          <w:rFonts w:ascii="Times New Roman" w:hAnsi="Times New Roman" w:cs="Times New Roman"/>
          <w:color w:val="auto"/>
          <w:sz w:val="18"/>
          <w:szCs w:val="18"/>
        </w:rPr>
        <w:tab/>
        <w:t>PRIVACY OR SECURITY SAFEGUARDS (if Subcontract involves design, development, or operation of a system of records)</w:t>
      </w:r>
    </w:p>
    <w:p w14:paraId="71ED8AEC" w14:textId="011053DA" w:rsidR="00AB58C5" w:rsidRDefault="00AB58C5"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52.245-1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GOVERNMENT PROPERTY </w:t>
      </w:r>
      <w:r w:rsidR="00594A3C">
        <w:rPr>
          <w:rFonts w:ascii="Times New Roman" w:hAnsi="Times New Roman" w:cs="Times New Roman"/>
          <w:color w:val="auto"/>
          <w:sz w:val="18"/>
          <w:szCs w:val="18"/>
        </w:rPr>
        <w:t>with ALTERNATE I</w:t>
      </w:r>
      <w:r w:rsidRPr="008E50D2">
        <w:rPr>
          <w:rFonts w:ascii="Times New Roman" w:hAnsi="Times New Roman" w:cs="Times New Roman"/>
          <w:color w:val="auto"/>
          <w:sz w:val="18"/>
          <w:szCs w:val="18"/>
        </w:rPr>
        <w:t xml:space="preserve"> (</w:t>
      </w:r>
      <w:r w:rsidR="00391C6E">
        <w:rPr>
          <w:rFonts w:ascii="Times New Roman" w:hAnsi="Times New Roman" w:cs="Times New Roman"/>
          <w:color w:val="auto"/>
          <w:sz w:val="18"/>
          <w:szCs w:val="18"/>
        </w:rPr>
        <w:t xml:space="preserve">Applicable if Contract involves accerss to Government Ptroperty. </w:t>
      </w:r>
      <w:r w:rsidRPr="008E50D2">
        <w:rPr>
          <w:rFonts w:ascii="Times New Roman" w:hAnsi="Times New Roman" w:cs="Times New Roman"/>
          <w:color w:val="auto"/>
          <w:sz w:val="18"/>
          <w:szCs w:val="18"/>
        </w:rPr>
        <w:t>"Contracting Officer" means "</w:t>
      </w:r>
      <w:r w:rsidR="00040A2B"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except in the definition of Property Administrator and in paragraphs (h)(1)(iii) where it is unchanged, and in paragraphs (c) and (h)(4) where it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"Government" is unchanged in the phrases "Government property' and "Government furnished property" and where elsewhere used except in paragraph (d)(1) where it means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and except in paragraphs (d)(2) and (g) where the term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The </w:t>
      </w:r>
      <w:r w:rsidRPr="008E50D2">
        <w:rPr>
          <w:rFonts w:ascii="Times New Roman" w:hAnsi="Times New Roman" w:cs="Times New Roman"/>
          <w:color w:val="auto"/>
          <w:sz w:val="18"/>
          <w:szCs w:val="18"/>
        </w:rPr>
        <w:lastRenderedPageBreak/>
        <w:t>following is added as paragraph (n) "S</w:t>
      </w:r>
      <w:r w:rsidR="00391C6E">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shall provide to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immediate notice if the Government or other contractor (i) revokes its assumption of loss under any direct contracts with S</w:t>
      </w:r>
      <w:r w:rsidR="00594A3C">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or (ii) makes a determination that </w:t>
      </w:r>
      <w:r w:rsidR="00594A3C">
        <w:rPr>
          <w:rFonts w:ascii="Times New Roman" w:hAnsi="Times New Roman" w:cs="Times New Roman"/>
          <w:color w:val="auto"/>
          <w:sz w:val="18"/>
          <w:szCs w:val="18"/>
        </w:rPr>
        <w:t>SELLER’s</w:t>
      </w:r>
      <w:r w:rsidRPr="008E50D2">
        <w:rPr>
          <w:rFonts w:ascii="Times New Roman" w:hAnsi="Times New Roman" w:cs="Times New Roman"/>
          <w:color w:val="auto"/>
          <w:sz w:val="18"/>
          <w:szCs w:val="18"/>
        </w:rPr>
        <w:t xml:space="preserve"> property management practices are inadequate, and/or present an undue risk, or that </w:t>
      </w:r>
      <w:r w:rsidR="00594A3C">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has failed to take corrective action when required.") </w:t>
      </w:r>
    </w:p>
    <w:p w14:paraId="466144A4" w14:textId="1D33E25C" w:rsidR="00456317" w:rsidRPr="008E50D2" w:rsidRDefault="00456317" w:rsidP="00456317">
      <w:pPr>
        <w:pStyle w:val="Default"/>
        <w:tabs>
          <w:tab w:val="left" w:pos="720"/>
        </w:tabs>
        <w:spacing w:before="60" w:after="60"/>
        <w:ind w:left="810" w:hanging="450"/>
        <w:rPr>
          <w:rFonts w:ascii="Times New Roman" w:hAnsi="Times New Roman" w:cs="Times New Roman"/>
          <w:sz w:val="18"/>
          <w:szCs w:val="18"/>
        </w:rPr>
      </w:pPr>
      <w:r w:rsidRPr="008E50D2">
        <w:rPr>
          <w:rFonts w:ascii="Times New Roman" w:hAnsi="Times New Roman" w:cs="Times New Roman"/>
          <w:b/>
          <w:bCs/>
          <w:sz w:val="18"/>
          <w:szCs w:val="18"/>
        </w:rPr>
        <w:t xml:space="preserve">The following FAR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D40DC2" w14:textId="348CBACC" w:rsidR="00391C6E" w:rsidRPr="00391C6E" w:rsidRDefault="00000000" w:rsidP="00391C6E">
      <w:pPr>
        <w:pStyle w:val="Normal0"/>
        <w:ind w:left="1980" w:hanging="1260"/>
        <w:jc w:val="both"/>
        <w:rPr>
          <w:sz w:val="18"/>
          <w:szCs w:val="18"/>
        </w:rPr>
      </w:pPr>
      <w:sdt>
        <w:sdtPr>
          <w:rPr>
            <w:sz w:val="18"/>
            <w:szCs w:val="18"/>
          </w:rPr>
          <w:id w:val="1937937584"/>
          <w14:checkbox>
            <w14:checked w14:val="0"/>
            <w14:checkedState w14:val="2612" w14:font="MS Gothic"/>
            <w14:uncheckedState w14:val="2610" w14:font="MS Gothic"/>
          </w14:checkbox>
        </w:sdtPr>
        <w:sdtContent>
          <w:r w:rsidR="001631E2">
            <w:rPr>
              <w:rFonts w:ascii="MS Gothic" w:eastAsia="MS Gothic" w:hAnsi="MS Gothic" w:hint="eastAsia"/>
              <w:sz w:val="18"/>
              <w:szCs w:val="18"/>
            </w:rPr>
            <w:t>☐</w:t>
          </w:r>
        </w:sdtContent>
      </w:sdt>
      <w:r w:rsidR="00391C6E" w:rsidRPr="00391C6E">
        <w:rPr>
          <w:sz w:val="18"/>
          <w:szCs w:val="18"/>
        </w:rPr>
        <w:t xml:space="preserve"> 52.204-30 </w:t>
      </w:r>
      <w:r w:rsidR="00391C6E" w:rsidRPr="00391C6E">
        <w:rPr>
          <w:sz w:val="18"/>
          <w:szCs w:val="18"/>
        </w:rPr>
        <w:tab/>
      </w:r>
      <w:r w:rsidR="001631E2" w:rsidRPr="00391C6E">
        <w:rPr>
          <w:sz w:val="18"/>
          <w:szCs w:val="18"/>
        </w:rPr>
        <w:t>FEDERAL ACQUISITION SUPPLY CHAIN SECURITY ACT ORDERS—PROHIBITION</w:t>
      </w:r>
    </w:p>
    <w:p w14:paraId="16209429" w14:textId="34E9B9AA" w:rsidR="00391C6E" w:rsidRPr="00391C6E" w:rsidRDefault="001631E2" w:rsidP="00391C6E">
      <w:pPr>
        <w:pStyle w:val="Normal0"/>
        <w:spacing w:after="80"/>
        <w:ind w:left="1980" w:hanging="1260"/>
        <w:rPr>
          <w:sz w:val="18"/>
          <w:szCs w:val="18"/>
        </w:rPr>
      </w:pPr>
      <w:r w:rsidRPr="00391C6E">
        <w:rPr>
          <w:sz w:val="18"/>
          <w:szCs w:val="18"/>
        </w:rPr>
        <w:tab/>
      </w:r>
      <w:r w:rsidRPr="00391C6E">
        <w:rPr>
          <w:sz w:val="18"/>
          <w:szCs w:val="18"/>
        </w:rPr>
        <w:tab/>
      </w:r>
      <w:sdt>
        <w:sdtPr>
          <w:rPr>
            <w:sz w:val="18"/>
            <w:szCs w:val="18"/>
          </w:rPr>
          <w:id w:val="-1008201609"/>
          <w14:checkbox>
            <w14:checked w14:val="0"/>
            <w14:checkedState w14:val="2612" w14:font="MS Gothic"/>
            <w14:uncheckedState w14:val="2610" w14:font="MS Gothic"/>
          </w14:checkbox>
        </w:sdtPr>
        <w:sdtContent>
          <w:r w:rsidR="00391C6E" w:rsidRPr="00391C6E">
            <w:rPr>
              <w:rFonts w:ascii="Segoe UI Symbol" w:eastAsia="MS Gothic" w:hAnsi="Segoe UI Symbol" w:cs="Segoe UI Symbol"/>
              <w:sz w:val="18"/>
              <w:szCs w:val="18"/>
            </w:rPr>
            <w:t>☐</w:t>
          </w:r>
        </w:sdtContent>
      </w:sdt>
      <w:r w:rsidRPr="00391C6E">
        <w:rPr>
          <w:sz w:val="18"/>
          <w:szCs w:val="18"/>
        </w:rPr>
        <w:t xml:space="preserve"> ALTERNATE I</w:t>
      </w:r>
      <w:r w:rsidR="006823A0">
        <w:rPr>
          <w:sz w:val="18"/>
          <w:szCs w:val="18"/>
        </w:rPr>
        <w:t xml:space="preserve">  </w:t>
      </w:r>
      <w:sdt>
        <w:sdtPr>
          <w:rPr>
            <w:sz w:val="18"/>
            <w:szCs w:val="18"/>
          </w:rPr>
          <w:id w:val="5411240"/>
          <w14:checkbox>
            <w14:checked w14:val="0"/>
            <w14:checkedState w14:val="2612" w14:font="MS Gothic"/>
            <w14:uncheckedState w14:val="2610" w14:font="MS Gothic"/>
          </w14:checkbox>
        </w:sdtPr>
        <w:sdtEndPr>
          <w:rPr>
            <w:szCs w:val="20"/>
          </w:rPr>
        </w:sdtEndPr>
        <w:sdtContent>
          <w:r w:rsidR="006823A0" w:rsidRPr="007A56F4">
            <w:rPr>
              <w:rFonts w:ascii="MS Gothic" w:eastAsia="MS Gothic" w:hAnsi="MS Gothic" w:hint="eastAsia"/>
              <w:sz w:val="18"/>
            </w:rPr>
            <w:t>☐</w:t>
          </w:r>
        </w:sdtContent>
      </w:sdt>
      <w:r w:rsidRPr="00391C6E">
        <w:rPr>
          <w:sz w:val="18"/>
          <w:szCs w:val="18"/>
        </w:rPr>
        <w:t xml:space="preserve"> ALTERNATE II</w:t>
      </w:r>
    </w:p>
    <w:p w14:paraId="7D90A36A" w14:textId="6663CA77" w:rsidR="00391C6E" w:rsidRPr="00391C6E" w:rsidRDefault="00000000" w:rsidP="00F85F4A">
      <w:pPr>
        <w:pStyle w:val="Normal0"/>
        <w:spacing w:after="80"/>
        <w:ind w:left="1980" w:hanging="1260"/>
        <w:rPr>
          <w:sz w:val="18"/>
          <w:szCs w:val="18"/>
        </w:rPr>
      </w:pPr>
      <w:sdt>
        <w:sdtPr>
          <w:rPr>
            <w:sz w:val="18"/>
            <w:szCs w:val="18"/>
          </w:rPr>
          <w:id w:val="-311101932"/>
          <w14:checkbox>
            <w14:checked w14:val="0"/>
            <w14:checkedState w14:val="2612" w14:font="MS Gothic"/>
            <w14:uncheckedState w14:val="2610" w14:font="MS Gothic"/>
          </w14:checkbox>
        </w:sdt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52.223-</w:t>
      </w:r>
      <w:r w:rsidR="00520BEB">
        <w:rPr>
          <w:sz w:val="18"/>
          <w:szCs w:val="18"/>
        </w:rPr>
        <w:t>2</w:t>
      </w:r>
      <w:r w:rsidR="001631E2" w:rsidRPr="00391C6E">
        <w:rPr>
          <w:sz w:val="18"/>
          <w:szCs w:val="18"/>
        </w:rPr>
        <w:t>3</w:t>
      </w:r>
      <w:r w:rsidR="001631E2" w:rsidRPr="00391C6E">
        <w:rPr>
          <w:sz w:val="18"/>
          <w:szCs w:val="18"/>
        </w:rPr>
        <w:tab/>
      </w:r>
      <w:r w:rsidR="00520BEB">
        <w:rPr>
          <w:sz w:val="18"/>
          <w:szCs w:val="18"/>
        </w:rPr>
        <w:t>SUSTAINABLE PRODUCTS AND SERVICES</w:t>
      </w:r>
    </w:p>
    <w:p w14:paraId="30DA19C9" w14:textId="6A44467E" w:rsidR="00391C6E" w:rsidRDefault="00000000" w:rsidP="00391C6E">
      <w:pPr>
        <w:pStyle w:val="Normal0"/>
        <w:spacing w:after="80"/>
        <w:ind w:left="1980" w:hanging="1260"/>
        <w:jc w:val="both"/>
        <w:rPr>
          <w:sz w:val="18"/>
          <w:szCs w:val="18"/>
        </w:rPr>
      </w:pPr>
      <w:sdt>
        <w:sdtPr>
          <w:rPr>
            <w:sz w:val="18"/>
            <w:szCs w:val="18"/>
          </w:rPr>
          <w:id w:val="-507439001"/>
          <w14:checkbox>
            <w14:checked w14:val="1"/>
            <w14:checkedState w14:val="2612" w14:font="MS Gothic"/>
            <w14:uncheckedState w14:val="2610" w14:font="MS Gothic"/>
          </w14:checkbox>
        </w:sdtPr>
        <w:sdtContent>
          <w:r w:rsidR="00947C40">
            <w:rPr>
              <w:rFonts w:ascii="MS Gothic" w:eastAsia="MS Gothic" w:hAnsi="MS Gothic" w:hint="eastAsia"/>
              <w:sz w:val="18"/>
              <w:szCs w:val="18"/>
            </w:rPr>
            <w:t>☒</w:t>
          </w:r>
        </w:sdtContent>
      </w:sdt>
      <w:r w:rsidR="001631E2" w:rsidRPr="00391C6E">
        <w:rPr>
          <w:sz w:val="18"/>
          <w:szCs w:val="18"/>
        </w:rPr>
        <w:t xml:space="preserve"> 52.224-3</w:t>
      </w:r>
      <w:r w:rsidR="001631E2" w:rsidRPr="00391C6E">
        <w:rPr>
          <w:sz w:val="18"/>
          <w:szCs w:val="18"/>
        </w:rPr>
        <w:tab/>
        <w:t xml:space="preserve">PRIVACY TRAINING </w:t>
      </w:r>
    </w:p>
    <w:p w14:paraId="78EF588A" w14:textId="2408CFCD" w:rsidR="00EE7217" w:rsidRPr="00391C6E" w:rsidRDefault="00EE7217" w:rsidP="00F85F4A">
      <w:pPr>
        <w:pStyle w:val="Normal0"/>
        <w:spacing w:after="80"/>
        <w:ind w:left="2160" w:hanging="1440"/>
        <w:jc w:val="both"/>
        <w:rPr>
          <w:sz w:val="18"/>
          <w:szCs w:val="18"/>
        </w:rPr>
      </w:pPr>
      <w:r>
        <w:rPr>
          <w:sz w:val="18"/>
          <w:szCs w:val="18"/>
        </w:rPr>
        <w:tab/>
      </w:r>
      <w:sdt>
        <w:sdtPr>
          <w:rPr>
            <w:sz w:val="18"/>
            <w:szCs w:val="18"/>
          </w:rPr>
          <w:id w:val="196608383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1631E2">
        <w:rPr>
          <w:sz w:val="18"/>
          <w:szCs w:val="18"/>
        </w:rPr>
        <w:t xml:space="preserve"> ALTERNATE I</w:t>
      </w:r>
    </w:p>
    <w:p w14:paraId="0AA457DB" w14:textId="573C06AD" w:rsidR="00456317" w:rsidRPr="001631E2" w:rsidRDefault="00000000" w:rsidP="001631E2">
      <w:pPr>
        <w:pStyle w:val="Default"/>
        <w:tabs>
          <w:tab w:val="left" w:pos="1080"/>
        </w:tabs>
        <w:spacing w:before="60" w:after="60"/>
        <w:ind w:left="1980" w:hanging="1260"/>
        <w:rPr>
          <w:rFonts w:ascii="Times New Roman" w:hAnsi="Times New Roman" w:cs="Times New Roman"/>
          <w:color w:val="auto"/>
          <w:sz w:val="18"/>
          <w:szCs w:val="18"/>
        </w:rPr>
      </w:pPr>
      <w:sdt>
        <w:sdtPr>
          <w:rPr>
            <w:rFonts w:ascii="Franklin Gothic Book" w:hAnsi="Franklin Gothic Book"/>
            <w:sz w:val="18"/>
            <w:szCs w:val="18"/>
          </w:rPr>
          <w:id w:val="1794179343"/>
          <w14:checkbox>
            <w14:checked w14:val="0"/>
            <w14:checkedState w14:val="2612" w14:font="MS Gothic"/>
            <w14:uncheckedState w14:val="2610" w14:font="MS Gothic"/>
          </w14:checkbox>
        </w:sdtPr>
        <w:sdtContent>
          <w:r w:rsidR="001631E2">
            <w:rPr>
              <w:rFonts w:ascii="MS Gothic" w:eastAsia="MS Gothic" w:hAnsi="MS Gothic" w:hint="eastAsia"/>
              <w:sz w:val="18"/>
              <w:szCs w:val="18"/>
            </w:rPr>
            <w:t>☐</w:t>
          </w:r>
        </w:sdtContent>
      </w:sdt>
      <w:r w:rsidR="00391C6E" w:rsidRPr="001631E2">
        <w:rPr>
          <w:rFonts w:ascii="Times New Roman" w:hAnsi="Times New Roman" w:cs="Times New Roman"/>
          <w:color w:val="auto"/>
          <w:sz w:val="18"/>
          <w:szCs w:val="18"/>
        </w:rPr>
        <w:t xml:space="preserve"> </w:t>
      </w:r>
      <w:r w:rsidR="00456317" w:rsidRPr="001631E2">
        <w:rPr>
          <w:rFonts w:ascii="Times New Roman" w:hAnsi="Times New Roman" w:cs="Times New Roman"/>
          <w:color w:val="auto"/>
          <w:sz w:val="18"/>
          <w:szCs w:val="18"/>
        </w:rPr>
        <w:t xml:space="preserve">52.225-1 </w:t>
      </w:r>
      <w:r w:rsidR="00456317" w:rsidRPr="001631E2">
        <w:rPr>
          <w:rFonts w:ascii="Times New Roman" w:hAnsi="Times New Roman" w:cs="Times New Roman"/>
          <w:color w:val="auto"/>
          <w:sz w:val="18"/>
          <w:szCs w:val="18"/>
        </w:rPr>
        <w:tab/>
        <w:t xml:space="preserve">BUY AMERICAN ACT -- SUPPLIES (Note 2 applies, from </w:t>
      </w:r>
      <w:r w:rsidR="00391C6E" w:rsidRPr="001631E2">
        <w:rPr>
          <w:rFonts w:ascii="Times New Roman" w:hAnsi="Times New Roman" w:cs="Times New Roman"/>
          <w:color w:val="auto"/>
          <w:sz w:val="18"/>
          <w:szCs w:val="18"/>
        </w:rPr>
        <w:t>S</w:t>
      </w:r>
      <w:r w:rsidR="00456317" w:rsidRPr="001631E2">
        <w:rPr>
          <w:rFonts w:ascii="Times New Roman" w:hAnsi="Times New Roman" w:cs="Times New Roman"/>
          <w:color w:val="auto"/>
          <w:sz w:val="18"/>
          <w:szCs w:val="18"/>
        </w:rPr>
        <w:t xml:space="preserve">ection II, C above, to the first time "Contracting Officer" is mentioned in paragraph (c).)  </w:t>
      </w:r>
    </w:p>
    <w:p w14:paraId="2C80177E" w14:textId="47F2D7B6" w:rsidR="001631E2" w:rsidRPr="001631E2" w:rsidRDefault="00000000" w:rsidP="001631E2">
      <w:pPr>
        <w:pStyle w:val="Normal0"/>
        <w:ind w:left="1980" w:hanging="1260"/>
        <w:jc w:val="both"/>
        <w:rPr>
          <w:sz w:val="18"/>
          <w:szCs w:val="18"/>
        </w:rPr>
      </w:pPr>
      <w:sdt>
        <w:sdtPr>
          <w:rPr>
            <w:sz w:val="18"/>
            <w:szCs w:val="18"/>
          </w:rPr>
          <w:id w:val="417997331"/>
          <w14:checkbox>
            <w14:checked w14:val="0"/>
            <w14:checkedState w14:val="2612" w14:font="MS Gothic"/>
            <w14:uncheckedState w14:val="2610" w14:font="MS Gothic"/>
          </w14:checkbox>
        </w:sdtPr>
        <w:sdtContent>
          <w:r w:rsidR="006823A0">
            <w:rPr>
              <w:rFonts w:ascii="MS Gothic" w:eastAsia="MS Gothic" w:hAnsi="MS Gothic" w:hint="eastAsia"/>
              <w:sz w:val="18"/>
              <w:szCs w:val="18"/>
            </w:rPr>
            <w:t>☐</w:t>
          </w:r>
        </w:sdtContent>
      </w:sdt>
      <w:r w:rsidR="006823A0" w:rsidRPr="001631E2">
        <w:rPr>
          <w:sz w:val="18"/>
          <w:szCs w:val="18"/>
        </w:rPr>
        <w:t xml:space="preserve"> 52.225-3</w:t>
      </w:r>
      <w:r w:rsidR="006823A0" w:rsidRPr="001631E2">
        <w:rPr>
          <w:sz w:val="18"/>
          <w:szCs w:val="18"/>
        </w:rPr>
        <w:tab/>
        <w:t>BUY AMERICAN–FREE TRADE AGREEMENTS–ISRAEL TRADE ACT</w:t>
      </w:r>
    </w:p>
    <w:bookmarkStart w:id="14" w:name="_Hlk177742620"/>
    <w:p w14:paraId="49121783" w14:textId="6D594650" w:rsidR="001631E2" w:rsidRPr="001631E2" w:rsidRDefault="00000000" w:rsidP="00F85F4A">
      <w:pPr>
        <w:pStyle w:val="Normal0"/>
        <w:spacing w:after="80"/>
        <w:ind w:left="2160"/>
        <w:rPr>
          <w:sz w:val="18"/>
          <w:szCs w:val="18"/>
        </w:rPr>
      </w:pPr>
      <w:sdt>
        <w:sdtPr>
          <w:rPr>
            <w:sz w:val="18"/>
            <w:szCs w:val="18"/>
          </w:rPr>
          <w:id w:val="-55625288"/>
          <w14:checkbox>
            <w14:checked w14:val="0"/>
            <w14:checkedState w14:val="2612" w14:font="MS Gothic"/>
            <w14:uncheckedState w14:val="2610" w14:font="MS Gothic"/>
          </w14:checkbox>
        </w:sdtPr>
        <w:sdtContent>
          <w:r w:rsidR="00EE7217">
            <w:rPr>
              <w:rFonts w:ascii="MS Gothic" w:eastAsia="MS Gothic" w:hAnsi="MS Gothic" w:hint="eastAsia"/>
              <w:sz w:val="18"/>
              <w:szCs w:val="18"/>
            </w:rPr>
            <w:t>☐</w:t>
          </w:r>
        </w:sdtContent>
      </w:sdt>
      <w:r w:rsidR="006823A0" w:rsidRPr="001631E2">
        <w:rPr>
          <w:sz w:val="18"/>
          <w:szCs w:val="18"/>
        </w:rPr>
        <w:t xml:space="preserve"> ALTERNATE I</w:t>
      </w:r>
      <w:bookmarkEnd w:id="14"/>
      <w:sdt>
        <w:sdtPr>
          <w:rPr>
            <w:sz w:val="18"/>
            <w:szCs w:val="18"/>
          </w:rPr>
          <w:id w:val="-547217646"/>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6823A0">
        <w:rPr>
          <w:sz w:val="18"/>
          <w:szCs w:val="18"/>
        </w:rPr>
        <w:t xml:space="preserve">   </w:t>
      </w:r>
      <w:sdt>
        <w:sdtPr>
          <w:rPr>
            <w:sz w:val="18"/>
            <w:szCs w:val="18"/>
          </w:rPr>
          <w:id w:val="-1694837243"/>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6823A0" w:rsidRPr="001631E2">
        <w:rPr>
          <w:sz w:val="18"/>
          <w:szCs w:val="18"/>
        </w:rPr>
        <w:t xml:space="preserve"> ALTERNATE II</w:t>
      </w:r>
      <w:sdt>
        <w:sdtPr>
          <w:rPr>
            <w:sz w:val="18"/>
            <w:szCs w:val="18"/>
          </w:rPr>
          <w:id w:val="1215470317"/>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6823A0">
        <w:rPr>
          <w:sz w:val="18"/>
          <w:szCs w:val="18"/>
        </w:rPr>
        <w:t xml:space="preserve">   </w:t>
      </w:r>
      <w:sdt>
        <w:sdtPr>
          <w:rPr>
            <w:sz w:val="18"/>
            <w:szCs w:val="18"/>
          </w:rPr>
          <w:id w:val="-214828566"/>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6823A0" w:rsidRPr="001631E2">
        <w:rPr>
          <w:sz w:val="18"/>
          <w:szCs w:val="18"/>
        </w:rPr>
        <w:t xml:space="preserve"> ALTERNATE III</w:t>
      </w:r>
      <w:r w:rsidR="006823A0" w:rsidRPr="001631E2">
        <w:rPr>
          <w:sz w:val="18"/>
          <w:szCs w:val="18"/>
        </w:rPr>
        <w:tab/>
      </w:r>
    </w:p>
    <w:p w14:paraId="77EFC951" w14:textId="53D98CE9" w:rsidR="006823A0" w:rsidRDefault="00000000" w:rsidP="001631E2">
      <w:pPr>
        <w:pStyle w:val="Normal0"/>
        <w:spacing w:after="80"/>
        <w:ind w:left="1980" w:hanging="1260"/>
        <w:jc w:val="both"/>
        <w:rPr>
          <w:sz w:val="18"/>
          <w:szCs w:val="18"/>
        </w:rPr>
      </w:pPr>
      <w:sdt>
        <w:sdtPr>
          <w:rPr>
            <w:sz w:val="18"/>
            <w:szCs w:val="18"/>
          </w:rPr>
          <w:id w:val="266200513"/>
          <w14:checkbox>
            <w14:checked w14:val="0"/>
            <w14:checkedState w14:val="2612" w14:font="MS Gothic"/>
            <w14:uncheckedState w14:val="2610" w14:font="MS Gothic"/>
          </w14:checkbox>
        </w:sdtPr>
        <w:sdtContent>
          <w:r w:rsidR="00AB7895">
            <w:rPr>
              <w:rFonts w:ascii="MS Gothic" w:eastAsia="MS Gothic" w:hAnsi="MS Gothic" w:hint="eastAsia"/>
              <w:sz w:val="18"/>
              <w:szCs w:val="18"/>
            </w:rPr>
            <w:t>☐</w:t>
          </w:r>
        </w:sdtContent>
      </w:sdt>
      <w:r w:rsidR="006823A0" w:rsidRPr="001631E2">
        <w:rPr>
          <w:sz w:val="18"/>
          <w:szCs w:val="18"/>
        </w:rPr>
        <w:t xml:space="preserve"> 52.225-5</w:t>
      </w:r>
      <w:r w:rsidR="006823A0" w:rsidRPr="001631E2">
        <w:rPr>
          <w:sz w:val="18"/>
          <w:szCs w:val="18"/>
        </w:rPr>
        <w:tab/>
        <w:t>TRADE AGREEMENTS</w:t>
      </w:r>
    </w:p>
    <w:p w14:paraId="4149E615" w14:textId="77777777" w:rsidR="006823A0" w:rsidRDefault="00000000" w:rsidP="006823A0">
      <w:pPr>
        <w:pStyle w:val="Normal0"/>
        <w:spacing w:after="80"/>
        <w:ind w:left="1980" w:hanging="1260"/>
        <w:jc w:val="both"/>
        <w:rPr>
          <w:sz w:val="18"/>
          <w:szCs w:val="18"/>
        </w:rPr>
      </w:pPr>
      <w:sdt>
        <w:sdtPr>
          <w:rPr>
            <w:sz w:val="18"/>
            <w:szCs w:val="18"/>
          </w:rPr>
          <w:id w:val="1159735642"/>
          <w14:checkbox>
            <w14:checked w14:val="0"/>
            <w14:checkedState w14:val="2612" w14:font="MS Gothic"/>
            <w14:uncheckedState w14:val="2610" w14:font="MS Gothic"/>
          </w14:checkbox>
        </w:sdtPr>
        <w:sdtContent>
          <w:r w:rsidR="006823A0">
            <w:rPr>
              <w:rFonts w:ascii="MS Gothic" w:eastAsia="MS Gothic" w:hAnsi="MS Gothic" w:hint="eastAsia"/>
              <w:sz w:val="18"/>
              <w:szCs w:val="18"/>
            </w:rPr>
            <w:t>☐</w:t>
          </w:r>
        </w:sdtContent>
      </w:sdt>
      <w:r w:rsidR="006823A0" w:rsidRPr="001631E2">
        <w:rPr>
          <w:sz w:val="18"/>
          <w:szCs w:val="18"/>
        </w:rPr>
        <w:t xml:space="preserve"> 52.22</w:t>
      </w:r>
      <w:r w:rsidR="006823A0">
        <w:rPr>
          <w:sz w:val="18"/>
          <w:szCs w:val="18"/>
        </w:rPr>
        <w:t>7</w:t>
      </w:r>
      <w:r w:rsidR="006823A0" w:rsidRPr="001631E2">
        <w:rPr>
          <w:sz w:val="18"/>
          <w:szCs w:val="18"/>
        </w:rPr>
        <w:t>-</w:t>
      </w:r>
      <w:r w:rsidR="006823A0">
        <w:rPr>
          <w:sz w:val="18"/>
          <w:szCs w:val="18"/>
        </w:rPr>
        <w:t>1</w:t>
      </w:r>
      <w:r w:rsidR="006823A0" w:rsidRPr="001631E2">
        <w:rPr>
          <w:sz w:val="18"/>
          <w:szCs w:val="18"/>
        </w:rPr>
        <w:tab/>
      </w:r>
      <w:r w:rsidR="006823A0" w:rsidRPr="00794BEF">
        <w:rPr>
          <w:sz w:val="18"/>
          <w:szCs w:val="18"/>
        </w:rPr>
        <w:t>AUTHORIZATION AND CONSENT</w:t>
      </w:r>
    </w:p>
    <w:p w14:paraId="4B0C9B1B" w14:textId="77777777" w:rsidR="006823A0" w:rsidRDefault="00000000" w:rsidP="006823A0">
      <w:pPr>
        <w:pStyle w:val="Normal0"/>
        <w:spacing w:after="80"/>
        <w:ind w:left="1980" w:hanging="1260"/>
        <w:jc w:val="both"/>
        <w:rPr>
          <w:sz w:val="18"/>
          <w:szCs w:val="18"/>
        </w:rPr>
      </w:pPr>
      <w:sdt>
        <w:sdtPr>
          <w:rPr>
            <w:sz w:val="18"/>
            <w:szCs w:val="18"/>
          </w:rPr>
          <w:id w:val="235055091"/>
          <w14:checkbox>
            <w14:checked w14:val="0"/>
            <w14:checkedState w14:val="2612" w14:font="MS Gothic"/>
            <w14:uncheckedState w14:val="2610" w14:font="MS Gothic"/>
          </w14:checkbox>
        </w:sdtPr>
        <w:sdtContent>
          <w:r w:rsidR="006823A0">
            <w:rPr>
              <w:rFonts w:ascii="MS Gothic" w:eastAsia="MS Gothic" w:hAnsi="MS Gothic" w:hint="eastAsia"/>
              <w:sz w:val="18"/>
              <w:szCs w:val="18"/>
            </w:rPr>
            <w:t>☐</w:t>
          </w:r>
        </w:sdtContent>
      </w:sdt>
      <w:r w:rsidR="006823A0" w:rsidRPr="001631E2">
        <w:rPr>
          <w:sz w:val="18"/>
          <w:szCs w:val="18"/>
        </w:rPr>
        <w:t xml:space="preserve"> 52.22</w:t>
      </w:r>
      <w:r w:rsidR="006823A0">
        <w:rPr>
          <w:sz w:val="18"/>
          <w:szCs w:val="18"/>
        </w:rPr>
        <w:t>7-2</w:t>
      </w:r>
      <w:r w:rsidR="006823A0" w:rsidRPr="001631E2">
        <w:rPr>
          <w:sz w:val="18"/>
          <w:szCs w:val="18"/>
        </w:rPr>
        <w:tab/>
      </w:r>
      <w:r w:rsidR="006823A0" w:rsidRPr="00794BEF">
        <w:rPr>
          <w:sz w:val="18"/>
          <w:szCs w:val="18"/>
        </w:rPr>
        <w:t>NOTICE AND ASSISTANCE REGARDING PATENT AND COPYRIGHT INFRINGEMENT</w:t>
      </w:r>
    </w:p>
    <w:p w14:paraId="561CD527" w14:textId="0DA3FB6F" w:rsidR="001631E2" w:rsidRPr="001631E2" w:rsidRDefault="00000000" w:rsidP="006823A0">
      <w:pPr>
        <w:pStyle w:val="Normal0"/>
        <w:spacing w:after="80"/>
        <w:ind w:left="1980" w:hanging="1260"/>
        <w:jc w:val="both"/>
        <w:rPr>
          <w:sz w:val="18"/>
          <w:szCs w:val="18"/>
        </w:rPr>
      </w:pPr>
      <w:sdt>
        <w:sdtPr>
          <w:rPr>
            <w:sz w:val="18"/>
            <w:szCs w:val="18"/>
          </w:rPr>
          <w:id w:val="-1061100546"/>
          <w14:checkbox>
            <w14:checked w14:val="0"/>
            <w14:checkedState w14:val="2612" w14:font="MS Gothic"/>
            <w14:uncheckedState w14:val="2610" w14:font="MS Gothic"/>
          </w14:checkbox>
        </w:sdtPr>
        <w:sdtContent>
          <w:r w:rsidR="006823A0">
            <w:rPr>
              <w:rFonts w:ascii="MS Gothic" w:eastAsia="MS Gothic" w:hAnsi="MS Gothic" w:hint="eastAsia"/>
              <w:sz w:val="18"/>
              <w:szCs w:val="18"/>
            </w:rPr>
            <w:t>☐</w:t>
          </w:r>
        </w:sdtContent>
      </w:sdt>
      <w:r w:rsidR="006823A0" w:rsidRPr="001631E2">
        <w:rPr>
          <w:sz w:val="18"/>
          <w:szCs w:val="18"/>
        </w:rPr>
        <w:t xml:space="preserve"> 52.2</w:t>
      </w:r>
      <w:r w:rsidR="006823A0">
        <w:rPr>
          <w:sz w:val="18"/>
          <w:szCs w:val="18"/>
        </w:rPr>
        <w:t>48-1</w:t>
      </w:r>
      <w:r w:rsidR="006823A0" w:rsidRPr="001631E2">
        <w:rPr>
          <w:sz w:val="18"/>
          <w:szCs w:val="18"/>
        </w:rPr>
        <w:tab/>
      </w:r>
      <w:r w:rsidR="006823A0">
        <w:rPr>
          <w:sz w:val="18"/>
          <w:szCs w:val="18"/>
        </w:rPr>
        <w:t>VALUE ENGINEERING</w:t>
      </w:r>
      <w:r w:rsidR="006823A0" w:rsidRPr="001631E2">
        <w:rPr>
          <w:sz w:val="18"/>
          <w:szCs w:val="18"/>
        </w:rPr>
        <w:tab/>
      </w:r>
      <w:r w:rsidR="006823A0" w:rsidRPr="001631E2">
        <w:rPr>
          <w:sz w:val="18"/>
          <w:szCs w:val="18"/>
        </w:rPr>
        <w:tab/>
      </w:r>
    </w:p>
    <w:p w14:paraId="6A1FBF86" w14:textId="270C9BF5" w:rsidR="00A751E9" w:rsidRPr="008E50D2" w:rsidRDefault="00A751E9" w:rsidP="00A751E9">
      <w:pPr>
        <w:pStyle w:val="Default"/>
        <w:tabs>
          <w:tab w:val="left" w:pos="450"/>
        </w:tabs>
        <w:spacing w:before="60" w:after="60"/>
        <w:ind w:left="450" w:hanging="450"/>
        <w:rPr>
          <w:rFonts w:ascii="Times New Roman" w:hAnsi="Times New Roman" w:cs="Times New Roman"/>
          <w:color w:val="auto"/>
          <w:sz w:val="18"/>
          <w:szCs w:val="18"/>
        </w:rPr>
      </w:pPr>
      <w:r>
        <w:rPr>
          <w:rFonts w:ascii="Times New Roman" w:hAnsi="Times New Roman" w:cs="Times New Roman"/>
          <w:b/>
          <w:bCs/>
          <w:color w:val="auto"/>
          <w:sz w:val="18"/>
          <w:szCs w:val="18"/>
        </w:rPr>
        <w:t xml:space="preserve">F. </w:t>
      </w:r>
      <w:r>
        <w:rPr>
          <w:rFonts w:ascii="Times New Roman" w:hAnsi="Times New Roman" w:cs="Times New Roman"/>
          <w:b/>
          <w:bCs/>
          <w:color w:val="auto"/>
          <w:sz w:val="18"/>
          <w:szCs w:val="18"/>
        </w:rPr>
        <w:tab/>
        <w:t xml:space="preserve">FAR </w:t>
      </w:r>
      <w:r w:rsidRPr="008E50D2">
        <w:rPr>
          <w:rFonts w:ascii="Times New Roman" w:hAnsi="Times New Roman" w:cs="Times New Roman"/>
          <w:b/>
          <w:bCs/>
          <w:color w:val="auto"/>
          <w:sz w:val="18"/>
          <w:szCs w:val="18"/>
        </w:rPr>
        <w:t xml:space="preserve">Certifications </w:t>
      </w:r>
      <w:r>
        <w:rPr>
          <w:rFonts w:ascii="Times New Roman" w:hAnsi="Times New Roman" w:cs="Times New Roman"/>
          <w:b/>
          <w:bCs/>
          <w:color w:val="auto"/>
          <w:sz w:val="18"/>
          <w:szCs w:val="18"/>
        </w:rPr>
        <w:t>a</w:t>
      </w:r>
      <w:r w:rsidRPr="008E50D2">
        <w:rPr>
          <w:rFonts w:ascii="Times New Roman" w:hAnsi="Times New Roman" w:cs="Times New Roman"/>
          <w:b/>
          <w:bCs/>
          <w:color w:val="auto"/>
          <w:sz w:val="18"/>
          <w:szCs w:val="18"/>
        </w:rPr>
        <w:t xml:space="preserve">nd Representations </w:t>
      </w:r>
    </w:p>
    <w:p w14:paraId="5F036ED0" w14:textId="5B6DDCA8" w:rsidR="00A751E9" w:rsidRPr="008E50D2" w:rsidRDefault="004916DB" w:rsidP="00A751E9">
      <w:pPr>
        <w:pStyle w:val="Default"/>
        <w:spacing w:before="60" w:after="60"/>
        <w:ind w:left="45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acknowledges that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will rely upon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certifications and representations contained in this clause and in any written offer, proposal or quote, or company profile submission, which results in award of a contract to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By entering into such contract,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republishes the certifications and representations submitted with its written offer, including company profile information, and oral offers/quotations made at the request of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and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makes those certifications and representations set forth below.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shall immediately notify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of any change of status regarding any certification or representation. </w:t>
      </w:r>
    </w:p>
    <w:p w14:paraId="21BF1A6D"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1. </w:t>
      </w:r>
      <w:r w:rsidRPr="008E50D2">
        <w:rPr>
          <w:rFonts w:ascii="Times New Roman" w:hAnsi="Times New Roman" w:cs="Times New Roman"/>
          <w:b/>
          <w:bCs/>
          <w:sz w:val="18"/>
          <w:szCs w:val="18"/>
        </w:rPr>
        <w:tab/>
        <w:t>FAR 52.203-11 Certification and Disclosure Regarding Payments to Influence Certain Federal Transactions (SEPT 2007)</w:t>
      </w:r>
    </w:p>
    <w:p w14:paraId="3B657A8D"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3F1B3A7B" w14:textId="77777777" w:rsidR="00A751E9" w:rsidRPr="008E50D2" w:rsidRDefault="00A751E9" w:rsidP="00A751E9">
      <w:pPr>
        <w:pStyle w:val="Default"/>
        <w:numPr>
          <w:ilvl w:val="0"/>
          <w:numId w:val="14"/>
        </w:numPr>
        <w:tabs>
          <w:tab w:val="left" w:pos="1260"/>
        </w:tabs>
        <w:spacing w:before="60" w:after="60"/>
        <w:ind w:left="1260"/>
        <w:rPr>
          <w:rFonts w:ascii="Times New Roman" w:hAnsi="Times New Roman" w:cs="Times New Roman"/>
          <w:sz w:val="18"/>
          <w:szCs w:val="18"/>
        </w:rPr>
      </w:pPr>
      <w:r w:rsidRPr="008E50D2">
        <w:rPr>
          <w:rFonts w:ascii="Times New Roman" w:hAnsi="Times New Roman" w:cs="Times New Roman"/>
          <w:sz w:val="18"/>
          <w:szCs w:val="18"/>
        </w:rPr>
        <w:t>Definitions. As used in this provision—</w:t>
      </w:r>
    </w:p>
    <w:p w14:paraId="129F508F"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"Lobbying contact" has the meaning provided at 2 U.S.C. 1602(8). </w:t>
      </w:r>
    </w:p>
    <w:p w14:paraId="04E2498E"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The terms "agency," "influencing or attempting to influence," "officer or employee of an agency," "person," "reasonable compensation," and "regularly employed" are defined in the FAR clause of this solicitation entitled "Limitation on Payments to Influence Certain Federal Transactions" (52.203-12). </w:t>
      </w:r>
    </w:p>
    <w:p w14:paraId="782C8AA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t xml:space="preserve">Prohibition. The prohibition and exceptions contained in the FAR clause of this solicitation entitled "Limitation on Payments to Influence Certain Federal Transactions" (52.203-12) are hereby incorporated by reference in this provision. </w:t>
      </w:r>
    </w:p>
    <w:p w14:paraId="5FCF053F" w14:textId="26567DC3"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(c)</w:t>
      </w:r>
      <w:r w:rsidRPr="008E50D2">
        <w:rPr>
          <w:rFonts w:ascii="Times New Roman" w:hAnsi="Times New Roman" w:cs="Times New Roman"/>
          <w:color w:val="auto"/>
          <w:sz w:val="18"/>
          <w:szCs w:val="18"/>
        </w:rPr>
        <w:tab/>
        <w:t xml:space="preserve">Certification.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 </w:t>
      </w:r>
    </w:p>
    <w:p w14:paraId="24093C19" w14:textId="1EC4DC15"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(d)</w:t>
      </w:r>
      <w:r w:rsidRPr="008E50D2">
        <w:rPr>
          <w:rFonts w:ascii="Times New Roman" w:hAnsi="Times New Roman" w:cs="Times New Roman"/>
          <w:color w:val="auto"/>
          <w:sz w:val="18"/>
          <w:szCs w:val="18"/>
        </w:rPr>
        <w:tab/>
        <w:t xml:space="preserve">Disclosure. If any registrants under the Lobbying Disclosure Act of 1995 have made a lobbying contact on behalf of the offeror with respect to this contract,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complete and submit, with its offer,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OMB Standard Form LLL, Disclosure of Lobbying Activities, to provide the name of the registrants.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need not report regularly employed officers or employees of the offeror to whom payments of reasonable compensation were made. </w:t>
      </w:r>
    </w:p>
    <w:p w14:paraId="1153486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(e)</w:t>
      </w:r>
      <w:r w:rsidRPr="008E50D2">
        <w:rPr>
          <w:rFonts w:ascii="Times New Roman" w:hAnsi="Times New Roman" w:cs="Times New Roman"/>
          <w:color w:val="auto"/>
          <w:sz w:val="18"/>
          <w:szCs w:val="18"/>
        </w:rPr>
        <w:tab/>
        <w:t xml:space="preserve">Penalty. Submission of this certification and disclosure is a prerequisite for making or entering into this contract imposed by 31 U.S.C. 1352. Any person who makes an expenditure prohibited under this provision or who fails to file or amend the disclosure required to be filed or amended by this provision, shall be subject to a civil penalty of not less than $10,000, and not more than $100,000, for each such failure.  </w:t>
      </w:r>
    </w:p>
    <w:p w14:paraId="430C54AE"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2. </w:t>
      </w:r>
      <w:r w:rsidRPr="008E50D2">
        <w:rPr>
          <w:rFonts w:ascii="Times New Roman" w:hAnsi="Times New Roman" w:cs="Times New Roman"/>
          <w:b/>
          <w:bCs/>
          <w:sz w:val="18"/>
          <w:szCs w:val="18"/>
        </w:rPr>
        <w:tab/>
        <w:t>FAR 52.209-5 Certification Regarding  Responsibility Matters (</w:t>
      </w:r>
      <w:r>
        <w:rPr>
          <w:rFonts w:ascii="Times New Roman" w:hAnsi="Times New Roman" w:cs="Times New Roman"/>
          <w:b/>
          <w:bCs/>
          <w:sz w:val="18"/>
          <w:szCs w:val="18"/>
        </w:rPr>
        <w:t>OCT 2015</w:t>
      </w:r>
      <w:r w:rsidRPr="008E50D2">
        <w:rPr>
          <w:rFonts w:ascii="Times New Roman" w:hAnsi="Times New Roman" w:cs="Times New Roman"/>
          <w:b/>
          <w:bCs/>
          <w:sz w:val="18"/>
          <w:szCs w:val="18"/>
        </w:rPr>
        <w:t>)</w:t>
      </w:r>
    </w:p>
    <w:p w14:paraId="4B196DD4"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299736F5" w14:textId="5FA16643"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(a)</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certifies that, to the best of its knowledge and belief, that CONTRACTOR and/or any of its Principals, (as defined in FAR 52.209-5,) are not presently debarred, suspended, proposed for debarment, or declared ineligible for the award of contracts by any </w:t>
      </w:r>
      <w:r w:rsidRPr="008E50D2">
        <w:rPr>
          <w:rFonts w:ascii="Times New Roman" w:hAnsi="Times New Roman" w:cs="Times New Roman"/>
          <w:color w:val="auto"/>
          <w:sz w:val="18"/>
          <w:szCs w:val="18"/>
        </w:rPr>
        <w:lastRenderedPageBreak/>
        <w:t xml:space="preserve">Federal agency.  </w:t>
      </w:r>
    </w:p>
    <w:p w14:paraId="29241FC9" w14:textId="253F671C"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provide immediate written notice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if, any time prior to award of any contract, it learns that its certification was erroneous when submitted or has become erroneous by reason of changed circumstances.  </w:t>
      </w:r>
    </w:p>
    <w:p w14:paraId="69E42022"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3. </w:t>
      </w:r>
      <w:r w:rsidRPr="008E50D2">
        <w:rPr>
          <w:rFonts w:ascii="Times New Roman" w:hAnsi="Times New Roman" w:cs="Times New Roman"/>
          <w:b/>
          <w:bCs/>
          <w:sz w:val="18"/>
          <w:szCs w:val="18"/>
        </w:rPr>
        <w:tab/>
        <w:t xml:space="preserve">FAR 52.222-22 Previous Contracts and Compliance Reports </w:t>
      </w:r>
      <w:r>
        <w:rPr>
          <w:rFonts w:ascii="Times New Roman" w:hAnsi="Times New Roman" w:cs="Times New Roman"/>
          <w:b/>
          <w:bCs/>
          <w:sz w:val="18"/>
          <w:szCs w:val="18"/>
        </w:rPr>
        <w:t>(FEB 1999)</w:t>
      </w:r>
    </w:p>
    <w:p w14:paraId="6FB1A871"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$10,000) </w:t>
      </w:r>
    </w:p>
    <w:p w14:paraId="0D97ED11" w14:textId="01DC6844"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that if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participated in a previous contract or subcontract subject to the Equal Opportunity clause (FAR 52.222-26) (a)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filed all required compliance reports and (b) that representations indicating submission of required compliance reports, signed by proposed subcontractors, will be obtained before subcontract awards. </w:t>
      </w:r>
    </w:p>
    <w:p w14:paraId="186E5BF3"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4. </w:t>
      </w:r>
      <w:r w:rsidRPr="008E50D2">
        <w:rPr>
          <w:rFonts w:ascii="Times New Roman" w:hAnsi="Times New Roman" w:cs="Times New Roman"/>
          <w:b/>
          <w:bCs/>
          <w:sz w:val="18"/>
          <w:szCs w:val="18"/>
        </w:rPr>
        <w:tab/>
        <w:t xml:space="preserve">FAR 52.222-25 Affirmative Action Compliance </w:t>
      </w:r>
      <w:r>
        <w:rPr>
          <w:rFonts w:ascii="Times New Roman" w:hAnsi="Times New Roman" w:cs="Times New Roman"/>
          <w:b/>
          <w:bCs/>
          <w:sz w:val="18"/>
          <w:szCs w:val="18"/>
        </w:rPr>
        <w:t xml:space="preserve"> (APRIL 1984)</w:t>
      </w:r>
    </w:p>
    <w:p w14:paraId="5CCA4AA6"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when FAR 52.222-26 is included) </w:t>
      </w:r>
    </w:p>
    <w:p w14:paraId="579EA62F" w14:textId="64F5EFD9"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(a) that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developed and has on file at each establishment, Affirmative Action programs required by the rules and regulations of the Secretary of Labor (41 CFR 60-1 and 60-2), or (b) that in the event such a program does not presently exist,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will develop and place in operation such a written Affirmative Action Compliance Program within one-hundred twenty (120) days from the award of this Contract.  </w:t>
      </w:r>
    </w:p>
    <w:p w14:paraId="52BB9AF1" w14:textId="77777777" w:rsidR="00AB7895" w:rsidRDefault="00AB7895" w:rsidP="001631E2">
      <w:pPr>
        <w:pStyle w:val="Heading5"/>
        <w:tabs>
          <w:tab w:val="left" w:pos="450"/>
        </w:tabs>
        <w:spacing w:before="60" w:after="60"/>
        <w:ind w:left="450" w:hanging="450"/>
        <w:rPr>
          <w:rFonts w:ascii="Times New Roman" w:hAnsi="Times New Roman"/>
          <w:szCs w:val="18"/>
        </w:rPr>
      </w:pPr>
    </w:p>
    <w:p w14:paraId="1274F407" w14:textId="4EA43393" w:rsidR="001631E2" w:rsidRPr="001631E2" w:rsidRDefault="000419CB" w:rsidP="001631E2">
      <w:pPr>
        <w:pStyle w:val="Heading5"/>
        <w:tabs>
          <w:tab w:val="left" w:pos="450"/>
        </w:tabs>
        <w:spacing w:before="60" w:after="60"/>
        <w:ind w:left="450" w:hanging="450"/>
        <w:rPr>
          <w:rFonts w:ascii="Times New Roman" w:hAnsi="Times New Roman"/>
          <w:szCs w:val="18"/>
        </w:rPr>
      </w:pPr>
      <w:r>
        <w:rPr>
          <w:rFonts w:ascii="Times New Roman" w:hAnsi="Times New Roman"/>
          <w:szCs w:val="18"/>
        </w:rPr>
        <w:t>G</w:t>
      </w:r>
      <w:r w:rsidR="001631E2" w:rsidRPr="001631E2">
        <w:rPr>
          <w:rFonts w:ascii="Times New Roman" w:hAnsi="Times New Roman"/>
          <w:szCs w:val="18"/>
        </w:rPr>
        <w:t>.</w:t>
      </w:r>
      <w:r w:rsidR="001631E2" w:rsidRPr="001631E2">
        <w:rPr>
          <w:rFonts w:ascii="Times New Roman" w:hAnsi="Times New Roman"/>
          <w:szCs w:val="18"/>
        </w:rPr>
        <w:tab/>
        <w:t>DFARS Flowdown Clauses</w:t>
      </w:r>
    </w:p>
    <w:p w14:paraId="1BD38AC4" w14:textId="336CD135" w:rsidR="001631E2" w:rsidRPr="001631E2" w:rsidRDefault="00000000" w:rsidP="001631E2">
      <w:pPr>
        <w:pStyle w:val="Normal0"/>
        <w:ind w:left="720" w:hanging="270"/>
        <w:jc w:val="both"/>
        <w:rPr>
          <w:b/>
          <w:bCs/>
          <w:sz w:val="18"/>
          <w:szCs w:val="18"/>
        </w:rPr>
      </w:pPr>
      <w:sdt>
        <w:sdtPr>
          <w:rPr>
            <w:b/>
            <w:bCs/>
            <w:sz w:val="18"/>
            <w:szCs w:val="18"/>
          </w:rPr>
          <w:id w:val="1717232165"/>
          <w14:checkbox>
            <w14:checked w14:val="1"/>
            <w14:checkedState w14:val="2612" w14:font="MS Gothic"/>
            <w14:uncheckedState w14:val="2610" w14:font="MS Gothic"/>
          </w14:checkbox>
        </w:sdtPr>
        <w:sdtContent>
          <w:r w:rsidR="004307B1">
            <w:rPr>
              <w:rFonts w:ascii="MS Gothic" w:eastAsia="MS Gothic" w:hAnsi="MS Gothic" w:hint="eastAsia"/>
              <w:b/>
              <w:bCs/>
              <w:sz w:val="18"/>
              <w:szCs w:val="18"/>
            </w:rPr>
            <w:t>☒</w:t>
          </w:r>
        </w:sdtContent>
      </w:sdt>
      <w:r w:rsidR="001631E2" w:rsidRPr="001631E2">
        <w:rPr>
          <w:b/>
          <w:bCs/>
          <w:sz w:val="18"/>
          <w:szCs w:val="18"/>
        </w:rPr>
        <w:t xml:space="preserve"> If this box is checked or BUYER’s contract is otherwise with or in support of a Department of Defense customer, the following Defense Federal Acquisition Regulation Supplement (“DFARS”) clauses are incorporated by reference in addition to the FAR clauses in Section E:</w:t>
      </w:r>
    </w:p>
    <w:p w14:paraId="64BF8686" w14:textId="3FD597B1" w:rsidR="001631E2" w:rsidRPr="008E50D2" w:rsidRDefault="001631E2" w:rsidP="001631E2">
      <w:pPr>
        <w:keepNext/>
        <w:tabs>
          <w:tab w:val="left" w:pos="-360"/>
          <w:tab w:val="left" w:pos="-180"/>
          <w:tab w:val="left" w:pos="10944"/>
        </w:tabs>
        <w:spacing w:before="60" w:after="60"/>
        <w:ind w:left="720" w:hanging="360"/>
        <w:jc w:val="both"/>
        <w:rPr>
          <w:sz w:val="18"/>
          <w:szCs w:val="18"/>
        </w:rPr>
      </w:pPr>
      <w:r w:rsidRPr="008E50D2">
        <w:rPr>
          <w:sz w:val="18"/>
          <w:szCs w:val="18"/>
        </w:rPr>
        <w:t xml:space="preserve">The following </w:t>
      </w:r>
      <w:r w:rsidR="00D63C5B">
        <w:rPr>
          <w:sz w:val="18"/>
          <w:szCs w:val="18"/>
        </w:rPr>
        <w:t>D</w:t>
      </w:r>
      <w:r w:rsidRPr="008E50D2">
        <w:rPr>
          <w:sz w:val="18"/>
          <w:szCs w:val="18"/>
        </w:rPr>
        <w:t>FAR</w:t>
      </w:r>
      <w:r w:rsidR="00D63C5B">
        <w:rPr>
          <w:sz w:val="18"/>
          <w:szCs w:val="18"/>
        </w:rPr>
        <w:t>S</w:t>
      </w:r>
      <w:r w:rsidRPr="008E50D2">
        <w:rPr>
          <w:sz w:val="18"/>
          <w:szCs w:val="18"/>
        </w:rPr>
        <w:t xml:space="preserve"> clauses apply to this Contract:</w:t>
      </w:r>
    </w:p>
    <w:p w14:paraId="718C7281" w14:textId="61027EA7" w:rsidR="0043342E" w:rsidRPr="0043342E" w:rsidRDefault="0043342E"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252.203-7002</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REQUIREMENT TO INFORM EMPLOYEES OF WHISTLEBLOWER RIGHTS</w:t>
      </w:r>
    </w:p>
    <w:p w14:paraId="02E6F14D" w14:textId="1BE3F1F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252.204-7000</w:t>
      </w:r>
      <w:r w:rsidRPr="0043342E">
        <w:rPr>
          <w:rFonts w:ascii="Times New Roman" w:hAnsi="Times New Roman" w:cs="Times New Roman"/>
          <w:sz w:val="18"/>
          <w:szCs w:val="18"/>
        </w:rPr>
        <w:tab/>
        <w:t>DISCLOSURE OF INFORMATION</w:t>
      </w:r>
    </w:p>
    <w:p w14:paraId="55D47F21" w14:textId="6FC2AA2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252.204-7015</w:t>
      </w:r>
      <w:r w:rsidRPr="0043342E">
        <w:rPr>
          <w:rFonts w:ascii="Times New Roman" w:hAnsi="Times New Roman" w:cs="Times New Roman"/>
          <w:sz w:val="18"/>
          <w:szCs w:val="18"/>
        </w:rPr>
        <w:tab/>
        <w:t>DISCLOSURE OF INFORMATION TO LITIGATION SUPPORT CONTRACTORS</w:t>
      </w:r>
    </w:p>
    <w:p w14:paraId="6FE3DA04" w14:textId="7D6E8FC3"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252.209-7004</w:t>
      </w:r>
      <w:r w:rsidRPr="0043342E">
        <w:rPr>
          <w:rFonts w:ascii="Times New Roman" w:hAnsi="Times New Roman" w:cs="Times New Roman"/>
          <w:sz w:val="18"/>
          <w:szCs w:val="18"/>
        </w:rPr>
        <w:tab/>
        <w:t xml:space="preserve">SUBCONTRACTING WITH FIRMS THAT ARE OWNED OR CONTROLLED BY THE GOVERNMENT OF A TERRORIST COUNTRY </w:t>
      </w:r>
    </w:p>
    <w:p w14:paraId="17FC6ADF" w14:textId="4883A9EE"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252.225-7048</w:t>
      </w:r>
      <w:r w:rsidRPr="0043342E">
        <w:rPr>
          <w:rFonts w:ascii="Times New Roman" w:hAnsi="Times New Roman" w:cs="Times New Roman"/>
          <w:sz w:val="18"/>
          <w:szCs w:val="18"/>
        </w:rPr>
        <w:tab/>
        <w:t>EXPORT CONTROLLED ITEMS</w:t>
      </w:r>
    </w:p>
    <w:p w14:paraId="67D48275" w14:textId="68C5A888"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252.204-7018</w:t>
      </w:r>
      <w:r w:rsidRPr="0043342E">
        <w:rPr>
          <w:rFonts w:ascii="Times New Roman" w:hAnsi="Times New Roman" w:cs="Times New Roman"/>
          <w:sz w:val="18"/>
          <w:szCs w:val="18"/>
        </w:rPr>
        <w:tab/>
        <w:t>PROHIBITION ON THE ACQUISITION OF COVERED DEFENSE TELECOMMUNICATIONS EQUIPMENT OR SERVICES</w:t>
      </w:r>
    </w:p>
    <w:p w14:paraId="22768279" w14:textId="7042B59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252.225-7056</w:t>
      </w:r>
      <w:r w:rsidRPr="0043342E">
        <w:rPr>
          <w:rFonts w:ascii="Times New Roman" w:hAnsi="Times New Roman" w:cs="Times New Roman"/>
          <w:sz w:val="18"/>
          <w:szCs w:val="18"/>
        </w:rPr>
        <w:tab/>
        <w:t>PROHIBITION REGARDING BUSINESS OPERATIONS WITH THE MADURO REGIME</w:t>
      </w:r>
    </w:p>
    <w:p w14:paraId="348ED1C8" w14:textId="41DEF334"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252.225-7060</w:t>
      </w:r>
      <w:r w:rsidRPr="0043342E">
        <w:rPr>
          <w:rFonts w:ascii="Times New Roman" w:hAnsi="Times New Roman" w:cs="Times New Roman"/>
          <w:sz w:val="18"/>
          <w:szCs w:val="18"/>
        </w:rPr>
        <w:tab/>
        <w:t>PROHIBITION ON CERTAIN PROCUREMENTS FROM THE XINJIANG UYGHUR AUTONOMOUS REGION</w:t>
      </w:r>
    </w:p>
    <w:p w14:paraId="03297ADD" w14:textId="1FBF1EC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252.227-7019</w:t>
      </w:r>
      <w:r w:rsidRPr="0043342E">
        <w:rPr>
          <w:rFonts w:ascii="Times New Roman" w:hAnsi="Times New Roman" w:cs="Times New Roman"/>
          <w:sz w:val="18"/>
          <w:szCs w:val="18"/>
        </w:rPr>
        <w:tab/>
        <w:t>VALIDATION OF ASSERTED RESTRICTIONS – COMPUTER SOFTWARE</w:t>
      </w:r>
    </w:p>
    <w:p w14:paraId="3437DB42" w14:textId="1369317B" w:rsidR="0043342E" w:rsidRPr="0043342E" w:rsidRDefault="008C25B1" w:rsidP="008C25B1">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252.227-7037</w:t>
      </w:r>
      <w:r w:rsidRPr="0043342E">
        <w:rPr>
          <w:rFonts w:ascii="Times New Roman" w:hAnsi="Times New Roman" w:cs="Times New Roman"/>
          <w:sz w:val="18"/>
          <w:szCs w:val="18"/>
        </w:rPr>
        <w:tab/>
        <w:t>VALIDATION OF RESTRICTIVE MARKINGS ON TECHNICAL DATA</w:t>
      </w:r>
    </w:p>
    <w:p w14:paraId="75F31A7B" w14:textId="0C972507"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252.244-7000</w:t>
      </w:r>
      <w:r w:rsidRPr="0043342E">
        <w:rPr>
          <w:rFonts w:ascii="Times New Roman" w:hAnsi="Times New Roman" w:cs="Times New Roman"/>
          <w:sz w:val="18"/>
          <w:szCs w:val="18"/>
        </w:rPr>
        <w:tab/>
        <w:t>SUBCONTRACTS FOR COMMERCIAL ITEMS</w:t>
      </w:r>
    </w:p>
    <w:p w14:paraId="720CD257" w14:textId="0CCBA707" w:rsid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252.247-7023</w:t>
      </w:r>
      <w:r w:rsidRPr="0043342E">
        <w:rPr>
          <w:rFonts w:ascii="Times New Roman" w:hAnsi="Times New Roman" w:cs="Times New Roman"/>
          <w:sz w:val="18"/>
          <w:szCs w:val="18"/>
        </w:rPr>
        <w:tab/>
        <w:t xml:space="preserve">TRANSPORTATION OF SUPPLIES BY SEA – BASIC </w:t>
      </w:r>
      <w:r w:rsidR="0043342E" w:rsidRPr="0043342E">
        <w:rPr>
          <w:rFonts w:ascii="Times New Roman" w:hAnsi="Times New Roman" w:cs="Times New Roman"/>
          <w:sz w:val="18"/>
          <w:szCs w:val="18"/>
        </w:rPr>
        <w:t>(applies in lieu of FAR 52.247-64)</w:t>
      </w:r>
    </w:p>
    <w:p w14:paraId="4EB56309" w14:textId="1E7B43C7"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DFARS clauses apply to this Contract if the value of this Contract equals or exceeds $150,000: </w:t>
      </w:r>
    </w:p>
    <w:p w14:paraId="70ACCD9A" w14:textId="79306B50" w:rsidR="008C25B1" w:rsidRPr="008C25B1" w:rsidRDefault="008C25B1" w:rsidP="008C25B1">
      <w:pPr>
        <w:pStyle w:val="Default"/>
        <w:tabs>
          <w:tab w:val="left" w:pos="72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252.249-7002</w:t>
      </w:r>
      <w:r w:rsidRPr="008C25B1">
        <w:rPr>
          <w:rFonts w:ascii="Times New Roman" w:hAnsi="Times New Roman" w:cs="Times New Roman"/>
          <w:sz w:val="18"/>
          <w:szCs w:val="18"/>
        </w:rPr>
        <w:tab/>
        <w:t>NOTIFICATION OF ANTICIPATED CONTRACT TERMINATION OR REDUCTION</w:t>
      </w:r>
    </w:p>
    <w:p w14:paraId="129E5847" w14:textId="035492C9" w:rsidR="008C25B1" w:rsidRDefault="008C25B1" w:rsidP="008C25B1">
      <w:pPr>
        <w:pStyle w:val="Default"/>
        <w:tabs>
          <w:tab w:val="left" w:pos="720"/>
        </w:tabs>
        <w:spacing w:before="60" w:after="60"/>
        <w:ind w:left="1980" w:hanging="1260"/>
        <w:rPr>
          <w:rFonts w:ascii="Times New Roman" w:hAnsi="Times New Roman" w:cs="Times New Roman"/>
          <w:b/>
          <w:bCs/>
          <w:sz w:val="18"/>
          <w:szCs w:val="18"/>
        </w:rPr>
      </w:pPr>
      <w:r w:rsidRPr="008C25B1">
        <w:rPr>
          <w:rFonts w:ascii="Times New Roman" w:hAnsi="Times New Roman" w:cs="Times New Roman"/>
          <w:sz w:val="18"/>
          <w:szCs w:val="18"/>
        </w:rPr>
        <w:t>252.225-7061</w:t>
      </w:r>
      <w:r w:rsidRPr="008C25B1">
        <w:rPr>
          <w:rFonts w:ascii="Times New Roman" w:hAnsi="Times New Roman" w:cs="Times New Roman"/>
          <w:sz w:val="18"/>
          <w:szCs w:val="18"/>
        </w:rPr>
        <w:tab/>
        <w:t>RESTRICTION ON THE ACQUISITION OF PERSONAL PROTECTIVE EQUIPMENT AND CERTAIN OTHER ITEMS FROM NON-ALLIED FOREIGN NATIONS</w:t>
      </w:r>
      <w:r w:rsidRPr="008C25B1">
        <w:rPr>
          <w:rFonts w:ascii="Times New Roman" w:hAnsi="Times New Roman" w:cs="Times New Roman"/>
          <w:b/>
          <w:bCs/>
          <w:sz w:val="18"/>
          <w:szCs w:val="18"/>
        </w:rPr>
        <w:t xml:space="preserve"> </w:t>
      </w:r>
    </w:p>
    <w:p w14:paraId="3725F164" w14:textId="69FC6D98"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$500,000: </w:t>
      </w:r>
    </w:p>
    <w:p w14:paraId="15910B2F" w14:textId="50E25C1C" w:rsidR="008C25B1" w:rsidRPr="008C25B1" w:rsidRDefault="008C25B1" w:rsidP="008C25B1">
      <w:pPr>
        <w:spacing w:before="60" w:after="60"/>
        <w:ind w:left="1987" w:hanging="1267"/>
        <w:rPr>
          <w:b w:val="0"/>
          <w:color w:val="000000"/>
          <w:sz w:val="18"/>
          <w:szCs w:val="18"/>
        </w:rPr>
      </w:pPr>
      <w:r w:rsidRPr="008C25B1">
        <w:rPr>
          <w:b w:val="0"/>
          <w:color w:val="000000"/>
          <w:sz w:val="18"/>
          <w:szCs w:val="18"/>
        </w:rPr>
        <w:t>252.226-7001</w:t>
      </w:r>
      <w:r w:rsidRPr="008C25B1">
        <w:rPr>
          <w:b w:val="0"/>
          <w:color w:val="000000"/>
          <w:sz w:val="18"/>
          <w:szCs w:val="18"/>
        </w:rPr>
        <w:tab/>
        <w:t>UTILIZATION OF INDIAN ORGANIZATIONS, INDIAN-OWNED ECONOMIC ENTERPRISES AND NATIVE HAWAIIAN SMALL BUSINESS CONCERNS</w:t>
      </w:r>
    </w:p>
    <w:p w14:paraId="0AE8BB26" w14:textId="5E8B4509"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$6,000,000: </w:t>
      </w:r>
    </w:p>
    <w:p w14:paraId="6C242ED9" w14:textId="3EBAB996" w:rsidR="008C25B1" w:rsidRDefault="008C25B1" w:rsidP="008C25B1">
      <w:pPr>
        <w:pStyle w:val="Default"/>
        <w:spacing w:before="60" w:after="60"/>
        <w:ind w:left="1987" w:hanging="1267"/>
        <w:rPr>
          <w:rFonts w:ascii="Times New Roman" w:hAnsi="Times New Roman" w:cs="Times New Roman"/>
          <w:b/>
          <w:bCs/>
          <w:sz w:val="18"/>
          <w:szCs w:val="18"/>
        </w:rPr>
      </w:pPr>
      <w:r w:rsidRPr="008C25B1">
        <w:rPr>
          <w:rFonts w:ascii="Times New Roman" w:hAnsi="Times New Roman" w:cs="Times New Roman"/>
          <w:sz w:val="18"/>
          <w:szCs w:val="18"/>
        </w:rPr>
        <w:t>252.203-7003</w:t>
      </w:r>
      <w:r w:rsidRPr="008C25B1">
        <w:rPr>
          <w:rFonts w:ascii="Times New Roman" w:hAnsi="Times New Roman" w:cs="Times New Roman"/>
          <w:sz w:val="18"/>
          <w:szCs w:val="18"/>
        </w:rPr>
        <w:tab/>
        <w:t>AGENCY OFFICE OF THE INSPECTOR GENERAL</w:t>
      </w:r>
    </w:p>
    <w:p w14:paraId="13DA83C5" w14:textId="43263D5B" w:rsidR="0043342E" w:rsidRDefault="0043342E" w:rsidP="0043342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2FDA780C" w14:textId="0281F273" w:rsidR="0043342E" w:rsidRDefault="0043342E" w:rsidP="00E43FD5">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252.204-7004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 xml:space="preserve">ANTITERRORISM AWARENESS TRAINING FOR CONTRACTORS </w:t>
      </w:r>
      <w:r w:rsidRPr="0043342E">
        <w:rPr>
          <w:rFonts w:ascii="Times New Roman" w:hAnsi="Times New Roman" w:cs="Times New Roman"/>
          <w:sz w:val="18"/>
          <w:szCs w:val="18"/>
        </w:rPr>
        <w:t>(</w:t>
      </w:r>
      <w:r w:rsidR="004F3605">
        <w:rPr>
          <w:rFonts w:ascii="Times New Roman" w:hAnsi="Times New Roman" w:cs="Times New Roman"/>
          <w:sz w:val="18"/>
          <w:szCs w:val="18"/>
        </w:rPr>
        <w:t xml:space="preserve">Applicable </w:t>
      </w:r>
      <w:r w:rsidRPr="0043342E">
        <w:rPr>
          <w:rFonts w:ascii="Times New Roman" w:hAnsi="Times New Roman" w:cs="Times New Roman"/>
          <w:sz w:val="18"/>
          <w:szCs w:val="18"/>
        </w:rPr>
        <w:t xml:space="preserve">if </w:t>
      </w:r>
      <w:r w:rsidR="004F3605">
        <w:rPr>
          <w:rFonts w:ascii="Times New Roman" w:hAnsi="Times New Roman" w:cs="Times New Roman"/>
          <w:sz w:val="18"/>
          <w:szCs w:val="18"/>
        </w:rPr>
        <w:t>Work</w:t>
      </w:r>
      <w:r w:rsidRPr="0043342E">
        <w:rPr>
          <w:rFonts w:ascii="Times New Roman" w:hAnsi="Times New Roman" w:cs="Times New Roman"/>
          <w:sz w:val="18"/>
          <w:szCs w:val="18"/>
        </w:rPr>
        <w:t xml:space="preserve"> requires routine physical </w:t>
      </w:r>
      <w:r w:rsidRPr="0043342E">
        <w:rPr>
          <w:rFonts w:ascii="Times New Roman" w:hAnsi="Times New Roman" w:cs="Times New Roman"/>
          <w:sz w:val="18"/>
          <w:szCs w:val="18"/>
        </w:rPr>
        <w:lastRenderedPageBreak/>
        <w:t>access to Federally-controlled facility or military installation)</w:t>
      </w:r>
    </w:p>
    <w:p w14:paraId="39EC8284" w14:textId="28E08AD5" w:rsidR="008C25B1" w:rsidRDefault="008C25B1" w:rsidP="00B726CC">
      <w:pPr>
        <w:pStyle w:val="Default"/>
        <w:tabs>
          <w:tab w:val="left" w:pos="198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252.204-7009</w:t>
      </w:r>
      <w:r w:rsidRPr="008C25B1">
        <w:rPr>
          <w:rFonts w:ascii="Times New Roman" w:hAnsi="Times New Roman" w:cs="Times New Roman"/>
          <w:sz w:val="18"/>
          <w:szCs w:val="18"/>
        </w:rPr>
        <w:tab/>
        <w:t>LIMITATION ON THE USE OR DISCLOSURE OF THIRD-PARTY CONTRACTOR REPORTED CYBER INCIDENT INFORMATION (</w:t>
      </w:r>
      <w:r w:rsidR="004F3605">
        <w:rPr>
          <w:rFonts w:ascii="Times New Roman" w:hAnsi="Times New Roman" w:cs="Times New Roman"/>
          <w:sz w:val="18"/>
          <w:szCs w:val="18"/>
        </w:rPr>
        <w:t>Applicable if Contract</w:t>
      </w:r>
      <w:r w:rsidRPr="008C25B1">
        <w:rPr>
          <w:rFonts w:ascii="Times New Roman" w:hAnsi="Times New Roman" w:cs="Times New Roman"/>
          <w:sz w:val="18"/>
          <w:szCs w:val="18"/>
        </w:rPr>
        <w:t xml:space="preserve"> involves support for safeguarding covered defense information or cyber incident reporting)</w:t>
      </w:r>
    </w:p>
    <w:p w14:paraId="6261A916" w14:textId="3A0408F5" w:rsidR="00B726CC" w:rsidRPr="00611266" w:rsidRDefault="00B726CC" w:rsidP="00B726CC">
      <w:pPr>
        <w:tabs>
          <w:tab w:val="left" w:pos="1980"/>
        </w:tabs>
        <w:suppressAutoHyphens/>
        <w:spacing w:after="80"/>
        <w:ind w:left="1980" w:hanging="1260"/>
        <w:rPr>
          <w:b w:val="0"/>
          <w:color w:val="000000" w:themeColor="text1"/>
          <w:sz w:val="18"/>
          <w:szCs w:val="18"/>
        </w:rPr>
      </w:pPr>
      <w:r w:rsidRPr="00611266">
        <w:rPr>
          <w:b w:val="0"/>
          <w:color w:val="000000" w:themeColor="text1"/>
          <w:sz w:val="18"/>
          <w:szCs w:val="18"/>
        </w:rPr>
        <w:t>252.204-7012</w:t>
      </w:r>
      <w:r w:rsidRPr="00611266">
        <w:rPr>
          <w:b w:val="0"/>
          <w:color w:val="000000" w:themeColor="text1"/>
          <w:sz w:val="18"/>
          <w:szCs w:val="18"/>
        </w:rPr>
        <w:tab/>
        <w:t>SAFEGUARDING COVERED DEFENSE INFORMATION AND CYBER INCIDENT REPORTING (</w:t>
      </w:r>
      <w:r>
        <w:rPr>
          <w:b w:val="0"/>
          <w:color w:val="000000" w:themeColor="text1"/>
          <w:sz w:val="18"/>
          <w:szCs w:val="18"/>
        </w:rPr>
        <w:t>Applicable if Contract involves</w:t>
      </w:r>
      <w:r w:rsidRPr="00AA3363">
        <w:t xml:space="preserve"> </w:t>
      </w:r>
      <w:r w:rsidRPr="00AA3363">
        <w:rPr>
          <w:b w:val="0"/>
          <w:color w:val="000000" w:themeColor="text1"/>
          <w:sz w:val="18"/>
          <w:szCs w:val="18"/>
        </w:rPr>
        <w:t xml:space="preserve">operationally critical support, or for which </w:t>
      </w:r>
      <w:r>
        <w:rPr>
          <w:b w:val="0"/>
          <w:color w:val="000000" w:themeColor="text1"/>
          <w:sz w:val="18"/>
          <w:szCs w:val="18"/>
        </w:rPr>
        <w:t>C</w:t>
      </w:r>
      <w:r w:rsidRPr="00AA3363">
        <w:rPr>
          <w:b w:val="0"/>
          <w:color w:val="000000" w:themeColor="text1"/>
          <w:sz w:val="18"/>
          <w:szCs w:val="18"/>
        </w:rPr>
        <w:t>ontract performance will involve covered defense information</w:t>
      </w:r>
      <w:r>
        <w:rPr>
          <w:b w:val="0"/>
          <w:color w:val="000000" w:themeColor="text1"/>
          <w:sz w:val="18"/>
          <w:szCs w:val="18"/>
        </w:rPr>
        <w:t>)</w:t>
      </w:r>
    </w:p>
    <w:p w14:paraId="5F425A7E" w14:textId="7156EDB6" w:rsidR="0043342E" w:rsidRPr="0043342E" w:rsidRDefault="0043342E" w:rsidP="00B726CC">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LIMITATIONS ON THE USE OR DISCLOSURE OF INFORMATION BY LITIGATION SUPPORT CONTRACTORS</w:t>
      </w:r>
      <w:r w:rsidRPr="0043342E">
        <w:rPr>
          <w:rFonts w:ascii="Times New Roman" w:hAnsi="Times New Roman" w:cs="Times New Roman"/>
          <w:sz w:val="18"/>
          <w:szCs w:val="18"/>
        </w:rPr>
        <w:t xml:space="preserve"> (</w:t>
      </w:r>
      <w:r w:rsidR="004F3605">
        <w:rPr>
          <w:rFonts w:ascii="Times New Roman" w:hAnsi="Times New Roman" w:cs="Times New Roman"/>
          <w:sz w:val="18"/>
          <w:szCs w:val="18"/>
        </w:rPr>
        <w:t>Applicable if Contract</w:t>
      </w:r>
      <w:r w:rsidRPr="0043342E">
        <w:rPr>
          <w:rFonts w:ascii="Times New Roman" w:hAnsi="Times New Roman" w:cs="Times New Roman"/>
          <w:sz w:val="18"/>
          <w:szCs w:val="18"/>
        </w:rPr>
        <w:t xml:space="preserve"> involves litigation support services)</w:t>
      </w:r>
    </w:p>
    <w:p w14:paraId="746B4137" w14:textId="72C03A75" w:rsidR="00AA3363" w:rsidRPr="00611266" w:rsidRDefault="00AA3363" w:rsidP="00B726CC">
      <w:pPr>
        <w:pStyle w:val="Normal0"/>
        <w:spacing w:after="80"/>
        <w:ind w:left="1980" w:hanging="1260"/>
        <w:rPr>
          <w:sz w:val="18"/>
          <w:szCs w:val="18"/>
        </w:rPr>
      </w:pPr>
      <w:r w:rsidRPr="00611266">
        <w:rPr>
          <w:color w:val="000000" w:themeColor="text1"/>
          <w:sz w:val="18"/>
          <w:szCs w:val="18"/>
        </w:rPr>
        <w:t>252.204-7020</w:t>
      </w:r>
      <w:r w:rsidRPr="00611266">
        <w:rPr>
          <w:color w:val="000000" w:themeColor="text1"/>
          <w:sz w:val="18"/>
          <w:szCs w:val="18"/>
        </w:rPr>
        <w:tab/>
      </w:r>
      <w:r w:rsidR="00B726CC" w:rsidRPr="00611266">
        <w:rPr>
          <w:color w:val="000000" w:themeColor="text1"/>
          <w:sz w:val="18"/>
          <w:szCs w:val="18"/>
        </w:rPr>
        <w:t>NIST SP 800-171 DOD ASSESSMENT REQUIREMENTS</w:t>
      </w:r>
      <w:r w:rsidR="00B726CC" w:rsidRPr="00611266" w:rsidDel="00D84C2C">
        <w:rPr>
          <w:color w:val="000000" w:themeColor="text1"/>
          <w:sz w:val="18"/>
          <w:szCs w:val="18"/>
        </w:rPr>
        <w:t xml:space="preserve"> </w:t>
      </w:r>
      <w:r>
        <w:rPr>
          <w:color w:val="000000" w:themeColor="text1"/>
          <w:sz w:val="18"/>
          <w:szCs w:val="18"/>
        </w:rPr>
        <w:t xml:space="preserve">(Applies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2DDCE755" w14:textId="541E7C9C" w:rsidR="00B726CC" w:rsidRPr="00611266" w:rsidRDefault="00B726CC" w:rsidP="00B726CC">
      <w:pPr>
        <w:pStyle w:val="Normal0"/>
        <w:spacing w:after="80"/>
        <w:ind w:left="1980" w:hanging="1260"/>
        <w:rPr>
          <w:sz w:val="18"/>
          <w:szCs w:val="18"/>
        </w:rPr>
      </w:pPr>
      <w:r w:rsidRPr="00611266">
        <w:rPr>
          <w:color w:val="000000" w:themeColor="text1"/>
          <w:sz w:val="18"/>
          <w:szCs w:val="18"/>
        </w:rPr>
        <w:t>252.204-7021</w:t>
      </w:r>
      <w:r w:rsidRPr="00611266">
        <w:rPr>
          <w:color w:val="000000" w:themeColor="text1"/>
          <w:sz w:val="18"/>
          <w:szCs w:val="18"/>
        </w:rPr>
        <w:tab/>
        <w:t>CONTRACTOR COMPLIANCE WITH THE CYBERSECURITY MATURITY MODEL CERTIFICATION LEVEL REQUIREMENT</w:t>
      </w:r>
      <w:r>
        <w:rPr>
          <w:color w:val="000000" w:themeColor="text1"/>
          <w:sz w:val="18"/>
          <w:szCs w:val="18"/>
        </w:rPr>
        <w:t xml:space="preserve"> (Applies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74F0A004" w14:textId="10C8416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252.211-7003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ITEM UNIQUE IDENTIFICATION AND VALUATION </w:t>
      </w:r>
      <w:r w:rsidRPr="004F3605">
        <w:rPr>
          <w:rFonts w:ascii="Times New Roman" w:hAnsi="Times New Roman" w:cs="Times New Roman"/>
          <w:sz w:val="18"/>
          <w:szCs w:val="18"/>
        </w:rPr>
        <w:t>(</w:t>
      </w:r>
      <w:r>
        <w:rPr>
          <w:rFonts w:ascii="Times New Roman" w:hAnsi="Times New Roman" w:cs="Times New Roman"/>
          <w:sz w:val="18"/>
          <w:szCs w:val="18"/>
        </w:rPr>
        <w:t xml:space="preserve">Appliacble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 xml:space="preserve">deliverable item(s) are subject to </w:t>
      </w:r>
      <w:r w:rsidRPr="004F3605">
        <w:rPr>
          <w:rFonts w:ascii="Times New Roman" w:hAnsi="Times New Roman" w:cs="Times New Roman"/>
          <w:sz w:val="18"/>
          <w:szCs w:val="18"/>
        </w:rPr>
        <w:t>requirement for unique item identification)</w:t>
      </w:r>
    </w:p>
    <w:p w14:paraId="49A3C1BF" w14:textId="1AE7356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HAZARD WARNING LABELS (</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Work</w:t>
      </w:r>
      <w:r w:rsidRPr="004F3605">
        <w:rPr>
          <w:rFonts w:ascii="Times New Roman" w:hAnsi="Times New Roman" w:cs="Times New Roman"/>
          <w:sz w:val="18"/>
          <w:szCs w:val="18"/>
        </w:rPr>
        <w:t xml:space="preserve"> requires delivery of hazardous materials)</w:t>
      </w:r>
    </w:p>
    <w:p w14:paraId="2A4C8D76" w14:textId="76C52E7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SAFETY PRECAUTIONS FOR AMMUNITION AND EXPLOSIVES </w:t>
      </w:r>
      <w:r w:rsidRPr="004F3605">
        <w:rPr>
          <w:rFonts w:ascii="Times New Roman" w:hAnsi="Times New Roman" w:cs="Times New Roman"/>
          <w:sz w:val="18"/>
          <w:szCs w:val="18"/>
        </w:rPr>
        <w:t>(</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Contract</w:t>
      </w:r>
      <w:r w:rsidRPr="004F3605">
        <w:rPr>
          <w:rFonts w:ascii="Times New Roman" w:hAnsi="Times New Roman" w:cs="Times New Roman"/>
          <w:sz w:val="18"/>
          <w:szCs w:val="18"/>
        </w:rPr>
        <w:t xml:space="preserve"> involves ammunition, explosives, or propellants)</w:t>
      </w:r>
    </w:p>
    <w:p w14:paraId="55DBAFDF" w14:textId="07DC328B"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CHANGE IN PLACE OF PERFORMANCE – AMMUNITION AND EXPLOSIVES</w:t>
      </w:r>
      <w:r w:rsidRPr="004F3605">
        <w:rPr>
          <w:rFonts w:ascii="Times New Roman" w:hAnsi="Times New Roman" w:cs="Times New Roman"/>
          <w:sz w:val="18"/>
          <w:szCs w:val="18"/>
        </w:rPr>
        <w:t xml:space="preserve"> (</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ammunition, explosives, or propellants)</w:t>
      </w:r>
    </w:p>
    <w:p w14:paraId="67F6ED34" w14:textId="7A5A191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SAFEGUARDING SENSITIVE CONVENTIONAL ARMS, AMMUNITION, AND EXPLOSIVES </w:t>
      </w:r>
      <w:r w:rsidRPr="004F3605">
        <w:rPr>
          <w:rFonts w:ascii="Times New Roman" w:hAnsi="Times New Roman" w:cs="Times New Roman"/>
          <w:sz w:val="18"/>
          <w:szCs w:val="18"/>
        </w:rPr>
        <w:t>(</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arms, ammunition, or explosives)</w:t>
      </w:r>
    </w:p>
    <w:p w14:paraId="2E6771CE" w14:textId="0B2BF759" w:rsidR="009C182F" w:rsidRPr="004F3605" w:rsidRDefault="009C182F"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252.223-7008</w:t>
      </w:r>
      <w:r w:rsidRPr="0043342E">
        <w:rPr>
          <w:rFonts w:ascii="Times New Roman" w:hAnsi="Times New Roman" w:cs="Times New Roman"/>
          <w:sz w:val="18"/>
          <w:szCs w:val="18"/>
        </w:rPr>
        <w:tab/>
        <w:t>PROHIBITION OF HEXAVALENT CHROMIUM</w:t>
      </w:r>
      <w:r>
        <w:rPr>
          <w:rFonts w:ascii="Times New Roman" w:hAnsi="Times New Roman" w:cs="Times New Roman"/>
          <w:sz w:val="18"/>
          <w:szCs w:val="18"/>
        </w:rPr>
        <w:t xml:space="preserv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Pr>
          <w:rFonts w:ascii="Times New Roman" w:hAnsi="Times New Roman" w:cs="Times New Roman"/>
          <w:sz w:val="18"/>
          <w:szCs w:val="18"/>
        </w:rPr>
        <w:t>involves delivery of items that could potentially contain hexavalent chromium</w:t>
      </w:r>
      <w:r w:rsidRPr="004F3605">
        <w:rPr>
          <w:rFonts w:ascii="Times New Roman" w:hAnsi="Times New Roman" w:cs="Times New Roman"/>
          <w:sz w:val="18"/>
          <w:szCs w:val="18"/>
        </w:rPr>
        <w:t>)</w:t>
      </w:r>
    </w:p>
    <w:p w14:paraId="4609DBE0" w14:textId="13391DD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252.225-7009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CERTAIN ARTICLES CONTAINING SPECIALTY METALS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Pr="004F3605">
        <w:rPr>
          <w:rFonts w:ascii="Times New Roman" w:hAnsi="Times New Roman" w:cs="Times New Roman"/>
          <w:sz w:val="18"/>
          <w:szCs w:val="18"/>
        </w:rPr>
        <w:t xml:space="preserve"> specialty metals)</w:t>
      </w:r>
    </w:p>
    <w:p w14:paraId="6E3F42FA" w14:textId="1FE1549A" w:rsidR="009C182F"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COMMERCIAL DERIVATIVE MILITARY ARTICLE – SPECIALTY METAL COMPLIANCE CERTIFICATE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009C182F"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009C182F" w:rsidRPr="004F3605">
        <w:rPr>
          <w:rFonts w:ascii="Times New Roman" w:hAnsi="Times New Roman" w:cs="Times New Roman"/>
          <w:sz w:val="18"/>
          <w:szCs w:val="18"/>
        </w:rPr>
        <w:t xml:space="preserve"> specialty metals)</w:t>
      </w:r>
    </w:p>
    <w:p w14:paraId="42D71076" w14:textId="5766EAF4" w:rsidR="00731B52"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SUPERCOMPUTERS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Pr="004F3605">
        <w:rPr>
          <w:rFonts w:ascii="Times New Roman" w:hAnsi="Times New Roman" w:cs="Times New Roman"/>
          <w:sz w:val="18"/>
          <w:szCs w:val="18"/>
        </w:rPr>
        <w:t xml:space="preserve"> involves delivery of supercomputers)</w:t>
      </w:r>
    </w:p>
    <w:p w14:paraId="4F9F6718" w14:textId="7E1F939D" w:rsidR="00731B52" w:rsidRPr="0043342E" w:rsidRDefault="00731B52"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252.225-7012</w:t>
      </w:r>
      <w:r w:rsidRPr="0043342E">
        <w:rPr>
          <w:rFonts w:ascii="Times New Roman" w:hAnsi="Times New Roman" w:cs="Times New Roman"/>
          <w:sz w:val="18"/>
          <w:szCs w:val="18"/>
        </w:rPr>
        <w:tab/>
        <w:t>PREFERENCE FOR CERTAIN DOMESTIC COMMODITIES</w:t>
      </w:r>
      <w:r>
        <w:rPr>
          <w:rFonts w:ascii="Times New Roman" w:hAnsi="Times New Roman" w:cs="Times New Roman"/>
          <w:sz w:val="18"/>
          <w:szCs w:val="18"/>
        </w:rPr>
        <w:t xml:space="preserve"> (Applicable if Work involves delivery of </w:t>
      </w:r>
      <w:r w:rsidRPr="00731B52">
        <w:rPr>
          <w:rFonts w:ascii="Times New Roman" w:hAnsi="Times New Roman" w:cs="Times New Roman"/>
          <w:sz w:val="18"/>
          <w:szCs w:val="18"/>
        </w:rPr>
        <w:t xml:space="preserve">food, clothing, fabrics, fibers, yarns, </w:t>
      </w:r>
      <w:r>
        <w:rPr>
          <w:rFonts w:ascii="Times New Roman" w:hAnsi="Times New Roman" w:cs="Times New Roman"/>
          <w:sz w:val="18"/>
          <w:szCs w:val="18"/>
        </w:rPr>
        <w:t xml:space="preserve">or </w:t>
      </w:r>
      <w:r w:rsidRPr="00731B52">
        <w:rPr>
          <w:rFonts w:ascii="Times New Roman" w:hAnsi="Times New Roman" w:cs="Times New Roman"/>
          <w:sz w:val="18"/>
          <w:szCs w:val="18"/>
        </w:rPr>
        <w:t>other made-up textiles</w:t>
      </w:r>
      <w:r>
        <w:rPr>
          <w:rFonts w:ascii="Times New Roman" w:hAnsi="Times New Roman" w:cs="Times New Roman"/>
          <w:sz w:val="18"/>
          <w:szCs w:val="18"/>
        </w:rPr>
        <w:t>)</w:t>
      </w:r>
    </w:p>
    <w:p w14:paraId="0D6A5E2B" w14:textId="05BCD59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HAND OR MEASURING TOOLS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hand or measuring tools)</w:t>
      </w:r>
    </w:p>
    <w:p w14:paraId="44AB3F8C" w14:textId="614E6ED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PHOTOVOLTAIC DEVICES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photovoltaic devices)</w:t>
      </w:r>
    </w:p>
    <w:p w14:paraId="78B1C7B1" w14:textId="7FEB1EC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ANCHOR AND MOORING CHAIN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containing welded shipboard anchor or mooring chain four inches or less in diameter)</w:t>
      </w:r>
    </w:p>
    <w:p w14:paraId="5746D420" w14:textId="62E1AD8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FORGINGS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that contain forging items)</w:t>
      </w:r>
    </w:p>
    <w:p w14:paraId="5344AF02" w14:textId="0C323D1F"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EXCLUSIONARY POLICIES AND PRACTICES OF FOREIGN GOVERNMENTS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9C182F">
        <w:rPr>
          <w:rFonts w:ascii="Times New Roman" w:hAnsi="Times New Roman" w:cs="Times New Roman"/>
          <w:sz w:val="18"/>
          <w:szCs w:val="18"/>
        </w:rPr>
        <w:t>Co</w:t>
      </w:r>
      <w:r w:rsidRPr="004F3605">
        <w:rPr>
          <w:rFonts w:ascii="Times New Roman" w:hAnsi="Times New Roman" w:cs="Times New Roman"/>
          <w:sz w:val="18"/>
          <w:szCs w:val="18"/>
        </w:rPr>
        <w:t>ntract involves purchase of supplies for international military training or Foreign Military Sales)</w:t>
      </w:r>
    </w:p>
    <w:p w14:paraId="0CFAC256" w14:textId="337964E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CARBON, ALLOY, AND ARMOR STEEL PLATE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acquisition of carbon, alloy, or armor steel plate)</w:t>
      </w:r>
    </w:p>
    <w:p w14:paraId="0AFE1238" w14:textId="0BC258E7"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AIR CIRCUIT BREAKERS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Work</w:t>
      </w:r>
      <w:r w:rsidR="009C182F"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air circuit breakers for naval vessels)</w:t>
      </w:r>
    </w:p>
    <w:p w14:paraId="500DB1EE" w14:textId="62655C64" w:rsidR="004F3605" w:rsidRPr="004F3605" w:rsidRDefault="004F3605" w:rsidP="001E1BE7">
      <w:pPr>
        <w:pStyle w:val="Default"/>
        <w:tabs>
          <w:tab w:val="left" w:pos="1980"/>
        </w:tabs>
        <w:spacing w:before="60" w:after="60"/>
        <w:ind w:left="1987" w:hanging="1267"/>
        <w:rPr>
          <w:rFonts w:ascii="Times New Roman" w:hAnsi="Times New Roman" w:cs="Times New Roman"/>
          <w:sz w:val="18"/>
          <w:szCs w:val="18"/>
        </w:rPr>
      </w:pPr>
      <w:r w:rsidRPr="004F3605">
        <w:rPr>
          <w:rFonts w:ascii="Times New Roman" w:hAnsi="Times New Roman" w:cs="Times New Roman"/>
          <w:sz w:val="18"/>
          <w:szCs w:val="18"/>
        </w:rPr>
        <w:t>252.225-7040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PERSONNEL AUTHORIZED TO ACCOMPANY U.S. ARMED FORCES DEPLOYED OUTSIDE THE U.S.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involves </w:t>
      </w:r>
      <w:r w:rsidRPr="004F3605">
        <w:rPr>
          <w:rFonts w:ascii="Times New Roman" w:hAnsi="Times New Roman" w:cs="Times New Roman"/>
          <w:sz w:val="18"/>
          <w:szCs w:val="18"/>
        </w:rPr>
        <w:t>supporting Armed Forces deployed outside the U.S.)</w:t>
      </w:r>
    </w:p>
    <w:p w14:paraId="10770870" w14:textId="6587ACDD" w:rsidR="00797651" w:rsidRDefault="00797651" w:rsidP="001E1BE7">
      <w:pPr>
        <w:suppressAutoHyphens/>
        <w:spacing w:before="60" w:after="60"/>
        <w:ind w:left="1987" w:hanging="1267"/>
        <w:rPr>
          <w:sz w:val="18"/>
          <w:szCs w:val="18"/>
        </w:rPr>
      </w:pPr>
      <w:r w:rsidRPr="00611266">
        <w:rPr>
          <w:b w:val="0"/>
          <w:sz w:val="18"/>
          <w:szCs w:val="18"/>
        </w:rPr>
        <w:t>252.225-7043</w:t>
      </w:r>
      <w:r w:rsidRPr="00611266">
        <w:rPr>
          <w:b w:val="0"/>
          <w:sz w:val="18"/>
          <w:szCs w:val="18"/>
        </w:rPr>
        <w:tab/>
        <w:t>ANTI-TERRORISM/FORCE PROTECTION POLICY FOR DEFENSE CONTRACTORS OUTSIDE THE U.S. (</w:t>
      </w:r>
      <w:r>
        <w:rPr>
          <w:b w:val="0"/>
          <w:sz w:val="18"/>
          <w:szCs w:val="18"/>
        </w:rPr>
        <w:t xml:space="preserve">Applicable </w:t>
      </w:r>
      <w:r w:rsidRPr="00611266">
        <w:rPr>
          <w:b w:val="0"/>
          <w:sz w:val="18"/>
          <w:szCs w:val="18"/>
        </w:rPr>
        <w:t xml:space="preserve">if </w:t>
      </w:r>
      <w:r>
        <w:rPr>
          <w:b w:val="0"/>
          <w:sz w:val="18"/>
          <w:szCs w:val="18"/>
        </w:rPr>
        <w:t>C</w:t>
      </w:r>
      <w:r w:rsidRPr="00611266">
        <w:rPr>
          <w:b w:val="0"/>
          <w:sz w:val="18"/>
          <w:szCs w:val="18"/>
        </w:rPr>
        <w:t>ontract involves performance or travel outside the U.S.</w:t>
      </w:r>
      <w:r>
        <w:rPr>
          <w:b w:val="0"/>
          <w:sz w:val="18"/>
          <w:szCs w:val="18"/>
        </w:rPr>
        <w:t xml:space="preserve"> </w:t>
      </w:r>
      <w:r w:rsidRPr="00611266">
        <w:rPr>
          <w:b w:val="0"/>
          <w:sz w:val="18"/>
          <w:szCs w:val="18"/>
        </w:rPr>
        <w:t xml:space="preserve">In accordance with (d) of the clause, information </w:t>
      </w:r>
      <w:r w:rsidRPr="00611266">
        <w:rPr>
          <w:b w:val="0"/>
          <w:sz w:val="18"/>
          <w:szCs w:val="18"/>
        </w:rPr>
        <w:lastRenderedPageBreak/>
        <w:t>and guidance pertaining to DoD antiterrorism/force protection can be obtained from</w:t>
      </w:r>
      <w:r>
        <w:rPr>
          <w:b w:val="0"/>
          <w:sz w:val="18"/>
          <w:szCs w:val="18"/>
        </w:rPr>
        <w:t xml:space="preserve"> the offices listed at </w:t>
      </w:r>
      <w:hyperlink r:id="rId16" w:anchor="DFARS_PGI_225.372-1" w:history="1">
        <w:r>
          <w:rPr>
            <w:rStyle w:val="Hyperlink"/>
            <w:b w:val="0"/>
            <w:sz w:val="18"/>
            <w:szCs w:val="18"/>
          </w:rPr>
          <w:t>DFARS PGI 225.372-1</w:t>
        </w:r>
      </w:hyperlink>
      <w:r>
        <w:rPr>
          <w:b w:val="0"/>
          <w:sz w:val="18"/>
          <w:szCs w:val="18"/>
        </w:rPr>
        <w:t>.</w:t>
      </w:r>
      <w:r>
        <w:rPr>
          <w:sz w:val="18"/>
          <w:szCs w:val="18"/>
        </w:rPr>
        <w:t>)</w:t>
      </w:r>
    </w:p>
    <w:p w14:paraId="386FCB28" w14:textId="55C7BFF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252.225-7052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THE ACQUISITION OF CERTAIN MAGNETS, TANTALUM AND TUNGSTEN </w:t>
      </w:r>
      <w:r w:rsidRPr="004F3605">
        <w:rPr>
          <w:rFonts w:ascii="Times New Roman" w:hAnsi="Times New Roman" w:cs="Times New Roman"/>
          <w:sz w:val="18"/>
          <w:szCs w:val="18"/>
        </w:rPr>
        <w:t>(</w:t>
      </w:r>
      <w:r w:rsidR="009C182F" w:rsidRPr="009C182F">
        <w:rPr>
          <w:rFonts w:ascii="Times New Roman" w:hAnsi="Times New Roman" w:cs="Times New Roman"/>
          <w:sz w:val="18"/>
          <w:szCs w:val="18"/>
        </w:rPr>
        <w:t xml:space="preserve">Applicable if Work involves delivery of </w:t>
      </w:r>
      <w:r w:rsidRPr="004F3605">
        <w:rPr>
          <w:rFonts w:ascii="Times New Roman" w:hAnsi="Times New Roman" w:cs="Times New Roman"/>
          <w:sz w:val="18"/>
          <w:szCs w:val="18"/>
        </w:rPr>
        <w:t>items containing a covered material unless an exception applies in accordance with the clause)</w:t>
      </w:r>
    </w:p>
    <w:p w14:paraId="5BE5C97A" w14:textId="5E8B9E8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252.228-7005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ACCIDENT REPORTING AND INVESTIGATION INVOLVING AIRCRAFT, MISSILES, AND SPACE LAUNCH VEHICLES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manufacture, modification, overhaul, or repair of aircraft, missiles, space launch vehicles, or components)</w:t>
      </w:r>
    </w:p>
    <w:p w14:paraId="196F2D4E" w14:textId="33A0AC78"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 xml:space="preserve">252.232-7017   </w:t>
      </w:r>
      <w:r w:rsidR="00E43FD5">
        <w:rPr>
          <w:rFonts w:ascii="Times New Roman" w:hAnsi="Times New Roman" w:cs="Times New Roman"/>
          <w:sz w:val="18"/>
          <w:szCs w:val="18"/>
        </w:rPr>
        <w:tab/>
      </w:r>
      <w:r w:rsidR="00E43FD5" w:rsidRPr="004F3605">
        <w:rPr>
          <w:rFonts w:ascii="Times New Roman" w:hAnsi="Times New Roman" w:cs="Times New Roman"/>
          <w:sz w:val="18"/>
          <w:szCs w:val="18"/>
        </w:rPr>
        <w:t>ACCELERATING PAYMENTS TO SMALL BUSINESS SUBCONTRACTORS – PROHIBITION ON FEES AND CONSIDERATION</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Applicable if SELLER</w:t>
      </w:r>
      <w:r w:rsidRPr="004F3605">
        <w:rPr>
          <w:rFonts w:ascii="Times New Roman" w:hAnsi="Times New Roman" w:cs="Times New Roman"/>
          <w:sz w:val="18"/>
          <w:szCs w:val="18"/>
        </w:rPr>
        <w:t xml:space="preserve"> is a small business and </w:t>
      </w:r>
      <w:r w:rsidR="009C182F">
        <w:rPr>
          <w:rFonts w:ascii="Times New Roman" w:hAnsi="Times New Roman" w:cs="Times New Roman"/>
          <w:sz w:val="18"/>
          <w:szCs w:val="18"/>
        </w:rPr>
        <w:t>BUYER</w:t>
      </w:r>
      <w:r w:rsidRPr="004F3605">
        <w:rPr>
          <w:rFonts w:ascii="Times New Roman" w:hAnsi="Times New Roman" w:cs="Times New Roman"/>
          <w:sz w:val="18"/>
          <w:szCs w:val="18"/>
        </w:rPr>
        <w:t xml:space="preserve"> receives accelerated payments under its contract)</w:t>
      </w:r>
    </w:p>
    <w:p w14:paraId="35287C1A" w14:textId="26E520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PROHIBITION ON INTERROGATION OF DETAINEES</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 xml:space="preserve">Applicable if Contract </w:t>
      </w:r>
      <w:r w:rsidR="00E43FD5" w:rsidRPr="004F3605">
        <w:rPr>
          <w:rFonts w:ascii="Times New Roman" w:hAnsi="Times New Roman" w:cs="Times New Roman"/>
          <w:sz w:val="18"/>
          <w:szCs w:val="18"/>
        </w:rPr>
        <w:t>requires interaction with detainee</w:t>
      </w:r>
      <w:r w:rsidR="00E43FD5">
        <w:rPr>
          <w:rFonts w:ascii="Times New Roman" w:hAnsi="Times New Roman" w:cs="Times New Roman"/>
          <w:sz w:val="18"/>
          <w:szCs w:val="18"/>
        </w:rPr>
        <w:t>s</w:t>
      </w:r>
      <w:r w:rsidRPr="004F3605">
        <w:rPr>
          <w:rFonts w:ascii="Times New Roman" w:hAnsi="Times New Roman" w:cs="Times New Roman"/>
          <w:sz w:val="18"/>
          <w:szCs w:val="18"/>
        </w:rPr>
        <w:t>)</w:t>
      </w:r>
    </w:p>
    <w:p w14:paraId="6D2DB806" w14:textId="6FD7C50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TRAINING FOR CONTRACTOR PERSONNEL INTERACTING WITH DETAINEES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w:t>
      </w:r>
      <w:r w:rsidRPr="004F3605">
        <w:rPr>
          <w:rFonts w:ascii="Times New Roman" w:hAnsi="Times New Roman" w:cs="Times New Roman"/>
          <w:sz w:val="18"/>
          <w:szCs w:val="18"/>
        </w:rPr>
        <w:t>requires interaction with detainees)</w:t>
      </w:r>
    </w:p>
    <w:p w14:paraId="0DF9C26E" w14:textId="08D8A11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PROTECTION AGAINST COMPROMISING EMANATIONS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information technology that requires protection against compromising emanations)</w:t>
      </w:r>
    </w:p>
    <w:p w14:paraId="41A4C05D" w14:textId="781F68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INFORMATION ASSURANCE CONTRACTOR TRAINING AND CERTIFICATION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information assurance functions as described in DoD 8570.01-M)</w:t>
      </w:r>
    </w:p>
    <w:p w14:paraId="687497C9" w14:textId="65E3333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CLOUD COMPUTING SERVICES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cloud services)</w:t>
      </w:r>
    </w:p>
    <w:p w14:paraId="5BEFD85A" w14:textId="01BC20A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NOTIFICATION OF POTENTIAL SAFETY ISSUES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required by DFARS 252.246-7003(f))</w:t>
      </w:r>
    </w:p>
    <w:p w14:paraId="1B4BE8D6" w14:textId="417339E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COUNTERFEIT ELECTRONIC PART DETECTION AND AVOIDANCE SYSTEMS </w:t>
      </w:r>
      <w:r w:rsidRPr="004F3605">
        <w:rPr>
          <w:rFonts w:ascii="Times New Roman" w:hAnsi="Times New Roman" w:cs="Times New Roman"/>
          <w:sz w:val="18"/>
          <w:szCs w:val="18"/>
        </w:rPr>
        <w:t>(</w:t>
      </w:r>
      <w:r w:rsidR="00E43FD5">
        <w:rPr>
          <w:rFonts w:ascii="Times New Roman" w:hAnsi="Times New Roman" w:cs="Times New Roman"/>
          <w:sz w:val="18"/>
          <w:szCs w:val="18"/>
        </w:rPr>
        <w:t>Applicable if C</w:t>
      </w:r>
      <w:r w:rsidRPr="004F3605">
        <w:rPr>
          <w:rFonts w:ascii="Times New Roman" w:hAnsi="Times New Roman" w:cs="Times New Roman"/>
          <w:sz w:val="18"/>
          <w:szCs w:val="18"/>
        </w:rPr>
        <w:t>ontract includes electronic parts or assemblies containing electronic parts)</w:t>
      </w:r>
    </w:p>
    <w:p w14:paraId="4A30220C" w14:textId="2B614AB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SOURCES OF ELECTRONIC PARTS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E43FD5">
        <w:rPr>
          <w:rFonts w:ascii="Times New Roman" w:hAnsi="Times New Roman" w:cs="Times New Roman"/>
          <w:sz w:val="18"/>
          <w:szCs w:val="18"/>
        </w:rPr>
        <w:t xml:space="preserve">ELLER </w:t>
      </w:r>
      <w:r w:rsidRPr="004F3605">
        <w:rPr>
          <w:rFonts w:ascii="Times New Roman" w:hAnsi="Times New Roman" w:cs="Times New Roman"/>
          <w:sz w:val="18"/>
          <w:szCs w:val="18"/>
        </w:rPr>
        <w:t xml:space="preserve">is supplying electronic parts or assemblies containing electronic parts, unless the </w:t>
      </w:r>
      <w:r w:rsidR="00E43FD5">
        <w:rPr>
          <w:rFonts w:ascii="Times New Roman" w:hAnsi="Times New Roman" w:cs="Times New Roman"/>
          <w:sz w:val="18"/>
          <w:szCs w:val="18"/>
        </w:rPr>
        <w:t xml:space="preserve">SELLER </w:t>
      </w:r>
      <w:r w:rsidRPr="004F3605">
        <w:rPr>
          <w:rFonts w:ascii="Times New Roman" w:hAnsi="Times New Roman" w:cs="Times New Roman"/>
          <w:sz w:val="18"/>
          <w:szCs w:val="18"/>
        </w:rPr>
        <w:t>is the original manufacturer)</w:t>
      </w:r>
    </w:p>
    <w:p w14:paraId="18F6F474" w14:textId="1FD07824" w:rsid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252.247-7003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PASS-THROUGH OF MOTOR CARRIER FUEL SURCHARGE ADJUSTMENT TO THE COST BEARER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4F4F47">
        <w:rPr>
          <w:rFonts w:ascii="Times New Roman" w:hAnsi="Times New Roman" w:cs="Times New Roman"/>
          <w:sz w:val="18"/>
          <w:szCs w:val="18"/>
        </w:rPr>
        <w:t>ELLER</w:t>
      </w:r>
      <w:r w:rsidRPr="004F3605">
        <w:rPr>
          <w:rFonts w:ascii="Times New Roman" w:hAnsi="Times New Roman" w:cs="Times New Roman"/>
          <w:sz w:val="18"/>
          <w:szCs w:val="18"/>
        </w:rPr>
        <w:t xml:space="preserve"> is a motor carrier, broker, or freight forwarder)</w:t>
      </w:r>
    </w:p>
    <w:p w14:paraId="2F665ADF" w14:textId="74BADD18" w:rsidR="00611266" w:rsidRPr="008E50D2" w:rsidRDefault="00611266" w:rsidP="00797651">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7D2F6E08" w14:textId="1DA5179E" w:rsidR="00611266" w:rsidRPr="001E1BE7" w:rsidRDefault="00611266" w:rsidP="00797651">
      <w:pPr>
        <w:suppressAutoHyphens/>
        <w:spacing w:before="60" w:after="60"/>
        <w:ind w:left="2160" w:hanging="1440"/>
        <w:rPr>
          <w:b w:val="0"/>
          <w:sz w:val="18"/>
          <w:szCs w:val="18"/>
        </w:rPr>
      </w:pPr>
    </w:p>
    <w:p w14:paraId="1F9D1A93" w14:textId="2B29E49F" w:rsidR="00611266" w:rsidRPr="001E1BE7" w:rsidRDefault="00000000" w:rsidP="00797651">
      <w:pPr>
        <w:suppressAutoHyphens/>
        <w:spacing w:after="80"/>
        <w:ind w:left="2160" w:hanging="1440"/>
        <w:rPr>
          <w:b w:val="0"/>
          <w:sz w:val="18"/>
          <w:szCs w:val="18"/>
        </w:rPr>
      </w:pPr>
      <w:sdt>
        <w:sdtPr>
          <w:rPr>
            <w:b w:val="0"/>
            <w:sz w:val="18"/>
            <w:szCs w:val="18"/>
          </w:rPr>
          <w:id w:val="227114162"/>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252.225-7001</w:t>
      </w:r>
      <w:r w:rsidR="00611266" w:rsidRPr="001E1BE7">
        <w:rPr>
          <w:b w:val="0"/>
          <w:sz w:val="18"/>
          <w:szCs w:val="18"/>
        </w:rPr>
        <w:tab/>
      </w:r>
      <w:r w:rsidR="00797651" w:rsidRPr="001E1BE7">
        <w:rPr>
          <w:b w:val="0"/>
          <w:sz w:val="18"/>
          <w:szCs w:val="18"/>
        </w:rPr>
        <w:t xml:space="preserve">BUY AMERICAN AND BALANCE OF PAYMENTS PROGRAM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52.225-1)</w:t>
      </w:r>
      <w:r w:rsidR="00611266" w:rsidRPr="001E1BE7">
        <w:rPr>
          <w:b w:val="0"/>
          <w:sz w:val="18"/>
          <w:szCs w:val="18"/>
        </w:rPr>
        <w:br/>
      </w:r>
      <w:sdt>
        <w:sdtPr>
          <w:rPr>
            <w:b w:val="0"/>
            <w:sz w:val="18"/>
            <w:szCs w:val="18"/>
          </w:rPr>
          <w:id w:val="-89065524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w:t>
      </w:r>
    </w:p>
    <w:p w14:paraId="69114201" w14:textId="280B7F69" w:rsidR="00611266" w:rsidRPr="001E1BE7" w:rsidRDefault="00000000" w:rsidP="00797651">
      <w:pPr>
        <w:suppressAutoHyphens/>
        <w:spacing w:after="80"/>
        <w:ind w:left="2160" w:hanging="1440"/>
        <w:rPr>
          <w:b w:val="0"/>
          <w:sz w:val="18"/>
          <w:szCs w:val="18"/>
        </w:rPr>
      </w:pPr>
      <w:sdt>
        <w:sdtPr>
          <w:rPr>
            <w:b w:val="0"/>
            <w:sz w:val="18"/>
            <w:szCs w:val="18"/>
          </w:rPr>
          <w:id w:val="184021751"/>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252.225-7008</w:t>
      </w:r>
      <w:r w:rsidR="00611266" w:rsidRPr="001E1BE7">
        <w:rPr>
          <w:b w:val="0"/>
          <w:sz w:val="18"/>
          <w:szCs w:val="18"/>
        </w:rPr>
        <w:tab/>
      </w:r>
      <w:r w:rsidR="00797651" w:rsidRPr="001E1BE7">
        <w:rPr>
          <w:b w:val="0"/>
          <w:sz w:val="18"/>
          <w:szCs w:val="18"/>
        </w:rPr>
        <w:t>RESTRICTION ON ACQUISITION OF SPECIALTY METALS</w:t>
      </w:r>
    </w:p>
    <w:p w14:paraId="561E20F0" w14:textId="5F5D25A9" w:rsidR="00611266" w:rsidRPr="001E1BE7" w:rsidRDefault="00000000" w:rsidP="00797651">
      <w:pPr>
        <w:suppressAutoHyphens/>
        <w:spacing w:after="80"/>
        <w:ind w:left="2160" w:hanging="1440"/>
        <w:rPr>
          <w:b w:val="0"/>
          <w:sz w:val="18"/>
          <w:szCs w:val="18"/>
        </w:rPr>
      </w:pPr>
      <w:sdt>
        <w:sdtPr>
          <w:rPr>
            <w:b w:val="0"/>
            <w:sz w:val="18"/>
            <w:szCs w:val="18"/>
          </w:rPr>
          <w:id w:val="27064485"/>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252.225-7009</w:t>
      </w:r>
      <w:r w:rsidR="00611266" w:rsidRPr="001E1BE7">
        <w:rPr>
          <w:b w:val="0"/>
          <w:sz w:val="18"/>
          <w:szCs w:val="18"/>
        </w:rPr>
        <w:tab/>
      </w:r>
      <w:r w:rsidR="00797651" w:rsidRPr="001E1BE7">
        <w:rPr>
          <w:b w:val="0"/>
          <w:sz w:val="18"/>
          <w:szCs w:val="18"/>
        </w:rPr>
        <w:t>RESTRICTION ON ACQUISITION OF CERTAIN ARTICLES CONTAINING SPECIALTY METALS</w:t>
      </w:r>
    </w:p>
    <w:p w14:paraId="5CE28BB3" w14:textId="6915E9D6" w:rsidR="00611266" w:rsidRPr="001E1BE7" w:rsidRDefault="00000000" w:rsidP="00797651">
      <w:pPr>
        <w:suppressAutoHyphens/>
        <w:spacing w:after="80"/>
        <w:ind w:left="2160" w:hanging="1440"/>
        <w:rPr>
          <w:b w:val="0"/>
          <w:sz w:val="18"/>
          <w:szCs w:val="18"/>
        </w:rPr>
      </w:pPr>
      <w:sdt>
        <w:sdtPr>
          <w:rPr>
            <w:b w:val="0"/>
            <w:sz w:val="18"/>
            <w:szCs w:val="18"/>
          </w:rPr>
          <w:id w:val="-810784743"/>
          <w14:checkbox>
            <w14:checked w14:val="1"/>
            <w14:checkedState w14:val="2612" w14:font="MS Gothic"/>
            <w14:uncheckedState w14:val="2610" w14:font="MS Gothic"/>
          </w14:checkbox>
        </w:sdtPr>
        <w:sdtContent>
          <w:r w:rsidR="00592C6C">
            <w:rPr>
              <w:rFonts w:ascii="MS Gothic" w:eastAsia="MS Gothic" w:hAnsi="MS Gothic" w:hint="eastAsia"/>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252.225-7021</w:t>
      </w:r>
      <w:r w:rsidR="00611266" w:rsidRPr="001E1BE7">
        <w:rPr>
          <w:b w:val="0"/>
          <w:sz w:val="18"/>
          <w:szCs w:val="18"/>
        </w:rPr>
        <w:tab/>
      </w:r>
      <w:r w:rsidR="00797651" w:rsidRPr="001E1BE7">
        <w:rPr>
          <w:b w:val="0"/>
          <w:sz w:val="18"/>
          <w:szCs w:val="18"/>
        </w:rPr>
        <w:t xml:space="preserve">TRADE AGREEMENTS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52.225-5)</w:t>
      </w:r>
      <w:r w:rsidR="00611266" w:rsidRPr="001E1BE7">
        <w:rPr>
          <w:b w:val="0"/>
          <w:sz w:val="18"/>
          <w:szCs w:val="18"/>
        </w:rPr>
        <w:br/>
      </w:r>
      <w:sdt>
        <w:sdtPr>
          <w:rPr>
            <w:b w:val="0"/>
            <w:sz w:val="18"/>
            <w:szCs w:val="18"/>
          </w:rPr>
          <w:id w:val="-125034243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II</w:t>
      </w:r>
    </w:p>
    <w:p w14:paraId="7A163D2C" w14:textId="5E61739C" w:rsidR="00611266" w:rsidRPr="001E1BE7" w:rsidRDefault="00000000" w:rsidP="00797651">
      <w:pPr>
        <w:suppressAutoHyphens/>
        <w:spacing w:after="80"/>
        <w:ind w:left="2160" w:hanging="1440"/>
        <w:rPr>
          <w:b w:val="0"/>
          <w:sz w:val="18"/>
          <w:szCs w:val="18"/>
        </w:rPr>
      </w:pPr>
      <w:sdt>
        <w:sdtPr>
          <w:rPr>
            <w:b w:val="0"/>
            <w:sz w:val="18"/>
            <w:szCs w:val="18"/>
          </w:rPr>
          <w:id w:val="-39628132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252.225-7026</w:t>
      </w:r>
      <w:r w:rsidR="00611266" w:rsidRPr="001E1BE7">
        <w:rPr>
          <w:b w:val="0"/>
          <w:sz w:val="18"/>
          <w:szCs w:val="18"/>
        </w:rPr>
        <w:tab/>
      </w:r>
      <w:r w:rsidR="00797651" w:rsidRPr="001E1BE7">
        <w:rPr>
          <w:b w:val="0"/>
          <w:sz w:val="18"/>
          <w:szCs w:val="18"/>
        </w:rPr>
        <w:t>ACQUISITION RESTRICTED TO PRODUCTS OR SERVICES FROM AFGHANISTAN</w:t>
      </w:r>
    </w:p>
    <w:p w14:paraId="0A6019FF" w14:textId="17FD6087" w:rsidR="00E76406" w:rsidRPr="001E1BE7" w:rsidRDefault="00000000" w:rsidP="00E76406">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12935686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w:t>
      </w:r>
      <w:r w:rsidR="00B726CC" w:rsidRPr="001E1BE7">
        <w:rPr>
          <w:rFonts w:ascii="Times New Roman" w:hAnsi="Times New Roman" w:cs="Times New Roman"/>
          <w:sz w:val="18"/>
          <w:szCs w:val="18"/>
        </w:rPr>
        <w:t xml:space="preserve"> </w:t>
      </w:r>
      <w:r w:rsidR="00611266" w:rsidRPr="001E1BE7">
        <w:rPr>
          <w:rFonts w:ascii="Times New Roman" w:hAnsi="Times New Roman" w:cs="Times New Roman"/>
          <w:sz w:val="18"/>
          <w:szCs w:val="18"/>
        </w:rPr>
        <w:t>252.225-7036</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BUY AMERICAN – FREE TRADE AGREEMENTS – BALANCE OF PAYMENTS PROGRAM </w:t>
      </w:r>
      <w:r w:rsidR="00B726CC" w:rsidRPr="001E1BE7">
        <w:rPr>
          <w:rFonts w:ascii="Times New Roman" w:hAnsi="Times New Roman" w:cs="Times New Roman"/>
          <w:sz w:val="18"/>
          <w:szCs w:val="18"/>
        </w:rPr>
        <w:t>(</w:t>
      </w:r>
      <w:r w:rsidR="001E1BE7">
        <w:rPr>
          <w:rFonts w:ascii="Times New Roman" w:hAnsi="Times New Roman" w:cs="Times New Roman"/>
          <w:sz w:val="18"/>
          <w:szCs w:val="18"/>
        </w:rPr>
        <w:t>I</w:t>
      </w:r>
      <w:r w:rsidR="00B726CC" w:rsidRPr="001E1BE7">
        <w:rPr>
          <w:rFonts w:ascii="Times New Roman" w:hAnsi="Times New Roman" w:cs="Times New Roman"/>
          <w:sz w:val="18"/>
          <w:szCs w:val="18"/>
        </w:rPr>
        <w:t>f checked</w:t>
      </w:r>
      <w:r w:rsidR="001E1BE7">
        <w:rPr>
          <w:rFonts w:ascii="Times New Roman" w:hAnsi="Times New Roman" w:cs="Times New Roman"/>
          <w:sz w:val="18"/>
          <w:szCs w:val="18"/>
        </w:rPr>
        <w:t>, Applicable</w:t>
      </w:r>
      <w:r w:rsidR="00B726CC" w:rsidRPr="001E1BE7">
        <w:rPr>
          <w:rFonts w:ascii="Times New Roman" w:hAnsi="Times New Roman" w:cs="Times New Roman"/>
          <w:sz w:val="18"/>
          <w:szCs w:val="18"/>
        </w:rPr>
        <w:t xml:space="preserve"> in lieu of FAR </w:t>
      </w:r>
      <w:r w:rsidR="00B726CC" w:rsidRPr="001E1BE7">
        <w:rPr>
          <w:rFonts w:ascii="Times New Roman" w:hAnsi="Times New Roman" w:cs="Times New Roman"/>
          <w:color w:val="auto"/>
          <w:sz w:val="18"/>
          <w:szCs w:val="18"/>
        </w:rPr>
        <w:t>52.225-</w:t>
      </w:r>
      <w:r w:rsidR="00B726CC" w:rsidRPr="001E1BE7">
        <w:rPr>
          <w:rFonts w:ascii="Times New Roman" w:hAnsi="Times New Roman" w:cs="Times New Roman"/>
          <w:sz w:val="18"/>
          <w:szCs w:val="18"/>
        </w:rPr>
        <w:t>3)</w:t>
      </w:r>
      <w:r w:rsidR="00611266" w:rsidRPr="001E1BE7">
        <w:rPr>
          <w:rFonts w:ascii="Times New Roman" w:hAnsi="Times New Roman" w:cs="Times New Roman"/>
          <w:sz w:val="18"/>
          <w:szCs w:val="18"/>
        </w:rPr>
        <w:br/>
      </w:r>
      <w:sdt>
        <w:sdtPr>
          <w:rPr>
            <w:rFonts w:ascii="Times New Roman" w:hAnsi="Times New Roman" w:cs="Times New Roman"/>
            <w:sz w:val="18"/>
            <w:szCs w:val="18"/>
          </w:rPr>
          <w:id w:val="1547110517"/>
          <w14:checkbox>
            <w14:checked w14:val="0"/>
            <w14:checkedState w14:val="2612" w14:font="MS Gothic"/>
            <w14:uncheckedState w14:val="2610" w14:font="MS Gothic"/>
          </w14:checkbox>
        </w:sdtPr>
        <w:sdtContent>
          <w:r w:rsidR="00C05DE4">
            <w:rPr>
              <w:rFonts w:ascii="MS Gothic" w:eastAsia="MS Gothic" w:hAnsi="MS Gothic" w:cs="Times New Roman" w:hint="eastAsia"/>
              <w:sz w:val="18"/>
              <w:szCs w:val="18"/>
            </w:rPr>
            <w:t>☐</w:t>
          </w:r>
        </w:sdtContent>
      </w:sdt>
      <w:r w:rsidR="00611266" w:rsidRPr="001E1BE7">
        <w:rPr>
          <w:rFonts w:ascii="Times New Roman" w:hAnsi="Times New Roman" w:cs="Times New Roman"/>
          <w:sz w:val="18"/>
          <w:szCs w:val="18"/>
        </w:rPr>
        <w:t xml:space="preserve"> Alternate I </w:t>
      </w:r>
      <w:r w:rsidR="00611266" w:rsidRPr="001E1BE7">
        <w:rPr>
          <w:rFonts w:ascii="Times New Roman" w:hAnsi="Times New Roman" w:cs="Times New Roman"/>
          <w:sz w:val="18"/>
          <w:szCs w:val="18"/>
        </w:rPr>
        <w:tab/>
      </w:r>
      <w:sdt>
        <w:sdtPr>
          <w:rPr>
            <w:rFonts w:ascii="Times New Roman" w:hAnsi="Times New Roman" w:cs="Times New Roman"/>
            <w:sz w:val="18"/>
            <w:szCs w:val="18"/>
          </w:rPr>
          <w:id w:val="-1401828760"/>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Alternate II</w:t>
      </w:r>
      <w:r w:rsidR="00611266" w:rsidRPr="001E1BE7">
        <w:rPr>
          <w:rFonts w:ascii="Times New Roman" w:hAnsi="Times New Roman" w:cs="Times New Roman"/>
          <w:sz w:val="18"/>
          <w:szCs w:val="18"/>
        </w:rPr>
        <w:tab/>
      </w:r>
      <w:sdt>
        <w:sdtPr>
          <w:rPr>
            <w:rFonts w:ascii="Times New Roman" w:hAnsi="Times New Roman" w:cs="Times New Roman"/>
            <w:sz w:val="18"/>
            <w:szCs w:val="18"/>
            <w:lang w:val="de-DE"/>
          </w:rPr>
          <w:id w:val="1402176239"/>
          <w14:checkbox>
            <w14:checked w14:val="0"/>
            <w14:checkedState w14:val="2612" w14:font="MS Gothic"/>
            <w14:uncheckedState w14:val="2610" w14:font="MS Gothic"/>
          </w14:checkbox>
        </w:sdtPr>
        <w:sdtContent>
          <w:r w:rsidR="00797651"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III</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2040314041"/>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IV</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7010644"/>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lang w:val="de-DE"/>
        </w:rPr>
        <w:t xml:space="preserve"> Alternate V</w:t>
      </w:r>
    </w:p>
    <w:p w14:paraId="14BAC5A6" w14:textId="43E505E5" w:rsidR="00611266" w:rsidRPr="001E1BE7" w:rsidRDefault="00000000" w:rsidP="001E1BE7">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382909410"/>
          <w14:checkbox>
            <w14:checked w14:val="0"/>
            <w14:checkedState w14:val="2612" w14:font="MS Gothic"/>
            <w14:uncheckedState w14:val="2610" w14:font="MS Gothic"/>
          </w14:checkbox>
        </w:sdtPr>
        <w:sdtContent>
          <w:r w:rsidR="001E1BE7" w:rsidRPr="001E1BE7">
            <w:rPr>
              <w:rFonts w:ascii="Segoe UI Symbol" w:eastAsia="MS Gothic" w:hAnsi="Segoe UI Symbol" w:cs="Segoe UI Symbol"/>
              <w:sz w:val="18"/>
              <w:szCs w:val="18"/>
            </w:rPr>
            <w:t>☐</w:t>
          </w:r>
        </w:sdtContent>
      </w:sdt>
      <w:r w:rsidR="001E1BE7" w:rsidRPr="001E1BE7">
        <w:rPr>
          <w:rFonts w:ascii="Times New Roman" w:eastAsia="MS Gothic" w:hAnsi="Times New Roman" w:cs="Times New Roman"/>
          <w:sz w:val="18"/>
          <w:szCs w:val="18"/>
        </w:rPr>
        <w:t xml:space="preserve"> </w:t>
      </w:r>
      <w:r w:rsidR="001E1BE7" w:rsidRPr="001E1BE7">
        <w:rPr>
          <w:rFonts w:ascii="Times New Roman" w:hAnsi="Times New Roman" w:cs="Times New Roman"/>
          <w:sz w:val="18"/>
          <w:szCs w:val="18"/>
        </w:rPr>
        <w:t xml:space="preserve"> </w:t>
      </w:r>
      <w:r w:rsidR="00E76406" w:rsidRPr="001E1BE7">
        <w:rPr>
          <w:rFonts w:ascii="Times New Roman" w:hAnsi="Times New Roman" w:cs="Times New Roman"/>
          <w:sz w:val="18"/>
          <w:szCs w:val="18"/>
        </w:rPr>
        <w:t>252.227-7013</w:t>
      </w:r>
      <w:r w:rsidR="001E1BE7">
        <w:rPr>
          <w:rFonts w:ascii="Times New Roman" w:hAnsi="Times New Roman" w:cs="Times New Roman"/>
          <w:sz w:val="18"/>
          <w:szCs w:val="18"/>
        </w:rPr>
        <w:tab/>
      </w:r>
      <w:r w:rsidR="001E1BE7" w:rsidRPr="001E1BE7">
        <w:rPr>
          <w:rFonts w:ascii="Times New Roman" w:hAnsi="Times New Roman" w:cs="Times New Roman"/>
          <w:sz w:val="18"/>
          <w:szCs w:val="18"/>
        </w:rPr>
        <w:t>RIGHTS IN TECHNICAL DATA—OTHER THAN COMMERCIAL PRODUCTS AND COMMERCIAL SERVICES (</w:t>
      </w:r>
      <w:r w:rsidR="001E1BE7">
        <w:rPr>
          <w:rFonts w:ascii="Times New Roman" w:hAnsi="Times New Roman" w:cs="Times New Roman"/>
          <w:sz w:val="18"/>
          <w:szCs w:val="18"/>
        </w:rPr>
        <w:t>I</w:t>
      </w:r>
      <w:r w:rsidR="001E1BE7" w:rsidRPr="001E1BE7">
        <w:rPr>
          <w:rFonts w:ascii="Times New Roman" w:hAnsi="Times New Roman" w:cs="Times New Roman"/>
          <w:sz w:val="18"/>
          <w:szCs w:val="18"/>
        </w:rPr>
        <w:t>f checked</w:t>
      </w:r>
      <w:r w:rsidR="001E1BE7">
        <w:rPr>
          <w:rFonts w:ascii="Times New Roman" w:hAnsi="Times New Roman" w:cs="Times New Roman"/>
          <w:sz w:val="18"/>
          <w:szCs w:val="18"/>
        </w:rPr>
        <w:t>,</w:t>
      </w:r>
      <w:r w:rsidR="001E1BE7" w:rsidRPr="001E1BE7">
        <w:rPr>
          <w:rFonts w:ascii="Times New Roman" w:hAnsi="Times New Roman" w:cs="Times New Roman"/>
          <w:sz w:val="18"/>
          <w:szCs w:val="18"/>
        </w:rPr>
        <w:t xml:space="preserve"> </w:t>
      </w:r>
      <w:r w:rsidR="001E1BE7">
        <w:rPr>
          <w:rFonts w:ascii="Times New Roman" w:hAnsi="Times New Roman" w:cs="Times New Roman"/>
          <w:sz w:val="18"/>
          <w:szCs w:val="18"/>
        </w:rPr>
        <w:t xml:space="preserve">applicable </w:t>
      </w:r>
      <w:r w:rsidR="001E1BE7" w:rsidRPr="001E1BE7">
        <w:rPr>
          <w:rFonts w:ascii="Times New Roman" w:hAnsi="Times New Roman" w:cs="Times New Roman"/>
          <w:sz w:val="18"/>
          <w:szCs w:val="18"/>
        </w:rPr>
        <w:t>to technical data pertaining to commercial item, components, or processes developed at least partially at government expense)</w:t>
      </w:r>
    </w:p>
    <w:p w14:paraId="13C2CEA1" w14:textId="441FEA0C" w:rsidR="00611266" w:rsidRPr="001E1BE7" w:rsidRDefault="00000000" w:rsidP="00797651">
      <w:pPr>
        <w:pStyle w:val="Default"/>
        <w:tabs>
          <w:tab w:val="left" w:pos="2160"/>
        </w:tabs>
        <w:spacing w:before="60" w:after="60"/>
        <w:ind w:left="2160" w:hanging="1440"/>
        <w:rPr>
          <w:rFonts w:ascii="Times New Roman" w:hAnsi="Times New Roman" w:cs="Times New Roman"/>
          <w:sz w:val="18"/>
          <w:szCs w:val="18"/>
        </w:rPr>
      </w:pPr>
      <w:sdt>
        <w:sdtPr>
          <w:rPr>
            <w:rFonts w:ascii="Times New Roman" w:hAnsi="Times New Roman" w:cs="Times New Roman"/>
            <w:sz w:val="18"/>
            <w:szCs w:val="18"/>
          </w:rPr>
          <w:id w:val="532385986"/>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252.227-7015</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TECHNICAL DATA – COMMERCIAL ITEMS </w:t>
      </w:r>
      <w:r w:rsidR="00611266" w:rsidRPr="001E1BE7">
        <w:rPr>
          <w:rFonts w:ascii="Times New Roman" w:hAnsi="Times New Roman" w:cs="Times New Roman"/>
          <w:sz w:val="18"/>
          <w:szCs w:val="18"/>
        </w:rPr>
        <w:t>(</w:t>
      </w:r>
      <w:r w:rsidR="001E1BE7">
        <w:rPr>
          <w:rFonts w:ascii="Times New Roman" w:hAnsi="Times New Roman" w:cs="Times New Roman"/>
          <w:sz w:val="18"/>
          <w:szCs w:val="18"/>
        </w:rPr>
        <w:t>If checked, applicable</w:t>
      </w:r>
      <w:r w:rsidR="00611266" w:rsidRPr="001E1BE7">
        <w:rPr>
          <w:rFonts w:ascii="Times New Roman" w:hAnsi="Times New Roman" w:cs="Times New Roman"/>
          <w:sz w:val="18"/>
          <w:szCs w:val="18"/>
        </w:rPr>
        <w:t xml:space="preserve"> to technical data pertaining to commercial item, components, or processes developed exclusively at private expense; Alternate I applies if Contract involves vessel design)</w:t>
      </w:r>
    </w:p>
    <w:p w14:paraId="0415C680" w14:textId="5C0FC082" w:rsidR="00611266" w:rsidRPr="001E1BE7" w:rsidRDefault="00000000" w:rsidP="00797651">
      <w:pPr>
        <w:suppressAutoHyphens/>
        <w:ind w:left="2160" w:hanging="1440"/>
        <w:rPr>
          <w:b w:val="0"/>
          <w:sz w:val="18"/>
          <w:szCs w:val="18"/>
        </w:rPr>
      </w:pPr>
      <w:sdt>
        <w:sdtPr>
          <w:rPr>
            <w:b w:val="0"/>
            <w:sz w:val="18"/>
            <w:szCs w:val="18"/>
          </w:rPr>
          <w:id w:val="-936987196"/>
          <w14:checkbox>
            <w14:checked w14:val="0"/>
            <w14:checkedState w14:val="2612" w14:font="MS Gothic"/>
            <w14:uncheckedState w14:val="2610" w14:font="MS Gothic"/>
          </w14:checkbox>
        </w:sdtPr>
        <w:sdtContent>
          <w:r w:rsidR="001E1BE7"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252.246-7004</w:t>
      </w:r>
      <w:r w:rsidR="00611266" w:rsidRPr="001E1BE7">
        <w:rPr>
          <w:b w:val="0"/>
          <w:sz w:val="18"/>
          <w:szCs w:val="18"/>
        </w:rPr>
        <w:tab/>
      </w:r>
      <w:r w:rsidR="00797651" w:rsidRPr="001E1BE7">
        <w:rPr>
          <w:b w:val="0"/>
          <w:sz w:val="18"/>
          <w:szCs w:val="18"/>
        </w:rPr>
        <w:t>SAFETY OF FACILITIES, INFRASTRUCTURE, AND EQUIPMENT FOR MILITARY OPERATIONS</w:t>
      </w:r>
    </w:p>
    <w:p w14:paraId="2DEF2ED3" w14:textId="77777777" w:rsidR="00AB7895" w:rsidRDefault="00AB7895" w:rsidP="00EE3FF7">
      <w:pPr>
        <w:pStyle w:val="Heading5"/>
        <w:tabs>
          <w:tab w:val="left" w:pos="450"/>
        </w:tabs>
        <w:spacing w:before="60" w:after="60"/>
        <w:ind w:left="450" w:hanging="450"/>
        <w:rPr>
          <w:rFonts w:ascii="Times New Roman" w:hAnsi="Times New Roman"/>
          <w:szCs w:val="18"/>
        </w:rPr>
      </w:pPr>
    </w:p>
    <w:p w14:paraId="255C69C5" w14:textId="2A2DDF06" w:rsidR="00EE3FF7" w:rsidRPr="001631E2" w:rsidRDefault="000419CB" w:rsidP="00EE3FF7">
      <w:pPr>
        <w:pStyle w:val="Heading5"/>
        <w:tabs>
          <w:tab w:val="left" w:pos="450"/>
        </w:tabs>
        <w:spacing w:before="60" w:after="60"/>
        <w:ind w:left="450" w:hanging="450"/>
        <w:rPr>
          <w:rFonts w:ascii="Times New Roman" w:hAnsi="Times New Roman"/>
          <w:szCs w:val="18"/>
        </w:rPr>
      </w:pPr>
      <w:r>
        <w:rPr>
          <w:rFonts w:ascii="Times New Roman" w:hAnsi="Times New Roman"/>
          <w:szCs w:val="18"/>
        </w:rPr>
        <w:t>H</w:t>
      </w:r>
      <w:r w:rsidR="00EE3FF7" w:rsidRPr="001631E2">
        <w:rPr>
          <w:rFonts w:ascii="Times New Roman" w:hAnsi="Times New Roman"/>
          <w:szCs w:val="18"/>
        </w:rPr>
        <w:t>.</w:t>
      </w:r>
      <w:r w:rsidR="00EE3FF7" w:rsidRPr="001631E2">
        <w:rPr>
          <w:rFonts w:ascii="Times New Roman" w:hAnsi="Times New Roman"/>
          <w:szCs w:val="18"/>
        </w:rPr>
        <w:tab/>
      </w:r>
      <w:r w:rsidR="00EE3FF7">
        <w:rPr>
          <w:rFonts w:ascii="Times New Roman" w:hAnsi="Times New Roman"/>
          <w:szCs w:val="18"/>
        </w:rPr>
        <w:t xml:space="preserve">GSAR </w:t>
      </w:r>
      <w:r w:rsidR="00EE3FF7" w:rsidRPr="001631E2">
        <w:rPr>
          <w:rFonts w:ascii="Times New Roman" w:hAnsi="Times New Roman"/>
          <w:szCs w:val="18"/>
        </w:rPr>
        <w:t>Flowdown Clauses</w:t>
      </w:r>
    </w:p>
    <w:p w14:paraId="563B3C5C" w14:textId="36FEDCAD" w:rsidR="00F47205" w:rsidRPr="00EE3FF7" w:rsidRDefault="00000000" w:rsidP="00F47205">
      <w:pPr>
        <w:pStyle w:val="Normal0"/>
        <w:ind w:left="288" w:hanging="288"/>
        <w:rPr>
          <w:b/>
          <w:bCs/>
          <w:sz w:val="18"/>
          <w:szCs w:val="18"/>
        </w:rPr>
      </w:pPr>
      <w:sdt>
        <w:sdtPr>
          <w:rPr>
            <w:sz w:val="18"/>
            <w:szCs w:val="18"/>
          </w:rPr>
          <w:id w:val="-1563246159"/>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w:t>
      </w:r>
      <w:r w:rsidR="00F47205" w:rsidRPr="00EE3FF7">
        <w:rPr>
          <w:b/>
          <w:bCs/>
          <w:sz w:val="18"/>
          <w:szCs w:val="18"/>
        </w:rPr>
        <w:t xml:space="preserve">If this box is checked or </w:t>
      </w:r>
      <w:r w:rsidR="00EE3FF7" w:rsidRPr="00EE3FF7">
        <w:rPr>
          <w:b/>
          <w:bCs/>
          <w:sz w:val="18"/>
          <w:szCs w:val="18"/>
        </w:rPr>
        <w:t>BUYER’s</w:t>
      </w:r>
      <w:r w:rsidR="00F47205" w:rsidRPr="00EE3FF7">
        <w:rPr>
          <w:b/>
          <w:bCs/>
          <w:sz w:val="18"/>
          <w:szCs w:val="18"/>
        </w:rPr>
        <w:t xml:space="preserve"> contract is otherwise with or in support of the General Services Administration (“GSA”), the following GSA Acquisition Regulation (“GSAR”) clauses are incorporated by reference in addition to the FAR clauses in </w:t>
      </w:r>
      <w:r w:rsidR="00EE3FF7" w:rsidRPr="00EE3FF7">
        <w:rPr>
          <w:b/>
          <w:bCs/>
          <w:sz w:val="18"/>
          <w:szCs w:val="18"/>
        </w:rPr>
        <w:t>Section E</w:t>
      </w:r>
      <w:r w:rsidR="00F47205" w:rsidRPr="00EE3FF7">
        <w:rPr>
          <w:b/>
          <w:bCs/>
          <w:sz w:val="18"/>
          <w:szCs w:val="18"/>
        </w:rPr>
        <w:t>:</w:t>
      </w:r>
    </w:p>
    <w:p w14:paraId="0C1172E0" w14:textId="2C91638A" w:rsidR="00EE3FF7" w:rsidRPr="008E50D2" w:rsidRDefault="00EE3FF7" w:rsidP="00EE3FF7">
      <w:pPr>
        <w:keepNext/>
        <w:tabs>
          <w:tab w:val="left" w:pos="-360"/>
          <w:tab w:val="left" w:pos="-180"/>
          <w:tab w:val="left" w:pos="10944"/>
        </w:tabs>
        <w:spacing w:before="60" w:after="60"/>
        <w:ind w:left="720" w:hanging="360"/>
        <w:jc w:val="both"/>
        <w:rPr>
          <w:sz w:val="18"/>
          <w:szCs w:val="18"/>
        </w:rPr>
      </w:pPr>
      <w:r w:rsidRPr="008E50D2">
        <w:rPr>
          <w:sz w:val="18"/>
          <w:szCs w:val="18"/>
        </w:rPr>
        <w:lastRenderedPageBreak/>
        <w:t xml:space="preserve">The following </w:t>
      </w:r>
      <w:r>
        <w:rPr>
          <w:sz w:val="18"/>
          <w:szCs w:val="18"/>
        </w:rPr>
        <w:t>GSAR</w:t>
      </w:r>
      <w:r w:rsidRPr="008E50D2">
        <w:rPr>
          <w:sz w:val="18"/>
          <w:szCs w:val="18"/>
        </w:rPr>
        <w:t xml:space="preserve"> clauses apply to this Contract:</w:t>
      </w:r>
    </w:p>
    <w:p w14:paraId="525260A6" w14:textId="0EE6A0D9" w:rsidR="00F47205" w:rsidRPr="00D63C5B" w:rsidRDefault="00F47205" w:rsidP="00EE3FF7">
      <w:pPr>
        <w:pStyle w:val="Normal0"/>
        <w:spacing w:after="80"/>
        <w:ind w:left="2070" w:hanging="1350"/>
        <w:rPr>
          <w:sz w:val="18"/>
          <w:szCs w:val="18"/>
        </w:rPr>
      </w:pPr>
      <w:r w:rsidRPr="00D63C5B">
        <w:rPr>
          <w:sz w:val="18"/>
          <w:szCs w:val="18"/>
        </w:rPr>
        <w:t>552.203-71</w:t>
      </w:r>
      <w:r w:rsidRPr="00D63C5B">
        <w:rPr>
          <w:sz w:val="18"/>
          <w:szCs w:val="18"/>
        </w:rPr>
        <w:tab/>
      </w:r>
      <w:r w:rsidR="004F4F47" w:rsidRPr="00D63C5B">
        <w:rPr>
          <w:sz w:val="18"/>
          <w:szCs w:val="18"/>
        </w:rPr>
        <w:t>RESTRICTION ON ADVERTISING</w:t>
      </w:r>
    </w:p>
    <w:p w14:paraId="3D52AA07" w14:textId="529C9D98" w:rsidR="00F47205" w:rsidRPr="00D63C5B" w:rsidRDefault="004F4F47" w:rsidP="00EE3FF7">
      <w:pPr>
        <w:pStyle w:val="Normal0"/>
        <w:ind w:left="2070" w:hanging="1350"/>
        <w:rPr>
          <w:sz w:val="18"/>
          <w:szCs w:val="18"/>
        </w:rPr>
      </w:pPr>
      <w:r w:rsidRPr="00D63C5B">
        <w:rPr>
          <w:sz w:val="18"/>
          <w:szCs w:val="18"/>
        </w:rPr>
        <w:t>552.232-78</w:t>
      </w:r>
      <w:r w:rsidRPr="00D63C5B">
        <w:rPr>
          <w:sz w:val="18"/>
          <w:szCs w:val="18"/>
        </w:rPr>
        <w:tab/>
        <w:t xml:space="preserve">COMMERCIAL SUPPLIER AGREEMENTS – UNENFORCEABLE CLAUSES </w:t>
      </w:r>
      <w:r w:rsidR="00F47205" w:rsidRPr="00D63C5B">
        <w:rPr>
          <w:sz w:val="18"/>
          <w:szCs w:val="18"/>
        </w:rPr>
        <w:t>(</w:t>
      </w:r>
      <w:r>
        <w:rPr>
          <w:sz w:val="18"/>
          <w:szCs w:val="18"/>
        </w:rPr>
        <w:t>SELLER</w:t>
      </w:r>
      <w:r w:rsidR="00F47205" w:rsidRPr="00D63C5B">
        <w:rPr>
          <w:sz w:val="18"/>
          <w:szCs w:val="18"/>
        </w:rPr>
        <w:t xml:space="preserve"> acknowledges that any commercial supplier agreement to be passed on to the Government through </w:t>
      </w:r>
      <w:r>
        <w:rPr>
          <w:sz w:val="18"/>
          <w:szCs w:val="18"/>
        </w:rPr>
        <w:t>BUYER</w:t>
      </w:r>
      <w:r w:rsidR="00F47205" w:rsidRPr="00D63C5B">
        <w:rPr>
          <w:sz w:val="18"/>
          <w:szCs w:val="18"/>
        </w:rPr>
        <w:t xml:space="preserve"> shall be subject to the limitations and requirements of this clause)   </w:t>
      </w:r>
    </w:p>
    <w:p w14:paraId="207735D7" w14:textId="2637962E" w:rsidR="00EE3FF7" w:rsidRPr="008C25B1" w:rsidRDefault="00EE3FF7" w:rsidP="00EE3FF7">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C25B1">
        <w:rPr>
          <w:rFonts w:ascii="Times New Roman" w:hAnsi="Times New Roman" w:cs="Times New Roman"/>
          <w:b/>
          <w:bCs/>
          <w:sz w:val="18"/>
          <w:szCs w:val="18"/>
        </w:rPr>
        <w:t xml:space="preserve"> clause appl</w:t>
      </w:r>
      <w:r w:rsidR="004F4F47">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391B6422" w14:textId="642AEC10" w:rsidR="00F47205" w:rsidRPr="00D63C5B" w:rsidRDefault="00F47205" w:rsidP="00EE3FF7">
      <w:pPr>
        <w:pStyle w:val="Normal0"/>
        <w:tabs>
          <w:tab w:val="left" w:pos="2070"/>
        </w:tabs>
        <w:spacing w:after="80"/>
        <w:ind w:left="2070" w:hanging="1350"/>
        <w:rPr>
          <w:sz w:val="18"/>
          <w:szCs w:val="18"/>
        </w:rPr>
      </w:pPr>
      <w:r w:rsidRPr="00D63C5B">
        <w:rPr>
          <w:sz w:val="18"/>
          <w:szCs w:val="18"/>
        </w:rPr>
        <w:t>552.215-70</w:t>
      </w:r>
      <w:r w:rsidRPr="00D63C5B">
        <w:rPr>
          <w:sz w:val="18"/>
          <w:szCs w:val="18"/>
        </w:rPr>
        <w:tab/>
      </w:r>
      <w:r w:rsidR="004F4F47" w:rsidRPr="00D63C5B">
        <w:rPr>
          <w:sz w:val="18"/>
          <w:szCs w:val="18"/>
        </w:rPr>
        <w:t xml:space="preserve">EXAMINATION OF RECORDS BY GSA </w:t>
      </w:r>
    </w:p>
    <w:p w14:paraId="3D893A87" w14:textId="4BB90170" w:rsidR="004F4F47" w:rsidRDefault="004F4F47" w:rsidP="004F4F4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7C37138" w14:textId="201DE321" w:rsidR="00F47205" w:rsidRPr="00D63C5B" w:rsidRDefault="00F47205" w:rsidP="004F4F47">
      <w:pPr>
        <w:pStyle w:val="Normal0"/>
        <w:spacing w:after="80"/>
        <w:ind w:left="2070" w:hanging="1350"/>
        <w:rPr>
          <w:sz w:val="18"/>
          <w:szCs w:val="18"/>
        </w:rPr>
      </w:pPr>
      <w:r w:rsidRPr="00D63C5B">
        <w:rPr>
          <w:sz w:val="18"/>
          <w:szCs w:val="18"/>
        </w:rPr>
        <w:t>552.204-9</w:t>
      </w:r>
      <w:r w:rsidRPr="00D63C5B">
        <w:rPr>
          <w:sz w:val="18"/>
          <w:szCs w:val="18"/>
        </w:rPr>
        <w:tab/>
      </w:r>
      <w:r w:rsidR="004F4F47" w:rsidRPr="00D63C5B">
        <w:rPr>
          <w:sz w:val="18"/>
          <w:szCs w:val="18"/>
        </w:rPr>
        <w:t xml:space="preserve">PERSONAL IDENTITY VERIFICATION </w:t>
      </w:r>
      <w:r w:rsidRPr="00D63C5B">
        <w:rPr>
          <w:sz w:val="18"/>
          <w:szCs w:val="18"/>
        </w:rPr>
        <w:t>(</w:t>
      </w:r>
      <w:r w:rsidR="004F4F47">
        <w:rPr>
          <w:sz w:val="18"/>
          <w:szCs w:val="18"/>
        </w:rPr>
        <w:t>Applicable if C</w:t>
      </w:r>
      <w:r w:rsidRPr="00D63C5B">
        <w:rPr>
          <w:sz w:val="18"/>
          <w:szCs w:val="18"/>
        </w:rPr>
        <w:t>ontract requires access to a GSA facility or information system)</w:t>
      </w:r>
    </w:p>
    <w:p w14:paraId="6FDB1AB4" w14:textId="1A881CC2" w:rsidR="00F47205" w:rsidRPr="00D63C5B" w:rsidRDefault="00F47205" w:rsidP="004F4F47">
      <w:pPr>
        <w:pStyle w:val="Normal0"/>
        <w:spacing w:after="80"/>
        <w:ind w:left="2070" w:hanging="1350"/>
        <w:rPr>
          <w:sz w:val="18"/>
          <w:szCs w:val="18"/>
        </w:rPr>
      </w:pPr>
      <w:r w:rsidRPr="00D63C5B">
        <w:rPr>
          <w:sz w:val="18"/>
          <w:szCs w:val="18"/>
        </w:rPr>
        <w:t>552.223-70</w:t>
      </w:r>
      <w:r w:rsidRPr="00D63C5B">
        <w:rPr>
          <w:sz w:val="18"/>
          <w:szCs w:val="18"/>
        </w:rPr>
        <w:tab/>
      </w:r>
      <w:r w:rsidR="004F4F47" w:rsidRPr="00D63C5B">
        <w:rPr>
          <w:sz w:val="18"/>
          <w:szCs w:val="18"/>
        </w:rPr>
        <w:t>HAZARDOUS SUBSTANCES (</w:t>
      </w:r>
      <w:r w:rsidR="004F4F47">
        <w:rPr>
          <w:sz w:val="18"/>
          <w:szCs w:val="18"/>
        </w:rPr>
        <w:t xml:space="preserve">Applicable if Work requires delivery of </w:t>
      </w:r>
      <w:r w:rsidRPr="00D63C5B">
        <w:rPr>
          <w:sz w:val="18"/>
          <w:szCs w:val="18"/>
        </w:rPr>
        <w:t>packaged items subject to the Federal Hazardous Substances Act and the Hazardous Materials Transportation Act)</w:t>
      </w:r>
    </w:p>
    <w:p w14:paraId="439C4F6C" w14:textId="65564A95" w:rsidR="00F47205" w:rsidRPr="00D63C5B" w:rsidRDefault="00F47205" w:rsidP="004F4F47">
      <w:pPr>
        <w:pStyle w:val="Normal0"/>
        <w:spacing w:after="80"/>
        <w:ind w:left="2070" w:hanging="1350"/>
        <w:rPr>
          <w:sz w:val="18"/>
          <w:szCs w:val="18"/>
        </w:rPr>
      </w:pPr>
      <w:r w:rsidRPr="00D63C5B">
        <w:rPr>
          <w:sz w:val="18"/>
          <w:szCs w:val="18"/>
        </w:rPr>
        <w:t>552.223-71</w:t>
      </w:r>
      <w:r w:rsidRPr="00D63C5B">
        <w:rPr>
          <w:sz w:val="18"/>
          <w:szCs w:val="18"/>
        </w:rPr>
        <w:tab/>
      </w:r>
      <w:r w:rsidR="004F4F47" w:rsidRPr="00D63C5B">
        <w:rPr>
          <w:sz w:val="18"/>
          <w:szCs w:val="18"/>
        </w:rPr>
        <w:t xml:space="preserve">NONCONFORMING HAZARDOUS MATERIALS </w:t>
      </w:r>
      <w:r w:rsidRPr="00D63C5B">
        <w:rPr>
          <w:sz w:val="18"/>
          <w:szCs w:val="18"/>
        </w:rPr>
        <w:t>(</w:t>
      </w:r>
      <w:r w:rsidR="004F4F47">
        <w:rPr>
          <w:sz w:val="18"/>
          <w:szCs w:val="18"/>
        </w:rPr>
        <w:t>Applicable if Work requires delivery of items that contain</w:t>
      </w:r>
      <w:r w:rsidRPr="00D63C5B">
        <w:rPr>
          <w:sz w:val="18"/>
          <w:szCs w:val="18"/>
        </w:rPr>
        <w:t xml:space="preserve"> hazardous materials)</w:t>
      </w:r>
    </w:p>
    <w:p w14:paraId="5E9FA897" w14:textId="2DCC8EF4" w:rsidR="00F47205" w:rsidRPr="00D63C5B" w:rsidRDefault="004F4F47" w:rsidP="004F4F47">
      <w:pPr>
        <w:pStyle w:val="Normal0"/>
        <w:spacing w:after="80"/>
        <w:ind w:left="2070" w:hanging="1350"/>
        <w:rPr>
          <w:sz w:val="18"/>
          <w:szCs w:val="18"/>
        </w:rPr>
      </w:pPr>
      <w:r w:rsidRPr="00D63C5B">
        <w:rPr>
          <w:sz w:val="18"/>
          <w:szCs w:val="18"/>
        </w:rPr>
        <w:t>552.232-39</w:t>
      </w:r>
      <w:r w:rsidRPr="00D63C5B">
        <w:rPr>
          <w:sz w:val="18"/>
          <w:szCs w:val="18"/>
        </w:rPr>
        <w:tab/>
        <w:t xml:space="preserve">UNENFORCEABILITY </w:t>
      </w:r>
      <w:r w:rsidR="00F47205" w:rsidRPr="00D63C5B">
        <w:rPr>
          <w:sz w:val="18"/>
          <w:szCs w:val="18"/>
        </w:rPr>
        <w:t>of Unauthorized Obligations (</w:t>
      </w:r>
      <w:r>
        <w:rPr>
          <w:sz w:val="18"/>
          <w:szCs w:val="18"/>
        </w:rPr>
        <w:t>Apllicable if C</w:t>
      </w:r>
      <w:r w:rsidR="00F47205" w:rsidRPr="00D63C5B">
        <w:rPr>
          <w:sz w:val="18"/>
          <w:szCs w:val="18"/>
        </w:rPr>
        <w:t>ontract references a S</w:t>
      </w:r>
      <w:r>
        <w:rPr>
          <w:sz w:val="18"/>
          <w:szCs w:val="18"/>
        </w:rPr>
        <w:t>ELLER</w:t>
      </w:r>
      <w:r w:rsidR="00F47205" w:rsidRPr="00D63C5B">
        <w:rPr>
          <w:sz w:val="18"/>
          <w:szCs w:val="18"/>
        </w:rPr>
        <w:t xml:space="preserve"> commercial supplier agreement)</w:t>
      </w:r>
    </w:p>
    <w:p w14:paraId="2E139833" w14:textId="0F112896" w:rsidR="00F47205" w:rsidRPr="00D63C5B" w:rsidRDefault="00F47205" w:rsidP="004F4F47">
      <w:pPr>
        <w:pStyle w:val="Normal0"/>
        <w:spacing w:after="80"/>
        <w:ind w:left="2070" w:hanging="1350"/>
        <w:rPr>
          <w:sz w:val="18"/>
          <w:szCs w:val="18"/>
        </w:rPr>
      </w:pPr>
      <w:r w:rsidRPr="00D63C5B">
        <w:rPr>
          <w:sz w:val="18"/>
          <w:szCs w:val="18"/>
        </w:rPr>
        <w:t>552.223-73</w:t>
      </w:r>
      <w:r w:rsidRPr="00D63C5B">
        <w:rPr>
          <w:sz w:val="18"/>
          <w:szCs w:val="18"/>
        </w:rPr>
        <w:tab/>
      </w:r>
      <w:r w:rsidR="004F4F47" w:rsidRPr="00D63C5B">
        <w:rPr>
          <w:sz w:val="18"/>
          <w:szCs w:val="18"/>
        </w:rPr>
        <w:t xml:space="preserve">PRESERVATION, PACKAGING, PACKING, MARKING, AND LABELING OF HAZARDOUS MATERIALS (HAZMAT) FOR SHIPMENTS </w:t>
      </w:r>
      <w:r w:rsidR="004F4F47">
        <w:rPr>
          <w:sz w:val="18"/>
          <w:szCs w:val="18"/>
        </w:rPr>
        <w:t>(Applicable if Work requires delivery of</w:t>
      </w:r>
      <w:r w:rsidRPr="00D63C5B">
        <w:rPr>
          <w:sz w:val="18"/>
          <w:szCs w:val="18"/>
        </w:rPr>
        <w:t xml:space="preserve"> packaged items containing hazardous materials)</w:t>
      </w:r>
    </w:p>
    <w:p w14:paraId="40C2B338" w14:textId="07C72FD6" w:rsidR="00F47205" w:rsidRPr="00D63C5B" w:rsidRDefault="00F47205" w:rsidP="004F4F47">
      <w:pPr>
        <w:pStyle w:val="Normal0"/>
        <w:spacing w:after="80"/>
        <w:ind w:left="2070" w:hanging="1350"/>
        <w:rPr>
          <w:sz w:val="18"/>
          <w:szCs w:val="18"/>
        </w:rPr>
      </w:pPr>
      <w:r w:rsidRPr="00D63C5B">
        <w:rPr>
          <w:sz w:val="18"/>
          <w:szCs w:val="18"/>
        </w:rPr>
        <w:t>552.237-71</w:t>
      </w:r>
      <w:r w:rsidRPr="00D63C5B">
        <w:rPr>
          <w:sz w:val="18"/>
          <w:szCs w:val="18"/>
        </w:rPr>
        <w:tab/>
      </w:r>
      <w:r w:rsidR="004F4F47" w:rsidRPr="00D63C5B">
        <w:rPr>
          <w:sz w:val="18"/>
          <w:szCs w:val="18"/>
        </w:rPr>
        <w:t>QUALIFICATIONS OF EMPLOYEES</w:t>
      </w:r>
      <w:r w:rsidRPr="00D63C5B">
        <w:rPr>
          <w:sz w:val="18"/>
          <w:szCs w:val="18"/>
        </w:rPr>
        <w:t xml:space="preserve"> (</w:t>
      </w:r>
      <w:r w:rsidR="004F4F47">
        <w:rPr>
          <w:sz w:val="18"/>
          <w:szCs w:val="18"/>
        </w:rPr>
        <w:t>Applicble if C</w:t>
      </w:r>
      <w:r w:rsidRPr="00D63C5B">
        <w:rPr>
          <w:sz w:val="18"/>
          <w:szCs w:val="18"/>
        </w:rPr>
        <w:t>ontract includes Building services as defined in GSAR 537.101)</w:t>
      </w:r>
    </w:p>
    <w:p w14:paraId="08624B41" w14:textId="2E812616" w:rsidR="00F47205" w:rsidRPr="00D63C5B" w:rsidRDefault="00F47205" w:rsidP="004F4F47">
      <w:pPr>
        <w:pStyle w:val="Normal0"/>
        <w:ind w:left="2070" w:hanging="1350"/>
        <w:rPr>
          <w:sz w:val="18"/>
          <w:szCs w:val="18"/>
        </w:rPr>
      </w:pPr>
      <w:r w:rsidRPr="00D63C5B">
        <w:rPr>
          <w:sz w:val="18"/>
          <w:szCs w:val="18"/>
        </w:rPr>
        <w:t>552.239-71</w:t>
      </w:r>
      <w:r w:rsidRPr="00D63C5B">
        <w:rPr>
          <w:sz w:val="18"/>
          <w:szCs w:val="18"/>
        </w:rPr>
        <w:tab/>
      </w:r>
      <w:r w:rsidR="00AB7895" w:rsidRPr="00D63C5B">
        <w:rPr>
          <w:sz w:val="18"/>
          <w:szCs w:val="18"/>
        </w:rPr>
        <w:t xml:space="preserve">SECURITY REQUIREMENTS FOR UNCLASSIFIED INFORMATION TECHNOLOGY RESOURCES </w:t>
      </w:r>
      <w:r w:rsidRPr="00D63C5B">
        <w:rPr>
          <w:sz w:val="18"/>
          <w:szCs w:val="18"/>
        </w:rPr>
        <w:t>(</w:t>
      </w:r>
      <w:r w:rsidR="004F4F47">
        <w:rPr>
          <w:sz w:val="18"/>
          <w:szCs w:val="18"/>
        </w:rPr>
        <w:t>Applicable if C</w:t>
      </w:r>
      <w:r w:rsidRPr="00D63C5B">
        <w:rPr>
          <w:sz w:val="18"/>
          <w:szCs w:val="18"/>
        </w:rPr>
        <w:t>ontract meets conditions in paragraph (a) of clause)</w:t>
      </w:r>
    </w:p>
    <w:p w14:paraId="42144156" w14:textId="3C1EA8E9" w:rsidR="00AB7895" w:rsidRPr="008E50D2" w:rsidRDefault="00AB7895" w:rsidP="00AB7895">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w:t>
      </w:r>
      <w:r>
        <w:rPr>
          <w:rFonts w:ascii="Times New Roman" w:hAnsi="Times New Roman" w:cs="Times New Roman"/>
          <w:b/>
          <w:bCs/>
          <w:sz w:val="18"/>
          <w:szCs w:val="18"/>
        </w:rPr>
        <w:t xml:space="preserv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0B07ADF2" w14:textId="2A786B3F" w:rsidR="00F47205" w:rsidRPr="00D63C5B" w:rsidRDefault="00000000" w:rsidP="00AB7895">
      <w:pPr>
        <w:pStyle w:val="Normal0"/>
        <w:ind w:left="2070" w:hanging="1350"/>
        <w:rPr>
          <w:sz w:val="18"/>
          <w:szCs w:val="18"/>
        </w:rPr>
      </w:pPr>
      <w:sdt>
        <w:sdtPr>
          <w:rPr>
            <w:sz w:val="18"/>
            <w:szCs w:val="18"/>
          </w:rPr>
          <w:id w:val="859400324"/>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552.237-73</w:t>
      </w:r>
      <w:r w:rsidR="00F47205" w:rsidRPr="00D63C5B">
        <w:rPr>
          <w:sz w:val="18"/>
          <w:szCs w:val="18"/>
        </w:rPr>
        <w:tab/>
      </w:r>
      <w:r w:rsidR="00C05DE4" w:rsidRPr="00D63C5B">
        <w:rPr>
          <w:sz w:val="18"/>
          <w:szCs w:val="18"/>
        </w:rPr>
        <w:t>RESTRICTION ON DISCLOSURE OF INFORMATION</w:t>
      </w:r>
    </w:p>
    <w:p w14:paraId="43C30B52" w14:textId="77777777" w:rsidR="00AB7895" w:rsidRDefault="00AB7895" w:rsidP="00AB7895">
      <w:pPr>
        <w:pStyle w:val="Heading5"/>
        <w:tabs>
          <w:tab w:val="left" w:pos="450"/>
        </w:tabs>
        <w:spacing w:before="60" w:after="60"/>
        <w:ind w:left="450" w:hanging="450"/>
        <w:rPr>
          <w:rFonts w:ascii="Times New Roman" w:hAnsi="Times New Roman"/>
          <w:szCs w:val="18"/>
        </w:rPr>
      </w:pPr>
    </w:p>
    <w:p w14:paraId="2C961F7C" w14:textId="5A0DE16A" w:rsidR="00AB7895" w:rsidRPr="001631E2" w:rsidRDefault="000419CB" w:rsidP="00AB7895">
      <w:pPr>
        <w:pStyle w:val="Heading5"/>
        <w:tabs>
          <w:tab w:val="left" w:pos="450"/>
        </w:tabs>
        <w:spacing w:before="60" w:after="60"/>
        <w:ind w:left="450" w:hanging="450"/>
        <w:rPr>
          <w:rFonts w:ascii="Times New Roman" w:hAnsi="Times New Roman"/>
          <w:szCs w:val="18"/>
        </w:rPr>
      </w:pPr>
      <w:r>
        <w:rPr>
          <w:rFonts w:ascii="Times New Roman" w:hAnsi="Times New Roman"/>
          <w:szCs w:val="18"/>
        </w:rPr>
        <w:t>I</w:t>
      </w:r>
      <w:r w:rsidR="00AB7895" w:rsidRPr="001631E2">
        <w:rPr>
          <w:rFonts w:ascii="Times New Roman" w:hAnsi="Times New Roman"/>
          <w:szCs w:val="18"/>
        </w:rPr>
        <w:t>.</w:t>
      </w:r>
      <w:r w:rsidR="00AB7895" w:rsidRPr="001631E2">
        <w:rPr>
          <w:rFonts w:ascii="Times New Roman" w:hAnsi="Times New Roman"/>
          <w:szCs w:val="18"/>
        </w:rPr>
        <w:tab/>
      </w:r>
      <w:r w:rsidR="00AB7895">
        <w:rPr>
          <w:rFonts w:ascii="Times New Roman" w:hAnsi="Times New Roman"/>
          <w:szCs w:val="18"/>
        </w:rPr>
        <w:t xml:space="preserve">HSAR </w:t>
      </w:r>
      <w:r w:rsidR="00AB7895" w:rsidRPr="001631E2">
        <w:rPr>
          <w:rFonts w:ascii="Times New Roman" w:hAnsi="Times New Roman"/>
          <w:szCs w:val="18"/>
        </w:rPr>
        <w:t>Flowdown Clauses</w:t>
      </w:r>
    </w:p>
    <w:p w14:paraId="16429198" w14:textId="3BDB0EDD" w:rsidR="00AB7895" w:rsidRPr="00AB7895" w:rsidRDefault="00000000" w:rsidP="00AB7895">
      <w:pPr>
        <w:pStyle w:val="Normal0"/>
        <w:ind w:left="288" w:hanging="288"/>
        <w:rPr>
          <w:b/>
          <w:bCs/>
          <w:sz w:val="18"/>
          <w:szCs w:val="18"/>
        </w:rPr>
      </w:pPr>
      <w:sdt>
        <w:sdtPr>
          <w:rPr>
            <w:b/>
            <w:bCs/>
            <w:sz w:val="18"/>
            <w:szCs w:val="18"/>
          </w:rPr>
          <w:id w:val="396403282"/>
          <w14:checkbox>
            <w14:checked w14:val="0"/>
            <w14:checkedState w14:val="2612" w14:font="MS Gothic"/>
            <w14:uncheckedState w14:val="2610" w14:font="MS Gothic"/>
          </w14:checkbox>
        </w:sdtPr>
        <w:sdtContent>
          <w:r w:rsidR="00AB7895" w:rsidRPr="00AB7895">
            <w:rPr>
              <w:rFonts w:ascii="Segoe UI Symbol" w:eastAsia="MS Gothic" w:hAnsi="Segoe UI Symbol" w:cs="Segoe UI Symbol"/>
              <w:b/>
              <w:bCs/>
              <w:sz w:val="18"/>
              <w:szCs w:val="18"/>
            </w:rPr>
            <w:t>☐</w:t>
          </w:r>
        </w:sdtContent>
      </w:sdt>
      <w:r w:rsidR="00AB7895" w:rsidRPr="00AB7895">
        <w:rPr>
          <w:b/>
          <w:bCs/>
          <w:sz w:val="18"/>
          <w:szCs w:val="18"/>
        </w:rPr>
        <w:t xml:space="preserve">  If this box is checked or BUYER’s contract is otherwise with or in support of the Department of Homeland Security (“DHS”), the following DHS Acquisition Regulation (“HSAR”) clauses are incorporated by reference in addition to the FAR clauses in Section E:</w:t>
      </w:r>
    </w:p>
    <w:p w14:paraId="12D83AE1" w14:textId="7C31056E" w:rsidR="00AB7895" w:rsidRPr="00AB7895" w:rsidRDefault="00AB7895" w:rsidP="00AB7895">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HSAR clauses apply to this Contract:</w:t>
      </w:r>
    </w:p>
    <w:p w14:paraId="4AFEB722" w14:textId="794E4831" w:rsidR="00F47205" w:rsidRPr="00D63C5B" w:rsidRDefault="00F47205" w:rsidP="00AB7895">
      <w:pPr>
        <w:pStyle w:val="Normal0"/>
        <w:spacing w:after="80"/>
        <w:ind w:left="2070" w:hanging="1350"/>
        <w:rPr>
          <w:sz w:val="18"/>
          <w:szCs w:val="18"/>
        </w:rPr>
      </w:pPr>
      <w:r w:rsidRPr="00D63C5B">
        <w:rPr>
          <w:sz w:val="18"/>
          <w:szCs w:val="18"/>
        </w:rPr>
        <w:t>3052.204-71</w:t>
      </w:r>
      <w:r w:rsidRPr="00D63C5B">
        <w:rPr>
          <w:sz w:val="18"/>
          <w:szCs w:val="18"/>
        </w:rPr>
        <w:tab/>
      </w:r>
      <w:r w:rsidR="00AB7895" w:rsidRPr="00D63C5B">
        <w:rPr>
          <w:sz w:val="18"/>
          <w:szCs w:val="18"/>
        </w:rPr>
        <w:t>CONTRACTOR EMPLOYEE ACCESS</w:t>
      </w:r>
      <w:r w:rsidRPr="00D63C5B">
        <w:rPr>
          <w:sz w:val="18"/>
          <w:szCs w:val="18"/>
        </w:rPr>
        <w:t xml:space="preserve"> (Alternate I applies if </w:t>
      </w:r>
      <w:r w:rsidR="00AB7895">
        <w:rPr>
          <w:sz w:val="18"/>
          <w:szCs w:val="18"/>
        </w:rPr>
        <w:t>Contract</w:t>
      </w:r>
      <w:r w:rsidRPr="00D63C5B">
        <w:rPr>
          <w:sz w:val="18"/>
          <w:szCs w:val="18"/>
        </w:rPr>
        <w:t xml:space="preserve"> involves access to DHS information technology resources)</w:t>
      </w:r>
    </w:p>
    <w:p w14:paraId="28C4719D" w14:textId="3995274C" w:rsidR="00F47205" w:rsidRPr="00D63C5B" w:rsidRDefault="00F47205" w:rsidP="00AB7895">
      <w:pPr>
        <w:pStyle w:val="Normal0"/>
        <w:spacing w:after="80"/>
        <w:ind w:left="2070" w:hanging="1350"/>
        <w:rPr>
          <w:sz w:val="18"/>
          <w:szCs w:val="18"/>
        </w:rPr>
      </w:pPr>
      <w:r w:rsidRPr="00D63C5B">
        <w:rPr>
          <w:sz w:val="18"/>
          <w:szCs w:val="18"/>
        </w:rPr>
        <w:t>3052.205-70</w:t>
      </w:r>
      <w:r w:rsidRPr="00D63C5B">
        <w:rPr>
          <w:sz w:val="18"/>
          <w:szCs w:val="18"/>
        </w:rPr>
        <w:tab/>
      </w:r>
      <w:r w:rsidR="00AB7895" w:rsidRPr="00D63C5B">
        <w:rPr>
          <w:sz w:val="18"/>
          <w:szCs w:val="18"/>
        </w:rPr>
        <w:t xml:space="preserve">ADVERTISEMENTS, PUBLICIZING AWARDS, AND RELEASES </w:t>
      </w:r>
      <w:r w:rsidRPr="00D63C5B">
        <w:rPr>
          <w:sz w:val="18"/>
          <w:szCs w:val="18"/>
        </w:rPr>
        <w:t>(Alternate I applies unless otherwise specified)</w:t>
      </w:r>
    </w:p>
    <w:p w14:paraId="13475AD8" w14:textId="7A0EA7DE" w:rsidR="00F47205" w:rsidRPr="00D63C5B" w:rsidRDefault="00F47205" w:rsidP="00AB7895">
      <w:pPr>
        <w:pStyle w:val="Normal0"/>
        <w:spacing w:after="80"/>
        <w:ind w:left="2070" w:hanging="1350"/>
        <w:rPr>
          <w:sz w:val="18"/>
          <w:szCs w:val="18"/>
        </w:rPr>
      </w:pPr>
      <w:r w:rsidRPr="00D63C5B">
        <w:rPr>
          <w:sz w:val="18"/>
          <w:szCs w:val="18"/>
        </w:rPr>
        <w:t>3052.222-70</w:t>
      </w:r>
      <w:r w:rsidRPr="00D63C5B">
        <w:rPr>
          <w:sz w:val="18"/>
          <w:szCs w:val="18"/>
        </w:rPr>
        <w:tab/>
      </w:r>
      <w:r w:rsidR="00AB7895" w:rsidRPr="00D63C5B">
        <w:rPr>
          <w:sz w:val="18"/>
          <w:szCs w:val="18"/>
        </w:rPr>
        <w:t>STRIKES OR PICKETING AFFECTING TIMELY COMPLETION OF THE CONTRACT WORK</w:t>
      </w:r>
    </w:p>
    <w:p w14:paraId="3374DCE6" w14:textId="17340324" w:rsidR="00F47205" w:rsidRPr="00D63C5B" w:rsidRDefault="00F47205" w:rsidP="00AB7895">
      <w:pPr>
        <w:pStyle w:val="Normal0"/>
        <w:ind w:left="2070" w:hanging="1350"/>
        <w:rPr>
          <w:sz w:val="18"/>
          <w:szCs w:val="18"/>
        </w:rPr>
      </w:pPr>
      <w:r w:rsidRPr="00D63C5B">
        <w:rPr>
          <w:sz w:val="18"/>
          <w:szCs w:val="18"/>
        </w:rPr>
        <w:t>3052.222-71</w:t>
      </w:r>
      <w:r w:rsidRPr="00D63C5B">
        <w:rPr>
          <w:sz w:val="18"/>
          <w:szCs w:val="18"/>
        </w:rPr>
        <w:tab/>
      </w:r>
      <w:r w:rsidR="00AB7895" w:rsidRPr="00D63C5B">
        <w:rPr>
          <w:sz w:val="18"/>
          <w:szCs w:val="18"/>
        </w:rPr>
        <w:t>STRIKES OR PICKETING AFFECTING ACCESS TO A DHS FACILITY</w:t>
      </w:r>
    </w:p>
    <w:p w14:paraId="7B498CA4" w14:textId="1A8728C5" w:rsidR="00AB7895" w:rsidRDefault="00AB7895" w:rsidP="00AB7895">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34472D9" w14:textId="08217F87" w:rsidR="00F47205" w:rsidRPr="00D63C5B" w:rsidRDefault="00F47205" w:rsidP="00AB7895">
      <w:pPr>
        <w:pStyle w:val="Normal0"/>
        <w:spacing w:after="80"/>
        <w:ind w:left="2070" w:hanging="1350"/>
        <w:rPr>
          <w:b/>
          <w:sz w:val="18"/>
          <w:szCs w:val="18"/>
        </w:rPr>
      </w:pPr>
      <w:r w:rsidRPr="00D63C5B">
        <w:rPr>
          <w:sz w:val="18"/>
          <w:szCs w:val="18"/>
        </w:rPr>
        <w:t>3052.203-70</w:t>
      </w:r>
      <w:r w:rsidRPr="00D63C5B">
        <w:rPr>
          <w:sz w:val="18"/>
          <w:szCs w:val="18"/>
        </w:rPr>
        <w:tab/>
      </w:r>
      <w:r w:rsidR="00A751E9" w:rsidRPr="00D63C5B">
        <w:rPr>
          <w:sz w:val="18"/>
          <w:szCs w:val="18"/>
        </w:rPr>
        <w:t xml:space="preserve">INSTRUCTIONS FOR CONTRACTOR DISCLOSURES OF VIOLATIONS </w:t>
      </w:r>
      <w:r w:rsidRPr="00D63C5B">
        <w:rPr>
          <w:sz w:val="18"/>
          <w:szCs w:val="18"/>
        </w:rPr>
        <w:t>(</w:t>
      </w:r>
      <w:r w:rsidR="00AB7895">
        <w:rPr>
          <w:sz w:val="18"/>
          <w:szCs w:val="18"/>
        </w:rPr>
        <w:t>Applicable if C</w:t>
      </w:r>
      <w:r w:rsidRPr="00D63C5B">
        <w:rPr>
          <w:sz w:val="18"/>
          <w:szCs w:val="18"/>
        </w:rPr>
        <w:t>ontract exceeds $6,000,000)</w:t>
      </w:r>
    </w:p>
    <w:p w14:paraId="63F6CB24" w14:textId="368F3798" w:rsidR="00F47205" w:rsidRPr="00D63C5B" w:rsidRDefault="00F47205" w:rsidP="00AB7895">
      <w:pPr>
        <w:pStyle w:val="Normal0"/>
        <w:spacing w:after="80"/>
        <w:ind w:left="2070" w:hanging="1350"/>
        <w:rPr>
          <w:sz w:val="18"/>
          <w:szCs w:val="18"/>
        </w:rPr>
      </w:pPr>
      <w:r w:rsidRPr="00D63C5B">
        <w:rPr>
          <w:sz w:val="18"/>
          <w:szCs w:val="18"/>
        </w:rPr>
        <w:t>3052.225-70</w:t>
      </w:r>
      <w:r w:rsidRPr="00D63C5B">
        <w:rPr>
          <w:sz w:val="18"/>
          <w:szCs w:val="18"/>
        </w:rPr>
        <w:tab/>
      </w:r>
      <w:r w:rsidR="00A751E9" w:rsidRPr="00D63C5B">
        <w:rPr>
          <w:sz w:val="18"/>
          <w:szCs w:val="18"/>
        </w:rPr>
        <w:t xml:space="preserve">REQUIREMENT FOR USE OF CERTAIN DOMESTIC COMMODITIES </w:t>
      </w:r>
      <w:r w:rsidRPr="00D63C5B">
        <w:rPr>
          <w:sz w:val="18"/>
          <w:szCs w:val="18"/>
        </w:rPr>
        <w:t>(</w:t>
      </w:r>
      <w:r w:rsidR="00A751E9">
        <w:rPr>
          <w:sz w:val="18"/>
          <w:szCs w:val="18"/>
        </w:rPr>
        <w:t xml:space="preserve">Applicable if Work involves delivery of </w:t>
      </w:r>
      <w:r w:rsidR="00A751E9" w:rsidRPr="00731B52">
        <w:rPr>
          <w:sz w:val="18"/>
          <w:szCs w:val="18"/>
        </w:rPr>
        <w:t xml:space="preserve">clothing, fabrics, fibers, yarns, </w:t>
      </w:r>
      <w:r w:rsidR="00A751E9">
        <w:rPr>
          <w:sz w:val="18"/>
          <w:szCs w:val="18"/>
        </w:rPr>
        <w:t xml:space="preserve">or </w:t>
      </w:r>
      <w:r w:rsidR="00A751E9" w:rsidRPr="00731B52">
        <w:rPr>
          <w:sz w:val="18"/>
          <w:szCs w:val="18"/>
        </w:rPr>
        <w:t>other made-up textiles</w:t>
      </w:r>
      <w:r w:rsidR="00A751E9">
        <w:rPr>
          <w:sz w:val="18"/>
          <w:szCs w:val="18"/>
        </w:rPr>
        <w:t>)</w:t>
      </w:r>
    </w:p>
    <w:p w14:paraId="0DDC1BE4" w14:textId="5AC8CA92" w:rsidR="00F47205" w:rsidRPr="00D63C5B" w:rsidRDefault="00F47205" w:rsidP="00AB7895">
      <w:pPr>
        <w:pStyle w:val="Normal0"/>
        <w:spacing w:after="80"/>
        <w:ind w:left="2070" w:hanging="1350"/>
        <w:rPr>
          <w:sz w:val="18"/>
          <w:szCs w:val="18"/>
        </w:rPr>
      </w:pPr>
      <w:r w:rsidRPr="00D63C5B">
        <w:rPr>
          <w:sz w:val="18"/>
          <w:szCs w:val="18"/>
        </w:rPr>
        <w:t>3052.228-70</w:t>
      </w:r>
      <w:r w:rsidRPr="00D63C5B">
        <w:rPr>
          <w:sz w:val="18"/>
          <w:szCs w:val="18"/>
        </w:rPr>
        <w:tab/>
      </w:r>
      <w:r w:rsidR="00A751E9" w:rsidRPr="00D63C5B">
        <w:rPr>
          <w:sz w:val="18"/>
          <w:szCs w:val="18"/>
        </w:rPr>
        <w:t>INSURANCE</w:t>
      </w:r>
      <w:r w:rsidRPr="00D63C5B">
        <w:rPr>
          <w:sz w:val="18"/>
          <w:szCs w:val="18"/>
        </w:rPr>
        <w:t xml:space="preserve"> (</w:t>
      </w:r>
      <w:r w:rsidR="00A751E9">
        <w:rPr>
          <w:sz w:val="18"/>
          <w:szCs w:val="18"/>
        </w:rPr>
        <w:t>Applicable if C</w:t>
      </w:r>
      <w:r w:rsidRPr="00D63C5B">
        <w:rPr>
          <w:sz w:val="18"/>
          <w:szCs w:val="18"/>
        </w:rPr>
        <w:t>ontract requires work on a Government installation)</w:t>
      </w:r>
    </w:p>
    <w:p w14:paraId="5026BE50" w14:textId="5A1C6ACE" w:rsidR="00F47205" w:rsidRPr="00D63C5B" w:rsidRDefault="00F47205" w:rsidP="00AB7895">
      <w:pPr>
        <w:pStyle w:val="Normal0"/>
        <w:ind w:left="2070" w:hanging="1350"/>
        <w:rPr>
          <w:sz w:val="18"/>
          <w:szCs w:val="18"/>
        </w:rPr>
      </w:pPr>
      <w:r w:rsidRPr="00D63C5B">
        <w:rPr>
          <w:sz w:val="18"/>
          <w:szCs w:val="18"/>
        </w:rPr>
        <w:t>3052.236-70</w:t>
      </w:r>
      <w:r w:rsidRPr="00D63C5B">
        <w:rPr>
          <w:sz w:val="18"/>
          <w:szCs w:val="18"/>
        </w:rPr>
        <w:tab/>
      </w:r>
      <w:r w:rsidR="00A751E9" w:rsidRPr="00D63C5B">
        <w:rPr>
          <w:sz w:val="18"/>
          <w:szCs w:val="18"/>
        </w:rPr>
        <w:t xml:space="preserve">SPECIAL PRECAUTIONS FOR WORK AT OPERATING AIRPORTS </w:t>
      </w:r>
      <w:r w:rsidRPr="00D63C5B">
        <w:rPr>
          <w:sz w:val="18"/>
          <w:szCs w:val="18"/>
        </w:rPr>
        <w:t>(</w:t>
      </w:r>
      <w:r w:rsidR="00A751E9">
        <w:rPr>
          <w:sz w:val="18"/>
          <w:szCs w:val="18"/>
        </w:rPr>
        <w:t>Appliacable if C</w:t>
      </w:r>
      <w:r w:rsidRPr="00D63C5B">
        <w:rPr>
          <w:sz w:val="18"/>
          <w:szCs w:val="18"/>
        </w:rPr>
        <w:t>ontract includes work at an operating airport)</w:t>
      </w:r>
    </w:p>
    <w:p w14:paraId="113F65A6" w14:textId="7B7F8E8A" w:rsidR="00A751E9" w:rsidRPr="008E50D2" w:rsidRDefault="00A751E9" w:rsidP="00A751E9">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es </w:t>
      </w:r>
      <w:r w:rsidRPr="008E50D2">
        <w:rPr>
          <w:rFonts w:ascii="Times New Roman" w:hAnsi="Times New Roman" w:cs="Times New Roman"/>
          <w:b/>
          <w:bCs/>
          <w:sz w:val="18"/>
          <w:szCs w:val="18"/>
        </w:rPr>
        <w:t>appl</w:t>
      </w:r>
      <w:r>
        <w:rPr>
          <w:rFonts w:ascii="Times New Roman" w:hAnsi="Times New Roman" w:cs="Times New Roman"/>
          <w:b/>
          <w:bCs/>
          <w:sz w:val="18"/>
          <w:szCs w:val="18"/>
        </w:rPr>
        <w:t>y</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23E1D9" w14:textId="19ECD6E2" w:rsidR="00F47205" w:rsidRPr="00D63C5B" w:rsidRDefault="00000000" w:rsidP="00A751E9">
      <w:pPr>
        <w:pStyle w:val="Normal0"/>
        <w:spacing w:after="80"/>
        <w:ind w:left="2070" w:hanging="1350"/>
        <w:rPr>
          <w:sz w:val="18"/>
          <w:szCs w:val="18"/>
        </w:rPr>
      </w:pPr>
      <w:sdt>
        <w:sdtPr>
          <w:rPr>
            <w:sz w:val="18"/>
            <w:szCs w:val="18"/>
          </w:rPr>
          <w:id w:val="1747684775"/>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3052.209-72</w:t>
      </w:r>
      <w:r w:rsidR="00F47205" w:rsidRPr="00D63C5B">
        <w:rPr>
          <w:sz w:val="18"/>
          <w:szCs w:val="18"/>
        </w:rPr>
        <w:tab/>
      </w:r>
      <w:r w:rsidR="00A751E9" w:rsidRPr="00D63C5B">
        <w:rPr>
          <w:sz w:val="18"/>
          <w:szCs w:val="18"/>
        </w:rPr>
        <w:t>ORGANIZATIONAL CONFLICT OF INTEREST</w:t>
      </w:r>
      <w:r w:rsidR="00A751E9">
        <w:rPr>
          <w:sz w:val="18"/>
          <w:szCs w:val="18"/>
        </w:rPr>
        <w:t xml:space="preserve"> (</w:t>
      </w:r>
      <w:r w:rsidR="00F47205" w:rsidRPr="00D63C5B">
        <w:rPr>
          <w:sz w:val="18"/>
          <w:szCs w:val="18"/>
        </w:rPr>
        <w:t xml:space="preserve">In accordance with (a) of the clause, the nature of the conflict of interest and the limitation on future contracting is </w:t>
      </w:r>
      <w:r w:rsidR="00F47205" w:rsidRPr="00D63C5B">
        <w:rPr>
          <w:sz w:val="18"/>
          <w:szCs w:val="18"/>
          <w:highlight w:val="cyan"/>
        </w:rPr>
        <w:fldChar w:fldCharType="begin">
          <w:ffData>
            <w:name w:val="Text9"/>
            <w:enabled/>
            <w:calcOnExit w:val="0"/>
            <w:textInput>
              <w:default w:val="[insert description]"/>
            </w:textInput>
          </w:ffData>
        </w:fldChar>
      </w:r>
      <w:bookmarkStart w:id="15" w:name="Text9"/>
      <w:r w:rsidR="00F47205" w:rsidRPr="00D63C5B">
        <w:rPr>
          <w:sz w:val="18"/>
          <w:szCs w:val="18"/>
          <w:highlight w:val="cyan"/>
        </w:rPr>
        <w:instrText xml:space="preserve"> FORMTEXT </w:instrText>
      </w:r>
      <w:r w:rsidR="00F47205" w:rsidRPr="00D63C5B">
        <w:rPr>
          <w:sz w:val="18"/>
          <w:szCs w:val="18"/>
          <w:highlight w:val="cyan"/>
        </w:rPr>
      </w:r>
      <w:r w:rsidR="00F47205" w:rsidRPr="00D63C5B">
        <w:rPr>
          <w:sz w:val="18"/>
          <w:szCs w:val="18"/>
          <w:highlight w:val="cyan"/>
        </w:rPr>
        <w:fldChar w:fldCharType="separate"/>
      </w:r>
      <w:r w:rsidR="00F47205" w:rsidRPr="00D63C5B">
        <w:rPr>
          <w:noProof/>
          <w:sz w:val="18"/>
          <w:szCs w:val="18"/>
          <w:highlight w:val="cyan"/>
        </w:rPr>
        <w:t>[insert description]</w:t>
      </w:r>
      <w:r w:rsidR="00F47205" w:rsidRPr="00D63C5B">
        <w:rPr>
          <w:sz w:val="18"/>
          <w:szCs w:val="18"/>
          <w:highlight w:val="cyan"/>
        </w:rPr>
        <w:fldChar w:fldCharType="end"/>
      </w:r>
      <w:bookmarkEnd w:id="15"/>
      <w:r w:rsidR="00F47205" w:rsidRPr="00D63C5B">
        <w:rPr>
          <w:sz w:val="18"/>
          <w:szCs w:val="18"/>
        </w:rPr>
        <w:t>.</w:t>
      </w:r>
    </w:p>
    <w:p w14:paraId="2F9C21D1" w14:textId="45741C32" w:rsidR="00F47205" w:rsidRPr="00D63C5B" w:rsidRDefault="00000000" w:rsidP="00A751E9">
      <w:pPr>
        <w:pStyle w:val="Normal0"/>
        <w:spacing w:after="80"/>
        <w:ind w:left="2070" w:hanging="1350"/>
        <w:rPr>
          <w:sz w:val="18"/>
          <w:szCs w:val="18"/>
        </w:rPr>
      </w:pPr>
      <w:sdt>
        <w:sdtPr>
          <w:rPr>
            <w:sz w:val="18"/>
            <w:szCs w:val="18"/>
          </w:rPr>
          <w:id w:val="30240140"/>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3052.217-92</w:t>
      </w:r>
      <w:r w:rsidR="00F47205" w:rsidRPr="00D63C5B">
        <w:rPr>
          <w:sz w:val="18"/>
          <w:szCs w:val="18"/>
        </w:rPr>
        <w:tab/>
      </w:r>
      <w:r w:rsidR="00A751E9" w:rsidRPr="00D63C5B">
        <w:rPr>
          <w:sz w:val="18"/>
          <w:szCs w:val="18"/>
        </w:rPr>
        <w:t>INSPECTION AND MANNER OF DOING WORK (USCG)</w:t>
      </w:r>
    </w:p>
    <w:p w14:paraId="13CA1C8E" w14:textId="551376B6" w:rsidR="00F47205" w:rsidRPr="00D63C5B" w:rsidRDefault="00000000" w:rsidP="00A751E9">
      <w:pPr>
        <w:pStyle w:val="Normal0"/>
        <w:spacing w:after="80"/>
        <w:ind w:left="2070" w:hanging="1350"/>
        <w:rPr>
          <w:sz w:val="18"/>
          <w:szCs w:val="18"/>
        </w:rPr>
      </w:pPr>
      <w:sdt>
        <w:sdtPr>
          <w:rPr>
            <w:sz w:val="18"/>
            <w:szCs w:val="18"/>
          </w:rPr>
          <w:id w:val="163360474"/>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3052.217-95</w:t>
      </w:r>
      <w:r w:rsidR="00A751E9" w:rsidRPr="00D63C5B">
        <w:rPr>
          <w:sz w:val="18"/>
          <w:szCs w:val="18"/>
        </w:rPr>
        <w:tab/>
        <w:t>LIABILITY AND INSURANCE (USCG)</w:t>
      </w:r>
    </w:p>
    <w:p w14:paraId="4BB62DF4" w14:textId="2D39FED8" w:rsidR="00F47205" w:rsidRPr="00D63C5B" w:rsidRDefault="00000000" w:rsidP="00A751E9">
      <w:pPr>
        <w:pStyle w:val="Normal0"/>
        <w:spacing w:after="80"/>
        <w:ind w:left="2070" w:hanging="1350"/>
        <w:rPr>
          <w:sz w:val="18"/>
          <w:szCs w:val="18"/>
        </w:rPr>
      </w:pPr>
      <w:sdt>
        <w:sdtPr>
          <w:rPr>
            <w:sz w:val="18"/>
            <w:szCs w:val="18"/>
          </w:rPr>
          <w:id w:val="273679796"/>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3052.217-96</w:t>
      </w:r>
      <w:r w:rsidR="00A751E9" w:rsidRPr="00D63C5B">
        <w:rPr>
          <w:sz w:val="18"/>
          <w:szCs w:val="18"/>
        </w:rPr>
        <w:tab/>
        <w:t>TITLE (USCG)</w:t>
      </w:r>
    </w:p>
    <w:p w14:paraId="270DD697" w14:textId="56CFEA5B" w:rsidR="00F47205" w:rsidRPr="00D63C5B" w:rsidRDefault="00000000" w:rsidP="00A751E9">
      <w:pPr>
        <w:pStyle w:val="Normal0"/>
        <w:spacing w:after="80"/>
        <w:ind w:left="2070" w:hanging="1350"/>
        <w:rPr>
          <w:sz w:val="18"/>
          <w:szCs w:val="18"/>
        </w:rPr>
      </w:pPr>
      <w:sdt>
        <w:sdtPr>
          <w:rPr>
            <w:sz w:val="18"/>
            <w:szCs w:val="18"/>
          </w:rPr>
          <w:id w:val="1604371074"/>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3052.223-90</w:t>
      </w:r>
      <w:r w:rsidR="00A751E9" w:rsidRPr="00D63C5B">
        <w:rPr>
          <w:sz w:val="18"/>
          <w:szCs w:val="18"/>
        </w:rPr>
        <w:tab/>
        <w:t>ACCIDENT AND FIRE REPORTING (USCG)</w:t>
      </w:r>
    </w:p>
    <w:p w14:paraId="58EE1660" w14:textId="470C6BBA" w:rsidR="00F47205" w:rsidRPr="00D63C5B" w:rsidRDefault="00000000" w:rsidP="00A751E9">
      <w:pPr>
        <w:pStyle w:val="Normal0"/>
        <w:ind w:left="2070" w:hanging="1350"/>
        <w:rPr>
          <w:sz w:val="18"/>
          <w:szCs w:val="18"/>
        </w:rPr>
      </w:pPr>
      <w:sdt>
        <w:sdtPr>
          <w:rPr>
            <w:sz w:val="18"/>
            <w:szCs w:val="18"/>
          </w:rPr>
          <w:id w:val="1249782420"/>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3052.228-90</w:t>
      </w:r>
      <w:r w:rsidR="00A751E9" w:rsidRPr="00D63C5B">
        <w:rPr>
          <w:sz w:val="18"/>
          <w:szCs w:val="18"/>
        </w:rPr>
        <w:tab/>
        <w:t xml:space="preserve">NOTIFICATION OF MILLER ACT PAYMENT BOND PROTECTION </w:t>
      </w:r>
      <w:r w:rsidR="00F47205" w:rsidRPr="00D63C5B">
        <w:rPr>
          <w:sz w:val="18"/>
          <w:szCs w:val="18"/>
        </w:rPr>
        <w:t xml:space="preserve">(request contact information for surety from </w:t>
      </w:r>
      <w:r w:rsidR="00A751E9">
        <w:rPr>
          <w:sz w:val="18"/>
          <w:szCs w:val="18"/>
        </w:rPr>
        <w:t>BUYER</w:t>
      </w:r>
      <w:r w:rsidR="00F47205" w:rsidRPr="00D63C5B">
        <w:rPr>
          <w:sz w:val="18"/>
          <w:szCs w:val="18"/>
        </w:rPr>
        <w:t>)</w:t>
      </w:r>
    </w:p>
    <w:p w14:paraId="1811CCD5" w14:textId="77777777" w:rsidR="004916DB" w:rsidRDefault="004916DB" w:rsidP="004916DB">
      <w:pPr>
        <w:pStyle w:val="Heading5"/>
        <w:tabs>
          <w:tab w:val="left" w:pos="450"/>
        </w:tabs>
        <w:spacing w:before="60" w:after="60"/>
        <w:ind w:left="450" w:hanging="450"/>
        <w:rPr>
          <w:rFonts w:ascii="Times New Roman" w:hAnsi="Times New Roman"/>
          <w:szCs w:val="18"/>
        </w:rPr>
      </w:pPr>
    </w:p>
    <w:p w14:paraId="5A206C5A" w14:textId="56A772A9" w:rsidR="004916DB" w:rsidRPr="001631E2" w:rsidRDefault="000419CB" w:rsidP="004916DB">
      <w:pPr>
        <w:pStyle w:val="Heading5"/>
        <w:tabs>
          <w:tab w:val="left" w:pos="450"/>
        </w:tabs>
        <w:spacing w:before="60" w:after="60"/>
        <w:ind w:left="450" w:hanging="450"/>
        <w:rPr>
          <w:rFonts w:ascii="Times New Roman" w:hAnsi="Times New Roman"/>
          <w:szCs w:val="18"/>
        </w:rPr>
      </w:pPr>
      <w:r>
        <w:rPr>
          <w:rFonts w:ascii="Times New Roman" w:hAnsi="Times New Roman"/>
          <w:szCs w:val="18"/>
        </w:rPr>
        <w:t>J</w:t>
      </w:r>
      <w:r w:rsidR="004916DB" w:rsidRPr="001631E2">
        <w:rPr>
          <w:rFonts w:ascii="Times New Roman" w:hAnsi="Times New Roman"/>
          <w:szCs w:val="18"/>
        </w:rPr>
        <w:t>.</w:t>
      </w:r>
      <w:r w:rsidR="004916DB" w:rsidRPr="001631E2">
        <w:rPr>
          <w:rFonts w:ascii="Times New Roman" w:hAnsi="Times New Roman"/>
          <w:szCs w:val="18"/>
        </w:rPr>
        <w:tab/>
      </w:r>
      <w:r w:rsidR="004916DB">
        <w:rPr>
          <w:rFonts w:ascii="Times New Roman" w:hAnsi="Times New Roman"/>
          <w:szCs w:val="18"/>
        </w:rPr>
        <w:t xml:space="preserve">NFS </w:t>
      </w:r>
      <w:r w:rsidR="004916DB" w:rsidRPr="001631E2">
        <w:rPr>
          <w:rFonts w:ascii="Times New Roman" w:hAnsi="Times New Roman"/>
          <w:szCs w:val="18"/>
        </w:rPr>
        <w:t>Flowdown Clauses</w:t>
      </w:r>
    </w:p>
    <w:p w14:paraId="28E99143" w14:textId="43CA4605" w:rsidR="004916DB" w:rsidRPr="00AB7895" w:rsidRDefault="00000000" w:rsidP="004916DB">
      <w:pPr>
        <w:pStyle w:val="Normal0"/>
        <w:ind w:left="288" w:hanging="288"/>
        <w:rPr>
          <w:b/>
          <w:bCs/>
          <w:sz w:val="18"/>
          <w:szCs w:val="18"/>
        </w:rPr>
      </w:pPr>
      <w:sdt>
        <w:sdtPr>
          <w:rPr>
            <w:b/>
            <w:bCs/>
            <w:sz w:val="18"/>
            <w:szCs w:val="18"/>
          </w:rPr>
          <w:id w:val="1339967703"/>
          <w14:checkbox>
            <w14:checked w14:val="0"/>
            <w14:checkedState w14:val="2612" w14:font="MS Gothic"/>
            <w14:uncheckedState w14:val="2610" w14:font="MS Gothic"/>
          </w14:checkbox>
        </w:sdtPr>
        <w:sdtContent>
          <w:r w:rsidR="004916DB" w:rsidRPr="00AB7895">
            <w:rPr>
              <w:rFonts w:ascii="Segoe UI Symbol" w:eastAsia="MS Gothic" w:hAnsi="Segoe UI Symbol" w:cs="Segoe UI Symbol"/>
              <w:b/>
              <w:bCs/>
              <w:sz w:val="18"/>
              <w:szCs w:val="18"/>
            </w:rPr>
            <w:t>☐</w:t>
          </w:r>
        </w:sdtContent>
      </w:sdt>
      <w:r w:rsidR="004916DB" w:rsidRPr="00AB7895">
        <w:rPr>
          <w:b/>
          <w:bCs/>
          <w:sz w:val="18"/>
          <w:szCs w:val="18"/>
        </w:rPr>
        <w:t xml:space="preserve">  If this box is checked or BUYER’s contract is otherwise with or in support of the </w:t>
      </w:r>
      <w:r w:rsidR="004916DB" w:rsidRPr="00D63C5B">
        <w:rPr>
          <w:sz w:val="18"/>
          <w:szCs w:val="18"/>
        </w:rPr>
        <w:t xml:space="preserve">National Aeronautics and Space Administration (“NASA”), the following NASA FAR Supplement (“NFS”) </w:t>
      </w:r>
      <w:r w:rsidR="004916DB">
        <w:rPr>
          <w:sz w:val="18"/>
          <w:szCs w:val="18"/>
        </w:rPr>
        <w:t xml:space="preserve">clauses </w:t>
      </w:r>
      <w:r w:rsidR="004916DB" w:rsidRPr="00AB7895">
        <w:rPr>
          <w:b/>
          <w:bCs/>
          <w:sz w:val="18"/>
          <w:szCs w:val="18"/>
        </w:rPr>
        <w:t>are incorporated by reference in addition to the FAR clauses in Section E:</w:t>
      </w:r>
    </w:p>
    <w:p w14:paraId="237685A4" w14:textId="1573A738" w:rsidR="004916DB" w:rsidRPr="00AB7895" w:rsidRDefault="004916DB" w:rsidP="004916DB">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NFS</w:t>
      </w:r>
      <w:r w:rsidRPr="00AB7895">
        <w:rPr>
          <w:bCs/>
          <w:sz w:val="18"/>
          <w:szCs w:val="18"/>
        </w:rPr>
        <w:t xml:space="preserve"> clauses apply to this Contract:</w:t>
      </w:r>
    </w:p>
    <w:p w14:paraId="39EE633A" w14:textId="48B54FCA" w:rsidR="00F47205" w:rsidRPr="00D63C5B" w:rsidRDefault="00F47205" w:rsidP="00FC7CAE">
      <w:pPr>
        <w:pStyle w:val="Normal0"/>
        <w:spacing w:after="80"/>
        <w:ind w:left="2070" w:hanging="1350"/>
        <w:jc w:val="both"/>
        <w:rPr>
          <w:sz w:val="18"/>
          <w:szCs w:val="18"/>
        </w:rPr>
      </w:pPr>
      <w:r w:rsidRPr="00D63C5B">
        <w:rPr>
          <w:sz w:val="18"/>
          <w:szCs w:val="18"/>
        </w:rPr>
        <w:t>1852.203-71</w:t>
      </w:r>
      <w:r w:rsidRPr="00D63C5B">
        <w:rPr>
          <w:sz w:val="18"/>
          <w:szCs w:val="18"/>
        </w:rPr>
        <w:tab/>
      </w:r>
      <w:r w:rsidR="00FC7CAE" w:rsidRPr="00D63C5B">
        <w:rPr>
          <w:sz w:val="18"/>
          <w:szCs w:val="18"/>
        </w:rPr>
        <w:t>REQUIREMENT TO INFORM EMPLOYEES OF WHISTLEBLOWER RIGHTS</w:t>
      </w:r>
    </w:p>
    <w:p w14:paraId="09617CF8" w14:textId="42C86939" w:rsidR="00F47205" w:rsidRPr="00D63C5B" w:rsidRDefault="00FC7CAE" w:rsidP="00FC7CAE">
      <w:pPr>
        <w:pStyle w:val="Normal0"/>
        <w:spacing w:after="80"/>
        <w:ind w:left="2070" w:hanging="1350"/>
        <w:jc w:val="both"/>
        <w:rPr>
          <w:sz w:val="18"/>
          <w:szCs w:val="18"/>
        </w:rPr>
      </w:pPr>
      <w:r w:rsidRPr="00D63C5B">
        <w:rPr>
          <w:sz w:val="18"/>
          <w:szCs w:val="18"/>
        </w:rPr>
        <w:t>1852.204-76</w:t>
      </w:r>
      <w:r w:rsidRPr="00D63C5B">
        <w:rPr>
          <w:sz w:val="18"/>
          <w:szCs w:val="18"/>
        </w:rPr>
        <w:tab/>
        <w:t>SECURITY REQUIREMENTS FOR UNCLASSIFIED INFORMATION TECHNOLOGY RESOURCES</w:t>
      </w:r>
    </w:p>
    <w:p w14:paraId="7C03F8DA" w14:textId="5CA3FA40" w:rsidR="00F47205" w:rsidRPr="00D63C5B" w:rsidRDefault="00FC7CAE" w:rsidP="00FC7CAE">
      <w:pPr>
        <w:pStyle w:val="Normal0"/>
        <w:spacing w:after="80"/>
        <w:ind w:left="2070" w:hanging="1350"/>
        <w:jc w:val="both"/>
        <w:rPr>
          <w:sz w:val="18"/>
          <w:szCs w:val="18"/>
        </w:rPr>
      </w:pPr>
      <w:r w:rsidRPr="00D63C5B">
        <w:rPr>
          <w:sz w:val="18"/>
          <w:szCs w:val="18"/>
        </w:rPr>
        <w:t>1852.225-70</w:t>
      </w:r>
      <w:r w:rsidRPr="00D63C5B">
        <w:rPr>
          <w:sz w:val="18"/>
          <w:szCs w:val="18"/>
        </w:rPr>
        <w:tab/>
        <w:t>EXPORT LICENSES</w:t>
      </w:r>
    </w:p>
    <w:p w14:paraId="3F6EBD54" w14:textId="1D0EAFD6" w:rsidR="00F47205" w:rsidRPr="00D63C5B" w:rsidRDefault="00FC7CAE" w:rsidP="00FC7CAE">
      <w:pPr>
        <w:pStyle w:val="Normal0"/>
        <w:spacing w:after="80"/>
        <w:ind w:left="2070" w:hanging="1350"/>
        <w:jc w:val="both"/>
        <w:rPr>
          <w:sz w:val="18"/>
          <w:szCs w:val="18"/>
        </w:rPr>
      </w:pPr>
      <w:r w:rsidRPr="00D63C5B">
        <w:rPr>
          <w:sz w:val="18"/>
          <w:szCs w:val="18"/>
        </w:rPr>
        <w:t>1852.227-14</w:t>
      </w:r>
      <w:r w:rsidRPr="00D63C5B">
        <w:rPr>
          <w:sz w:val="18"/>
          <w:szCs w:val="18"/>
        </w:rPr>
        <w:tab/>
        <w:t xml:space="preserve">RIGHTS IN DATA – GENERAL </w:t>
      </w:r>
      <w:r w:rsidR="00F47205" w:rsidRPr="00D63C5B">
        <w:rPr>
          <w:sz w:val="18"/>
          <w:szCs w:val="18"/>
        </w:rPr>
        <w:t>(modifies FAR 52.227-14)</w:t>
      </w:r>
    </w:p>
    <w:p w14:paraId="16621C34" w14:textId="58F226C6" w:rsidR="00F47205" w:rsidRPr="00D63C5B" w:rsidRDefault="00F47205" w:rsidP="00FC7CAE">
      <w:pPr>
        <w:pStyle w:val="Normal0"/>
        <w:spacing w:after="80"/>
        <w:ind w:left="2070" w:hanging="1350"/>
        <w:jc w:val="both"/>
        <w:rPr>
          <w:sz w:val="18"/>
          <w:szCs w:val="18"/>
        </w:rPr>
      </w:pPr>
      <w:r w:rsidRPr="00D63C5B">
        <w:rPr>
          <w:sz w:val="18"/>
          <w:szCs w:val="18"/>
        </w:rPr>
        <w:t>1852.237-72</w:t>
      </w:r>
      <w:r w:rsidRPr="00D63C5B">
        <w:rPr>
          <w:sz w:val="18"/>
          <w:szCs w:val="18"/>
        </w:rPr>
        <w:tab/>
      </w:r>
      <w:r w:rsidR="00FC7CAE" w:rsidRPr="00D63C5B">
        <w:rPr>
          <w:sz w:val="18"/>
          <w:szCs w:val="18"/>
        </w:rPr>
        <w:t>ACCESS TO SENSITIVE INFORMATION</w:t>
      </w:r>
    </w:p>
    <w:p w14:paraId="4CE0C4D1" w14:textId="3F60400D" w:rsidR="00F47205" w:rsidRPr="00D63C5B" w:rsidRDefault="00FC7CAE" w:rsidP="00FC7CAE">
      <w:pPr>
        <w:pStyle w:val="Normal0"/>
        <w:spacing w:after="80"/>
        <w:ind w:left="2070" w:hanging="1350"/>
        <w:jc w:val="both"/>
        <w:rPr>
          <w:sz w:val="18"/>
          <w:szCs w:val="18"/>
        </w:rPr>
      </w:pPr>
      <w:r w:rsidRPr="00D63C5B">
        <w:rPr>
          <w:sz w:val="18"/>
          <w:szCs w:val="18"/>
        </w:rPr>
        <w:t>1852.237-73</w:t>
      </w:r>
      <w:r w:rsidRPr="00D63C5B">
        <w:rPr>
          <w:sz w:val="18"/>
          <w:szCs w:val="18"/>
        </w:rPr>
        <w:tab/>
        <w:t>RELEASE OF SENSITIVE INFORMATION</w:t>
      </w:r>
    </w:p>
    <w:p w14:paraId="65EB5C2B" w14:textId="30B1639C" w:rsidR="00F47205" w:rsidRPr="00D63C5B" w:rsidRDefault="00FC7CAE" w:rsidP="00FC7CAE">
      <w:pPr>
        <w:pStyle w:val="Normal0"/>
        <w:spacing w:after="80"/>
        <w:ind w:left="2070" w:hanging="1350"/>
        <w:jc w:val="both"/>
        <w:rPr>
          <w:sz w:val="18"/>
          <w:szCs w:val="18"/>
        </w:rPr>
      </w:pPr>
      <w:r w:rsidRPr="00D63C5B">
        <w:rPr>
          <w:sz w:val="18"/>
          <w:szCs w:val="18"/>
        </w:rPr>
        <w:t>1852.242-73</w:t>
      </w:r>
      <w:r w:rsidRPr="00D63C5B">
        <w:rPr>
          <w:sz w:val="18"/>
          <w:szCs w:val="18"/>
        </w:rPr>
        <w:tab/>
        <w:t>NASA CONTRACTOR FINANCIAL MANAGEMENT REPORTING</w:t>
      </w:r>
    </w:p>
    <w:p w14:paraId="113BBA16" w14:textId="65CA85B1" w:rsidR="00F47205" w:rsidRPr="00D63C5B" w:rsidRDefault="00FC7CAE" w:rsidP="00FC7CAE">
      <w:pPr>
        <w:pStyle w:val="Normal0"/>
        <w:ind w:left="2070" w:hanging="1350"/>
        <w:jc w:val="both"/>
        <w:rPr>
          <w:sz w:val="18"/>
          <w:szCs w:val="18"/>
        </w:rPr>
      </w:pPr>
      <w:r w:rsidRPr="00D63C5B">
        <w:rPr>
          <w:sz w:val="18"/>
          <w:szCs w:val="18"/>
        </w:rPr>
        <w:t>1852.245-72</w:t>
      </w:r>
      <w:r w:rsidRPr="00D63C5B">
        <w:rPr>
          <w:sz w:val="18"/>
          <w:szCs w:val="18"/>
        </w:rPr>
        <w:tab/>
        <w:t>LIABILITY FOR GOVERNMENT PROPERTY FURNISHED FOR REPAIR OR OTHER SERVICES</w:t>
      </w:r>
    </w:p>
    <w:p w14:paraId="3B5E9703" w14:textId="77777777" w:rsidR="00F47205" w:rsidRPr="00D63C5B" w:rsidRDefault="00F47205" w:rsidP="00F47205">
      <w:pPr>
        <w:pStyle w:val="Normal0"/>
        <w:spacing w:after="80"/>
        <w:jc w:val="both"/>
        <w:rPr>
          <w:sz w:val="18"/>
          <w:szCs w:val="18"/>
        </w:rPr>
      </w:pPr>
    </w:p>
    <w:p w14:paraId="36D430B2" w14:textId="71408946" w:rsidR="00F47205" w:rsidRPr="00D63C5B" w:rsidRDefault="004916DB" w:rsidP="004916DB">
      <w:pPr>
        <w:pStyle w:val="Default"/>
        <w:tabs>
          <w:tab w:val="left" w:pos="2070"/>
        </w:tabs>
        <w:spacing w:before="60" w:after="60"/>
        <w:ind w:left="2070" w:hanging="1710"/>
        <w:rPr>
          <w:rFonts w:ascii="Times New Roman" w:hAnsi="Times New Roman" w:cs="Times New Roman"/>
          <w:sz w:val="18"/>
          <w:szCs w:val="18"/>
        </w:rPr>
      </w:pPr>
      <w:r w:rsidRPr="008C25B1">
        <w:rPr>
          <w:rFonts w:ascii="Times New Roman" w:hAnsi="Times New Roman" w:cs="Times New Roman"/>
          <w:b/>
          <w:bCs/>
          <w:sz w:val="18"/>
          <w:szCs w:val="18"/>
        </w:rPr>
        <w:t xml:space="preserve">The following </w:t>
      </w:r>
      <w:r w:rsidR="00FC7CAE">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$100,000</w:t>
      </w:r>
      <w:r w:rsidRPr="008C25B1">
        <w:rPr>
          <w:rFonts w:ascii="Times New Roman" w:hAnsi="Times New Roman" w:cs="Times New Roman"/>
          <w:b/>
          <w:bCs/>
          <w:sz w:val="18"/>
          <w:szCs w:val="18"/>
        </w:rPr>
        <w:t>:</w:t>
      </w:r>
    </w:p>
    <w:p w14:paraId="5AA301F3" w14:textId="7EB362A4" w:rsidR="00F47205" w:rsidRPr="00D63C5B" w:rsidRDefault="00F47205" w:rsidP="00FC7CAE">
      <w:pPr>
        <w:pStyle w:val="Normal0"/>
        <w:ind w:left="2070" w:hanging="1350"/>
        <w:jc w:val="both"/>
        <w:rPr>
          <w:sz w:val="18"/>
          <w:szCs w:val="18"/>
        </w:rPr>
      </w:pPr>
      <w:r w:rsidRPr="00D63C5B">
        <w:rPr>
          <w:sz w:val="18"/>
          <w:szCs w:val="18"/>
        </w:rPr>
        <w:t>1852.244-70</w:t>
      </w:r>
      <w:r w:rsidRPr="00D63C5B">
        <w:rPr>
          <w:sz w:val="18"/>
          <w:szCs w:val="18"/>
        </w:rPr>
        <w:tab/>
      </w:r>
      <w:r w:rsidR="00FC7CAE" w:rsidRPr="00D63C5B">
        <w:rPr>
          <w:sz w:val="18"/>
          <w:szCs w:val="18"/>
        </w:rPr>
        <w:t>GEOGRAPHIC PARTICIPATION IN THE AEROSPACE PROGRAM</w:t>
      </w:r>
    </w:p>
    <w:p w14:paraId="130F0946" w14:textId="7DA261E0" w:rsidR="00FC7CAE" w:rsidRPr="008C25B1" w:rsidRDefault="00FC7CAE" w:rsidP="00FC7CAE">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0BDC182E" w14:textId="10E4054A" w:rsidR="00F47205" w:rsidRPr="00D63C5B" w:rsidRDefault="00F47205" w:rsidP="00FC7CAE">
      <w:pPr>
        <w:pStyle w:val="Normal0"/>
        <w:ind w:left="2070" w:hanging="1350"/>
        <w:jc w:val="both"/>
        <w:rPr>
          <w:sz w:val="18"/>
          <w:szCs w:val="18"/>
        </w:rPr>
      </w:pPr>
      <w:r w:rsidRPr="00D63C5B">
        <w:rPr>
          <w:sz w:val="18"/>
          <w:szCs w:val="18"/>
        </w:rPr>
        <w:t>1852.223-70</w:t>
      </w:r>
      <w:r w:rsidRPr="00D63C5B">
        <w:rPr>
          <w:sz w:val="18"/>
          <w:szCs w:val="18"/>
        </w:rPr>
        <w:tab/>
      </w:r>
      <w:r w:rsidR="00FC7CAE" w:rsidRPr="00D63C5B">
        <w:rPr>
          <w:sz w:val="18"/>
          <w:szCs w:val="18"/>
        </w:rPr>
        <w:t>SAFETY AND HEALTH MEASURES AND MISHAP REPORTING (IF SUBCONTRACTOR INCLUDES WORK AT GOVERNMENT FACILITIES)</w:t>
      </w:r>
    </w:p>
    <w:p w14:paraId="32ABB279" w14:textId="15FAC670" w:rsidR="00FC7CAE" w:rsidRDefault="00FC7CAE" w:rsidP="00FC7CA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4D3EDEF" w14:textId="42770D93" w:rsidR="00F47205" w:rsidRPr="00D63C5B" w:rsidRDefault="00F47205" w:rsidP="00FC7CAE">
      <w:pPr>
        <w:pStyle w:val="Normal0"/>
        <w:spacing w:after="80"/>
        <w:ind w:left="2070" w:hanging="1350"/>
        <w:jc w:val="both"/>
        <w:rPr>
          <w:sz w:val="18"/>
          <w:szCs w:val="18"/>
        </w:rPr>
      </w:pPr>
      <w:r w:rsidRPr="00D63C5B">
        <w:rPr>
          <w:sz w:val="18"/>
          <w:szCs w:val="18"/>
        </w:rPr>
        <w:t>1852.208-81</w:t>
      </w:r>
      <w:r w:rsidRPr="00D63C5B">
        <w:rPr>
          <w:sz w:val="18"/>
          <w:szCs w:val="18"/>
        </w:rPr>
        <w:tab/>
      </w:r>
      <w:r w:rsidR="00FC7CAE" w:rsidRPr="00D63C5B">
        <w:rPr>
          <w:sz w:val="18"/>
          <w:szCs w:val="18"/>
        </w:rPr>
        <w:t xml:space="preserve">RESTRICTIONS ON PRINTING AND DUPLICATING </w:t>
      </w:r>
      <w:r w:rsidRPr="00D63C5B">
        <w:rPr>
          <w:sz w:val="18"/>
          <w:szCs w:val="18"/>
        </w:rPr>
        <w:t>(</w:t>
      </w:r>
      <w:r w:rsidR="00FC7CAE">
        <w:rPr>
          <w:sz w:val="18"/>
          <w:szCs w:val="18"/>
        </w:rPr>
        <w:t>Applicable if C</w:t>
      </w:r>
      <w:r w:rsidRPr="00D63C5B">
        <w:rPr>
          <w:sz w:val="18"/>
          <w:szCs w:val="18"/>
        </w:rPr>
        <w:t>ontract includes any printing, duplicating, or copying in excess of the limits in paragraph (c))</w:t>
      </w:r>
    </w:p>
    <w:p w14:paraId="415BB773" w14:textId="45EE24BF" w:rsidR="00F47205" w:rsidRPr="00D63C5B" w:rsidRDefault="00F47205" w:rsidP="00FC7CAE">
      <w:pPr>
        <w:pStyle w:val="Normal0"/>
        <w:spacing w:after="80"/>
        <w:ind w:left="2070" w:hanging="1350"/>
        <w:jc w:val="both"/>
        <w:rPr>
          <w:sz w:val="18"/>
          <w:szCs w:val="18"/>
        </w:rPr>
      </w:pPr>
      <w:r w:rsidRPr="00D63C5B">
        <w:rPr>
          <w:sz w:val="18"/>
          <w:szCs w:val="18"/>
        </w:rPr>
        <w:t>1852.223-71</w:t>
      </w:r>
      <w:r w:rsidRPr="00D63C5B">
        <w:rPr>
          <w:sz w:val="18"/>
          <w:szCs w:val="18"/>
        </w:rPr>
        <w:tab/>
      </w:r>
      <w:r w:rsidR="00FC7CAE" w:rsidRPr="00D63C5B">
        <w:rPr>
          <w:sz w:val="18"/>
          <w:szCs w:val="18"/>
        </w:rPr>
        <w:t xml:space="preserve">AUTHORIZATION FOR RADIO FREQUENCY USE </w:t>
      </w:r>
      <w:r w:rsidRPr="00D63C5B">
        <w:rPr>
          <w:sz w:val="18"/>
          <w:szCs w:val="18"/>
        </w:rPr>
        <w:t>(</w:t>
      </w:r>
      <w:r w:rsidR="00FC7CAE">
        <w:rPr>
          <w:sz w:val="18"/>
          <w:szCs w:val="18"/>
        </w:rPr>
        <w:t>Applicable if C</w:t>
      </w:r>
      <w:r w:rsidRPr="00D63C5B">
        <w:rPr>
          <w:sz w:val="18"/>
          <w:szCs w:val="18"/>
        </w:rPr>
        <w:t xml:space="preserve">ontract involves developing, producing, constructing, testing, or operating a device requiring radio frequency authorization) </w:t>
      </w:r>
    </w:p>
    <w:p w14:paraId="715BCCDE" w14:textId="7C56A308" w:rsidR="00F47205" w:rsidRPr="00D63C5B" w:rsidRDefault="00F47205" w:rsidP="00FC7CAE">
      <w:pPr>
        <w:pStyle w:val="Normal0"/>
        <w:spacing w:after="80"/>
        <w:ind w:left="2070" w:hanging="1350"/>
        <w:jc w:val="both"/>
        <w:rPr>
          <w:sz w:val="18"/>
          <w:szCs w:val="18"/>
        </w:rPr>
      </w:pPr>
      <w:r w:rsidRPr="00D63C5B">
        <w:rPr>
          <w:sz w:val="18"/>
          <w:szCs w:val="18"/>
        </w:rPr>
        <w:t>1852.227-19</w:t>
      </w:r>
      <w:r w:rsidRPr="00D63C5B">
        <w:rPr>
          <w:sz w:val="18"/>
          <w:szCs w:val="18"/>
        </w:rPr>
        <w:tab/>
      </w:r>
      <w:r w:rsidR="00FC7CAE" w:rsidRPr="00D63C5B">
        <w:rPr>
          <w:sz w:val="18"/>
          <w:szCs w:val="18"/>
        </w:rPr>
        <w:t xml:space="preserve">COMMERCIAL COMPUTER SOFTWARE – RESTRICTED RIGHTS </w:t>
      </w:r>
      <w:r w:rsidRPr="00D63C5B">
        <w:rPr>
          <w:sz w:val="18"/>
          <w:szCs w:val="18"/>
        </w:rPr>
        <w:t>(</w:t>
      </w:r>
      <w:r w:rsidR="00FC7CAE" w:rsidRPr="008E50D2">
        <w:rPr>
          <w:sz w:val="18"/>
          <w:szCs w:val="18"/>
        </w:rPr>
        <w:t xml:space="preserve">Applicable only if existing computer software </w:t>
      </w:r>
      <w:r w:rsidR="00FC7CAE">
        <w:rPr>
          <w:sz w:val="18"/>
          <w:szCs w:val="18"/>
        </w:rPr>
        <w:t xml:space="preserve">developed exclusively at private expense </w:t>
      </w:r>
      <w:r w:rsidR="00FC7CAE" w:rsidRPr="008E50D2">
        <w:rPr>
          <w:sz w:val="18"/>
          <w:szCs w:val="18"/>
        </w:rPr>
        <w:t>is to be delivered under this Contract</w:t>
      </w:r>
      <w:r w:rsidRPr="00D63C5B">
        <w:rPr>
          <w:sz w:val="18"/>
          <w:szCs w:val="18"/>
        </w:rPr>
        <w:t>)</w:t>
      </w:r>
    </w:p>
    <w:p w14:paraId="69CF516A" w14:textId="78CAA6C0" w:rsidR="00F47205" w:rsidRPr="00D63C5B" w:rsidRDefault="00F47205" w:rsidP="00FC7CAE">
      <w:pPr>
        <w:pStyle w:val="Normal0"/>
        <w:spacing w:after="80"/>
        <w:ind w:left="2070" w:hanging="1350"/>
        <w:jc w:val="both"/>
        <w:rPr>
          <w:sz w:val="18"/>
          <w:szCs w:val="18"/>
        </w:rPr>
      </w:pPr>
      <w:r w:rsidRPr="00D63C5B">
        <w:rPr>
          <w:color w:val="000000" w:themeColor="text1"/>
          <w:sz w:val="18"/>
          <w:szCs w:val="18"/>
        </w:rPr>
        <w:t>1852.227-86</w:t>
      </w:r>
      <w:r w:rsidRPr="00D63C5B">
        <w:rPr>
          <w:color w:val="000000" w:themeColor="text1"/>
          <w:sz w:val="18"/>
          <w:szCs w:val="18"/>
        </w:rPr>
        <w:tab/>
      </w:r>
      <w:r w:rsidR="00FC7CAE" w:rsidRPr="00D63C5B">
        <w:rPr>
          <w:color w:val="000000" w:themeColor="text1"/>
          <w:sz w:val="18"/>
          <w:szCs w:val="18"/>
        </w:rPr>
        <w:t xml:space="preserve">COMMERCIAL COMPUTER SOFTWARE LICENSE </w:t>
      </w:r>
      <w:r w:rsidRPr="00D63C5B">
        <w:rPr>
          <w:sz w:val="18"/>
          <w:szCs w:val="18"/>
        </w:rPr>
        <w:t>(</w:t>
      </w:r>
      <w:r w:rsidR="00FC7CAE">
        <w:rPr>
          <w:sz w:val="18"/>
          <w:szCs w:val="18"/>
        </w:rPr>
        <w:t>R</w:t>
      </w:r>
      <w:r w:rsidRPr="00D63C5B">
        <w:rPr>
          <w:sz w:val="18"/>
          <w:szCs w:val="18"/>
        </w:rPr>
        <w:t xml:space="preserve">eplaces 52.227-19 and 1852.227-19 for commercial computer developed exclusively at private expense if the parties have agreed to incorporate </w:t>
      </w:r>
      <w:r w:rsidR="00FC7CAE">
        <w:rPr>
          <w:sz w:val="18"/>
          <w:szCs w:val="18"/>
        </w:rPr>
        <w:t>SELLER</w:t>
      </w:r>
      <w:r w:rsidRPr="00D63C5B">
        <w:rPr>
          <w:sz w:val="18"/>
          <w:szCs w:val="18"/>
        </w:rPr>
        <w:t xml:space="preserve">’s standard commercial license into the </w:t>
      </w:r>
      <w:r w:rsidR="00FC7CAE">
        <w:rPr>
          <w:sz w:val="18"/>
          <w:szCs w:val="18"/>
        </w:rPr>
        <w:t>C</w:t>
      </w:r>
      <w:r w:rsidRPr="00D63C5B">
        <w:rPr>
          <w:sz w:val="18"/>
          <w:szCs w:val="18"/>
        </w:rPr>
        <w:t>ontract)</w:t>
      </w:r>
    </w:p>
    <w:p w14:paraId="51733795" w14:textId="059FA087" w:rsidR="00F47205" w:rsidRPr="00D63C5B" w:rsidRDefault="00F47205" w:rsidP="00FC7CAE">
      <w:pPr>
        <w:pStyle w:val="Normal0"/>
        <w:spacing w:after="80"/>
        <w:ind w:left="2070" w:hanging="1350"/>
        <w:jc w:val="both"/>
        <w:rPr>
          <w:sz w:val="18"/>
          <w:szCs w:val="18"/>
        </w:rPr>
      </w:pPr>
      <w:r w:rsidRPr="00D63C5B">
        <w:rPr>
          <w:sz w:val="18"/>
          <w:szCs w:val="18"/>
        </w:rPr>
        <w:t>1852.227-88</w:t>
      </w:r>
      <w:r w:rsidRPr="00D63C5B">
        <w:rPr>
          <w:sz w:val="18"/>
          <w:szCs w:val="18"/>
        </w:rPr>
        <w:tab/>
      </w:r>
      <w:r w:rsidR="004B3F83" w:rsidRPr="00D63C5B">
        <w:rPr>
          <w:sz w:val="18"/>
          <w:szCs w:val="18"/>
        </w:rPr>
        <w:t>GOVERNMENT-FURNISHED COMPUTER SOFTWARE AND RELATED TECHNICAL DATA</w:t>
      </w:r>
      <w:r w:rsidRPr="00D63C5B">
        <w:rPr>
          <w:sz w:val="18"/>
          <w:szCs w:val="18"/>
        </w:rPr>
        <w:t xml:space="preserve"> (</w:t>
      </w:r>
      <w:r w:rsidR="00FC7CAE">
        <w:rPr>
          <w:sz w:val="18"/>
          <w:szCs w:val="18"/>
        </w:rPr>
        <w:t>Appliacable if SELLER</w:t>
      </w:r>
      <w:r w:rsidRPr="00D63C5B">
        <w:rPr>
          <w:sz w:val="18"/>
          <w:szCs w:val="18"/>
        </w:rPr>
        <w:t xml:space="preserve"> has access to “Government-furnished computer software” or related technical data as defined in the clause)</w:t>
      </w:r>
    </w:p>
    <w:p w14:paraId="4C28346E" w14:textId="7B3948FF" w:rsidR="00F47205" w:rsidRPr="00D63C5B" w:rsidRDefault="00F47205" w:rsidP="00FC7CAE">
      <w:pPr>
        <w:pStyle w:val="Normal0"/>
        <w:spacing w:after="80"/>
        <w:ind w:left="2070" w:hanging="1350"/>
        <w:jc w:val="both"/>
        <w:rPr>
          <w:sz w:val="18"/>
          <w:szCs w:val="18"/>
        </w:rPr>
      </w:pPr>
      <w:r w:rsidRPr="00D63C5B">
        <w:rPr>
          <w:sz w:val="18"/>
          <w:szCs w:val="18"/>
        </w:rPr>
        <w:t>1852.228-76</w:t>
      </w:r>
      <w:r w:rsidRPr="00D63C5B">
        <w:rPr>
          <w:sz w:val="18"/>
          <w:szCs w:val="18"/>
        </w:rPr>
        <w:tab/>
      </w:r>
      <w:r w:rsidR="004B3F83" w:rsidRPr="00D63C5B">
        <w:rPr>
          <w:sz w:val="18"/>
          <w:szCs w:val="18"/>
        </w:rPr>
        <w:t xml:space="preserve">CROSS-WAIVER OF LIABILITY FOR INTERNATIONAL SPACE STATION ACTIVITIES </w:t>
      </w:r>
      <w:r w:rsidRPr="00D63C5B">
        <w:rPr>
          <w:sz w:val="18"/>
          <w:szCs w:val="18"/>
        </w:rPr>
        <w:t>(</w:t>
      </w:r>
      <w:r w:rsidR="00FC7CAE">
        <w:rPr>
          <w:sz w:val="18"/>
          <w:szCs w:val="18"/>
        </w:rPr>
        <w:t>Appliacable if C</w:t>
      </w:r>
      <w:r w:rsidRPr="00D63C5B">
        <w:rPr>
          <w:sz w:val="18"/>
          <w:szCs w:val="18"/>
        </w:rPr>
        <w:t>ontract supports “Protected Space Operations,” as defined in the clause, relating to the International Space Station)</w:t>
      </w:r>
    </w:p>
    <w:p w14:paraId="3D704FFB" w14:textId="57A85E64" w:rsidR="00F47205" w:rsidRPr="00D63C5B" w:rsidRDefault="00F47205" w:rsidP="00FC7CAE">
      <w:pPr>
        <w:pStyle w:val="Normal0"/>
        <w:spacing w:after="80"/>
        <w:ind w:left="2070" w:hanging="1350"/>
        <w:jc w:val="both"/>
        <w:rPr>
          <w:sz w:val="18"/>
          <w:szCs w:val="18"/>
        </w:rPr>
      </w:pPr>
      <w:r w:rsidRPr="00D63C5B">
        <w:rPr>
          <w:sz w:val="18"/>
          <w:szCs w:val="18"/>
        </w:rPr>
        <w:t>1852.228-78</w:t>
      </w:r>
      <w:r w:rsidRPr="00D63C5B">
        <w:rPr>
          <w:sz w:val="18"/>
          <w:szCs w:val="18"/>
        </w:rPr>
        <w:tab/>
      </w:r>
      <w:r w:rsidR="004B3F83" w:rsidRPr="00D63C5B">
        <w:rPr>
          <w:sz w:val="18"/>
          <w:szCs w:val="18"/>
        </w:rPr>
        <w:t xml:space="preserve">CROSS-WAIVER OF LIABILITY FOR SCIENCE OR SPACE EXPLORATION ACTIVITIES UNRELATED TO THE INTERNATIONAL SPACE STATION </w:t>
      </w:r>
      <w:r w:rsidRPr="00D63C5B">
        <w:rPr>
          <w:sz w:val="18"/>
          <w:szCs w:val="18"/>
        </w:rPr>
        <w:t>(</w:t>
      </w:r>
      <w:r w:rsidR="00FC7CAE">
        <w:rPr>
          <w:sz w:val="18"/>
          <w:szCs w:val="18"/>
        </w:rPr>
        <w:t xml:space="preserve">Applicable </w:t>
      </w:r>
      <w:r w:rsidRPr="00D63C5B">
        <w:rPr>
          <w:sz w:val="18"/>
          <w:szCs w:val="18"/>
        </w:rPr>
        <w:t xml:space="preserve">if </w:t>
      </w:r>
      <w:r w:rsidR="004B3F83">
        <w:rPr>
          <w:sz w:val="18"/>
          <w:szCs w:val="18"/>
        </w:rPr>
        <w:t>C</w:t>
      </w:r>
      <w:r w:rsidRPr="00D63C5B">
        <w:rPr>
          <w:sz w:val="18"/>
          <w:szCs w:val="18"/>
        </w:rPr>
        <w:t>ontract supports “Protected Space Operations” as defined in the clause)</w:t>
      </w:r>
    </w:p>
    <w:p w14:paraId="18B918DE" w14:textId="5946A6E3" w:rsidR="00F47205" w:rsidRPr="00D63C5B" w:rsidRDefault="00F47205" w:rsidP="00FC7CAE">
      <w:pPr>
        <w:pStyle w:val="Normal0"/>
        <w:spacing w:after="80"/>
        <w:ind w:left="2070" w:hanging="1350"/>
        <w:jc w:val="both"/>
        <w:rPr>
          <w:sz w:val="18"/>
          <w:szCs w:val="18"/>
        </w:rPr>
      </w:pPr>
      <w:r w:rsidRPr="00D63C5B">
        <w:rPr>
          <w:sz w:val="18"/>
          <w:szCs w:val="18"/>
        </w:rPr>
        <w:t>1852.242-71</w:t>
      </w:r>
      <w:r w:rsidRPr="00D63C5B">
        <w:rPr>
          <w:sz w:val="18"/>
          <w:szCs w:val="18"/>
        </w:rPr>
        <w:tab/>
      </w:r>
      <w:r w:rsidR="004B3F83" w:rsidRPr="00D63C5B">
        <w:rPr>
          <w:sz w:val="18"/>
          <w:szCs w:val="18"/>
        </w:rPr>
        <w:t>TRAVEL OUTSIDE OF THE U.S. (</w:t>
      </w:r>
      <w:r w:rsidR="004B3F83">
        <w:rPr>
          <w:sz w:val="18"/>
          <w:szCs w:val="18"/>
        </w:rPr>
        <w:t xml:space="preserve">Appliacble </w:t>
      </w:r>
      <w:r w:rsidRPr="00D63C5B">
        <w:rPr>
          <w:sz w:val="18"/>
          <w:szCs w:val="18"/>
        </w:rPr>
        <w:t xml:space="preserve">if </w:t>
      </w:r>
      <w:r w:rsidR="004B3F83">
        <w:rPr>
          <w:sz w:val="18"/>
          <w:szCs w:val="18"/>
        </w:rPr>
        <w:t>C</w:t>
      </w:r>
      <w:r w:rsidRPr="00D63C5B">
        <w:rPr>
          <w:sz w:val="18"/>
          <w:szCs w:val="18"/>
        </w:rPr>
        <w:t xml:space="preserve">ontract requires travel outside the U.S. that will be charged directly to the </w:t>
      </w:r>
      <w:r w:rsidR="004B3F83">
        <w:rPr>
          <w:sz w:val="18"/>
          <w:szCs w:val="18"/>
        </w:rPr>
        <w:t>C</w:t>
      </w:r>
      <w:r w:rsidRPr="00D63C5B">
        <w:rPr>
          <w:sz w:val="18"/>
          <w:szCs w:val="18"/>
        </w:rPr>
        <w:t>ontract)</w:t>
      </w:r>
    </w:p>
    <w:p w14:paraId="0FFBB778" w14:textId="0B24FD7E" w:rsidR="00F47205" w:rsidRPr="00D63C5B" w:rsidRDefault="00F47205" w:rsidP="00FC7CAE">
      <w:pPr>
        <w:pStyle w:val="Normal0"/>
        <w:spacing w:after="80"/>
        <w:ind w:left="2070" w:hanging="1350"/>
        <w:jc w:val="both"/>
        <w:rPr>
          <w:sz w:val="18"/>
          <w:szCs w:val="18"/>
        </w:rPr>
      </w:pPr>
      <w:r w:rsidRPr="00D63C5B">
        <w:rPr>
          <w:sz w:val="18"/>
          <w:szCs w:val="18"/>
        </w:rPr>
        <w:t>1852.242-72</w:t>
      </w:r>
      <w:r w:rsidRPr="00D63C5B">
        <w:rPr>
          <w:sz w:val="18"/>
          <w:szCs w:val="18"/>
        </w:rPr>
        <w:tab/>
      </w:r>
      <w:r w:rsidR="004B3F83" w:rsidRPr="00D63C5B">
        <w:rPr>
          <w:sz w:val="18"/>
          <w:szCs w:val="18"/>
        </w:rPr>
        <w:t xml:space="preserve">DENIED ACCESS TO NASA FACILITIES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involves access to NASA facilities)</w:t>
      </w:r>
    </w:p>
    <w:p w14:paraId="46BA409F" w14:textId="649C39DA" w:rsidR="00F47205" w:rsidRPr="00D63C5B" w:rsidRDefault="00F47205" w:rsidP="00FC7CAE">
      <w:pPr>
        <w:pStyle w:val="Normal0"/>
        <w:spacing w:after="80"/>
        <w:ind w:left="2070" w:hanging="1350"/>
        <w:jc w:val="both"/>
        <w:rPr>
          <w:sz w:val="18"/>
          <w:szCs w:val="18"/>
        </w:rPr>
      </w:pPr>
      <w:r w:rsidRPr="00D63C5B">
        <w:rPr>
          <w:sz w:val="18"/>
          <w:szCs w:val="18"/>
        </w:rPr>
        <w:t>1852.245-73</w:t>
      </w:r>
      <w:r w:rsidRPr="00D63C5B">
        <w:rPr>
          <w:sz w:val="18"/>
          <w:szCs w:val="18"/>
        </w:rPr>
        <w:tab/>
      </w:r>
      <w:r w:rsidR="004B3F83" w:rsidRPr="00D63C5B">
        <w:rPr>
          <w:sz w:val="18"/>
          <w:szCs w:val="18"/>
        </w:rPr>
        <w:t xml:space="preserve">FINANCIAL REPORTING OF NASA PROPERTY IN THE CUSTODY OF CONTRACTORS </w:t>
      </w:r>
      <w:r w:rsidRPr="00D63C5B">
        <w:rPr>
          <w:sz w:val="18"/>
          <w:szCs w:val="18"/>
        </w:rPr>
        <w:t>(</w:t>
      </w:r>
      <w:r w:rsidR="004B3F83">
        <w:rPr>
          <w:sz w:val="18"/>
          <w:szCs w:val="18"/>
        </w:rPr>
        <w:t xml:space="preserve">Applicable </w:t>
      </w:r>
      <w:r w:rsidRPr="00D63C5B">
        <w:rPr>
          <w:sz w:val="18"/>
          <w:szCs w:val="18"/>
        </w:rPr>
        <w:t xml:space="preserve">if </w:t>
      </w:r>
      <w:r w:rsidR="004B3F83">
        <w:rPr>
          <w:sz w:val="18"/>
          <w:szCs w:val="18"/>
        </w:rPr>
        <w:t>SELLER</w:t>
      </w:r>
      <w:r w:rsidRPr="00D63C5B">
        <w:rPr>
          <w:sz w:val="18"/>
          <w:szCs w:val="18"/>
        </w:rPr>
        <w:t xml:space="preserve"> will possess NASA property; delete paragraph (b); reports shall be submitted to </w:t>
      </w:r>
      <w:r w:rsidR="004B3F83">
        <w:rPr>
          <w:sz w:val="18"/>
          <w:szCs w:val="18"/>
        </w:rPr>
        <w:t>BUYER</w:t>
      </w:r>
      <w:r w:rsidRPr="00D63C5B">
        <w:rPr>
          <w:sz w:val="18"/>
          <w:szCs w:val="18"/>
        </w:rPr>
        <w:t>)</w:t>
      </w:r>
    </w:p>
    <w:p w14:paraId="724DFF48" w14:textId="1AE79C5B" w:rsidR="00F47205" w:rsidRPr="00D63C5B" w:rsidRDefault="00F47205" w:rsidP="00FC7CAE">
      <w:pPr>
        <w:pStyle w:val="Normal0"/>
        <w:spacing w:after="80"/>
        <w:ind w:left="2070" w:hanging="1350"/>
        <w:jc w:val="both"/>
        <w:rPr>
          <w:sz w:val="18"/>
          <w:szCs w:val="18"/>
        </w:rPr>
      </w:pPr>
      <w:r w:rsidRPr="00D63C5B">
        <w:rPr>
          <w:sz w:val="18"/>
          <w:szCs w:val="18"/>
        </w:rPr>
        <w:t>1852.245-74</w:t>
      </w:r>
      <w:r w:rsidRPr="00D63C5B">
        <w:rPr>
          <w:sz w:val="18"/>
          <w:szCs w:val="18"/>
        </w:rPr>
        <w:tab/>
      </w:r>
      <w:r w:rsidR="004B3F83" w:rsidRPr="00D63C5B">
        <w:rPr>
          <w:sz w:val="18"/>
          <w:szCs w:val="18"/>
        </w:rPr>
        <w:t xml:space="preserve">IDENTIFICATION AND MARKING OF GOVERNMENT EQUIPMENT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requires delivery of equipment)</w:t>
      </w:r>
    </w:p>
    <w:p w14:paraId="35476019" w14:textId="60FFEFC4" w:rsidR="00F47205" w:rsidRPr="00D63C5B" w:rsidRDefault="004B3F83" w:rsidP="00FC7CAE">
      <w:pPr>
        <w:pStyle w:val="Normal0"/>
        <w:spacing w:after="80"/>
        <w:ind w:left="2070" w:hanging="1350"/>
        <w:jc w:val="both"/>
        <w:rPr>
          <w:sz w:val="18"/>
          <w:szCs w:val="18"/>
        </w:rPr>
      </w:pPr>
      <w:r w:rsidRPr="00D63C5B">
        <w:rPr>
          <w:sz w:val="18"/>
          <w:szCs w:val="18"/>
        </w:rPr>
        <w:t>1852.246-73</w:t>
      </w:r>
      <w:r w:rsidRPr="00D63C5B">
        <w:rPr>
          <w:sz w:val="18"/>
          <w:szCs w:val="18"/>
        </w:rPr>
        <w:tab/>
        <w:t xml:space="preserve">HUMAN SPACE FLIGHT ITEM </w:t>
      </w:r>
      <w:r w:rsidR="00F47205" w:rsidRPr="00D63C5B">
        <w:rPr>
          <w:sz w:val="18"/>
          <w:szCs w:val="18"/>
        </w:rPr>
        <w:t>(</w:t>
      </w:r>
      <w:r>
        <w:rPr>
          <w:sz w:val="18"/>
          <w:szCs w:val="18"/>
        </w:rPr>
        <w:t>Appliacable if C</w:t>
      </w:r>
      <w:r w:rsidR="00F47205" w:rsidRPr="00D63C5B">
        <w:rPr>
          <w:sz w:val="18"/>
          <w:szCs w:val="18"/>
        </w:rPr>
        <w:t>ontract involves hardware or equipment for human space flight)</w:t>
      </w:r>
    </w:p>
    <w:p w14:paraId="0E3E6AFD" w14:textId="2C044AE0" w:rsidR="00F47205" w:rsidRPr="00D63C5B" w:rsidRDefault="00F47205" w:rsidP="00FC7CAE">
      <w:pPr>
        <w:pStyle w:val="Normal0"/>
        <w:ind w:left="2070" w:hanging="1350"/>
        <w:jc w:val="both"/>
        <w:rPr>
          <w:sz w:val="18"/>
          <w:szCs w:val="18"/>
        </w:rPr>
      </w:pPr>
      <w:r w:rsidRPr="00D63C5B">
        <w:rPr>
          <w:sz w:val="18"/>
          <w:szCs w:val="18"/>
        </w:rPr>
        <w:t>1852.247-71</w:t>
      </w:r>
      <w:r w:rsidRPr="00D63C5B">
        <w:rPr>
          <w:sz w:val="18"/>
          <w:szCs w:val="18"/>
        </w:rPr>
        <w:tab/>
      </w:r>
      <w:r w:rsidR="004B3F83" w:rsidRPr="00D63C5B">
        <w:rPr>
          <w:sz w:val="18"/>
          <w:szCs w:val="18"/>
        </w:rPr>
        <w:t xml:space="preserve">PROTECTION OF THE FLORIDA MANATEE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 xml:space="preserve">Work is perfomed </w:t>
      </w:r>
      <w:r w:rsidRPr="00D63C5B">
        <w:rPr>
          <w:sz w:val="18"/>
          <w:szCs w:val="18"/>
        </w:rPr>
        <w:t>within the Kennedy Space Center waterways)</w:t>
      </w:r>
    </w:p>
    <w:p w14:paraId="74646904" w14:textId="1C010AC1" w:rsidR="00FC7CAE" w:rsidRPr="008E50D2" w:rsidRDefault="00FC7CAE" w:rsidP="00FC7CAE">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0EFB27F" w14:textId="13B27D5C" w:rsidR="00F47205" w:rsidRPr="00D63C5B" w:rsidRDefault="00000000" w:rsidP="00FC7CAE">
      <w:pPr>
        <w:pStyle w:val="Normal0"/>
        <w:spacing w:after="80"/>
        <w:ind w:left="2070" w:hanging="1350"/>
        <w:jc w:val="both"/>
        <w:rPr>
          <w:sz w:val="18"/>
          <w:szCs w:val="18"/>
          <w:u w:val="single"/>
        </w:rPr>
      </w:pPr>
      <w:sdt>
        <w:sdtPr>
          <w:rPr>
            <w:sz w:val="18"/>
            <w:szCs w:val="18"/>
          </w:rPr>
          <w:id w:val="1485960826"/>
          <w14:checkbox>
            <w14:checked w14:val="0"/>
            <w14:checkedState w14:val="2612" w14:font="MS Gothic"/>
            <w14:uncheckedState w14:val="2610" w14:font="MS Gothic"/>
          </w14:checkbox>
        </w:sdtPr>
        <w:sdtContent>
          <w:r w:rsidR="00C05DE4">
            <w:rPr>
              <w:rFonts w:ascii="MS Gothic" w:eastAsia="MS Gothic" w:hAnsi="MS Gothic" w:hint="eastAsia"/>
              <w:sz w:val="18"/>
              <w:szCs w:val="18"/>
            </w:rPr>
            <w:t>☐</w:t>
          </w:r>
        </w:sdtContent>
      </w:sdt>
      <w:r w:rsidR="00F47205" w:rsidRPr="00D63C5B">
        <w:rPr>
          <w:sz w:val="18"/>
          <w:szCs w:val="18"/>
        </w:rPr>
        <w:t xml:space="preserve"> 1852.211-70</w:t>
      </w:r>
      <w:r w:rsidR="00F47205" w:rsidRPr="00D63C5B">
        <w:rPr>
          <w:sz w:val="18"/>
          <w:szCs w:val="18"/>
        </w:rPr>
        <w:tab/>
      </w:r>
      <w:r w:rsidR="004B3F83" w:rsidRPr="00D63C5B">
        <w:rPr>
          <w:sz w:val="18"/>
          <w:szCs w:val="18"/>
        </w:rPr>
        <w:t>PACKAGING, HANDLING, AND TRANSPORTATION</w:t>
      </w:r>
    </w:p>
    <w:p w14:paraId="6FA76F46" w14:textId="1DFBAE59" w:rsidR="007819F7" w:rsidRPr="001631E2" w:rsidRDefault="007819F7" w:rsidP="007819F7">
      <w:pPr>
        <w:pStyle w:val="Heading5"/>
        <w:tabs>
          <w:tab w:val="left" w:pos="450"/>
        </w:tabs>
        <w:spacing w:before="60" w:after="60"/>
        <w:ind w:left="450" w:hanging="450"/>
        <w:rPr>
          <w:rFonts w:ascii="Times New Roman" w:hAnsi="Times New Roman"/>
          <w:szCs w:val="18"/>
        </w:rPr>
      </w:pPr>
      <w:r>
        <w:rPr>
          <w:rFonts w:ascii="Times New Roman" w:hAnsi="Times New Roman"/>
          <w:szCs w:val="18"/>
        </w:rPr>
        <w:lastRenderedPageBreak/>
        <w:t>K</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HHSAR </w:t>
      </w:r>
      <w:r w:rsidRPr="001631E2">
        <w:rPr>
          <w:rFonts w:ascii="Times New Roman" w:hAnsi="Times New Roman"/>
          <w:szCs w:val="18"/>
        </w:rPr>
        <w:t>Flowdown Clauses</w:t>
      </w:r>
    </w:p>
    <w:p w14:paraId="1C3577A1" w14:textId="0C69CBD7" w:rsidR="007819F7" w:rsidRPr="00AB7895" w:rsidRDefault="00000000" w:rsidP="007819F7">
      <w:pPr>
        <w:pStyle w:val="Normal0"/>
        <w:ind w:left="288" w:hanging="288"/>
        <w:rPr>
          <w:b/>
          <w:bCs/>
          <w:sz w:val="18"/>
          <w:szCs w:val="18"/>
        </w:rPr>
      </w:pPr>
      <w:sdt>
        <w:sdtPr>
          <w:rPr>
            <w:b/>
            <w:bCs/>
            <w:sz w:val="18"/>
            <w:szCs w:val="18"/>
          </w:rPr>
          <w:id w:val="838265603"/>
          <w14:checkbox>
            <w14:checked w14:val="0"/>
            <w14:checkedState w14:val="2612" w14:font="MS Gothic"/>
            <w14:uncheckedState w14:val="2610" w14:font="MS Gothic"/>
          </w14:checkbox>
        </w:sdtPr>
        <w:sdtContent>
          <w:r w:rsidR="007819F7" w:rsidRPr="00AB7895">
            <w:rPr>
              <w:rFonts w:ascii="Segoe UI Symbol" w:eastAsia="MS Gothic" w:hAnsi="Segoe UI Symbol" w:cs="Segoe UI Symbol"/>
              <w:b/>
              <w:bCs/>
              <w:sz w:val="18"/>
              <w:szCs w:val="18"/>
            </w:rPr>
            <w:t>☐</w:t>
          </w:r>
        </w:sdtContent>
      </w:sdt>
      <w:r w:rsidR="007819F7" w:rsidRPr="00AB7895">
        <w:rPr>
          <w:b/>
          <w:bCs/>
          <w:sz w:val="18"/>
          <w:szCs w:val="18"/>
        </w:rPr>
        <w:t xml:space="preserve">  If this box is checked or BUYER’s contract is otherwise with or in support of the Department of </w:t>
      </w:r>
      <w:r w:rsidR="007819F7">
        <w:rPr>
          <w:b/>
          <w:bCs/>
          <w:sz w:val="18"/>
          <w:szCs w:val="18"/>
        </w:rPr>
        <w:t>Health and Human Services</w:t>
      </w:r>
      <w:r w:rsidR="007819F7" w:rsidRPr="00AB7895">
        <w:rPr>
          <w:b/>
          <w:bCs/>
          <w:sz w:val="18"/>
          <w:szCs w:val="18"/>
        </w:rPr>
        <w:t xml:space="preserve"> (“</w:t>
      </w:r>
      <w:r w:rsidR="00D95CB0">
        <w:rPr>
          <w:b/>
          <w:bCs/>
          <w:sz w:val="18"/>
          <w:szCs w:val="18"/>
        </w:rPr>
        <w:t>D</w:t>
      </w:r>
      <w:r w:rsidR="007819F7">
        <w:rPr>
          <w:b/>
          <w:bCs/>
          <w:sz w:val="18"/>
          <w:szCs w:val="18"/>
        </w:rPr>
        <w:t>H</w:t>
      </w:r>
      <w:r w:rsidR="007819F7" w:rsidRPr="00AB7895">
        <w:rPr>
          <w:b/>
          <w:bCs/>
          <w:sz w:val="18"/>
          <w:szCs w:val="18"/>
        </w:rPr>
        <w:t xml:space="preserve">HS”), the following </w:t>
      </w:r>
      <w:r w:rsidR="007819F7">
        <w:rPr>
          <w:b/>
          <w:bCs/>
          <w:sz w:val="18"/>
          <w:szCs w:val="18"/>
        </w:rPr>
        <w:t>DH</w:t>
      </w:r>
      <w:r w:rsidR="007819F7" w:rsidRPr="00AB7895">
        <w:rPr>
          <w:b/>
          <w:bCs/>
          <w:sz w:val="18"/>
          <w:szCs w:val="18"/>
        </w:rPr>
        <w:t>HS Acquisition Regulation (“H</w:t>
      </w:r>
      <w:r w:rsidR="007819F7">
        <w:rPr>
          <w:b/>
          <w:bCs/>
          <w:sz w:val="18"/>
          <w:szCs w:val="18"/>
        </w:rPr>
        <w:t>HSAR</w:t>
      </w:r>
      <w:r w:rsidR="007819F7" w:rsidRPr="00AB7895">
        <w:rPr>
          <w:b/>
          <w:bCs/>
          <w:sz w:val="18"/>
          <w:szCs w:val="18"/>
        </w:rPr>
        <w:t>”) clauses are incorporated by reference in addition to the FAR clauses in Section E:</w:t>
      </w:r>
    </w:p>
    <w:p w14:paraId="4A3B29A3" w14:textId="7D441FB7" w:rsidR="007819F7" w:rsidRPr="00AB7895" w:rsidRDefault="007819F7" w:rsidP="007819F7">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w:t>
      </w:r>
      <w:r>
        <w:rPr>
          <w:bCs/>
          <w:sz w:val="18"/>
          <w:szCs w:val="18"/>
        </w:rPr>
        <w:t>H</w:t>
      </w:r>
      <w:r w:rsidRPr="00AB7895">
        <w:rPr>
          <w:bCs/>
          <w:sz w:val="18"/>
          <w:szCs w:val="18"/>
        </w:rPr>
        <w:t>SAR clauses apply to this Contract:</w:t>
      </w:r>
    </w:p>
    <w:p w14:paraId="24462ECE" w14:textId="04A7AC70" w:rsidR="00F47205"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352.222-70</w:t>
      </w:r>
      <w:r w:rsidRPr="00D95CB0">
        <w:rPr>
          <w:rFonts w:ascii="Times New Roman" w:hAnsi="Times New Roman" w:cs="Times New Roman"/>
          <w:color w:val="auto"/>
          <w:sz w:val="18"/>
          <w:szCs w:val="18"/>
        </w:rPr>
        <w:tab/>
        <w:t>CONTRACTOR COOPERATION IN EQUAL EMPLOYMENT OPPORTUNITY INVESTIGATIONS</w:t>
      </w:r>
    </w:p>
    <w:p w14:paraId="33BE5D63" w14:textId="6ED11C12"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352.226-1</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PREFERENCE</w:t>
      </w:r>
    </w:p>
    <w:p w14:paraId="52BE6260" w14:textId="41F2ED71"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352.226-2</w:t>
      </w:r>
      <w:r>
        <w:rPr>
          <w:rFonts w:ascii="Times New Roman" w:hAnsi="Times New Roman" w:cs="Times New Roman"/>
          <w:color w:val="auto"/>
          <w:sz w:val="18"/>
          <w:szCs w:val="18"/>
        </w:rPr>
        <w:tab/>
        <w:t>I</w:t>
      </w:r>
      <w:r w:rsidRPr="00D95CB0">
        <w:rPr>
          <w:rFonts w:ascii="Times New Roman" w:hAnsi="Times New Roman" w:cs="Times New Roman"/>
          <w:color w:val="auto"/>
          <w:sz w:val="18"/>
          <w:szCs w:val="18"/>
        </w:rPr>
        <w:t>NDIAN PREFERENCE PROGRAM</w:t>
      </w:r>
    </w:p>
    <w:p w14:paraId="5399A2AE" w14:textId="15614B41" w:rsidR="00D95CB0" w:rsidRDefault="00D95CB0" w:rsidP="00D95CB0">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6B02A280" w14:textId="050065BE"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352.223-70</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SAFETY AND HEALTH</w:t>
      </w:r>
      <w:r>
        <w:rPr>
          <w:rFonts w:ascii="Times New Roman" w:hAnsi="Times New Roman" w:cs="Times New Roman"/>
          <w:color w:val="auto"/>
          <w:sz w:val="18"/>
          <w:szCs w:val="18"/>
        </w:rPr>
        <w:t xml:space="preserve"> (Applicable if Work involves toxic substances, hazardous materials, or hazardous operations)</w:t>
      </w:r>
    </w:p>
    <w:p w14:paraId="29A27BFB" w14:textId="02EEF90D"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352.226-6</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ECONOMIC ENTERPRISE SUBCONTRACTING LIMITATIONS</w:t>
      </w:r>
      <w:r>
        <w:rPr>
          <w:rFonts w:ascii="Times New Roman" w:hAnsi="Times New Roman" w:cs="Times New Roman"/>
          <w:color w:val="auto"/>
          <w:sz w:val="18"/>
          <w:szCs w:val="18"/>
        </w:rPr>
        <w:t xml:space="preserve"> (Applicable if Contract is for services or construction)</w:t>
      </w:r>
    </w:p>
    <w:p w14:paraId="1EA3C3A7" w14:textId="6B9A3F56"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352.227-70</w:t>
      </w:r>
      <w:r w:rsidR="00181872">
        <w:rPr>
          <w:rFonts w:ascii="Times New Roman" w:hAnsi="Times New Roman" w:cs="Times New Roman"/>
          <w:color w:val="auto"/>
          <w:sz w:val="18"/>
          <w:szCs w:val="18"/>
        </w:rPr>
        <w:tab/>
      </w:r>
      <w:r w:rsidR="00181872" w:rsidRPr="00D95CB0">
        <w:rPr>
          <w:rFonts w:ascii="Times New Roman" w:hAnsi="Times New Roman" w:cs="Times New Roman"/>
          <w:color w:val="auto"/>
          <w:sz w:val="18"/>
          <w:szCs w:val="18"/>
        </w:rPr>
        <w:t>PUBLICATIONS AND PUBLICITY</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SELLER </w:t>
      </w:r>
      <w:r w:rsidR="00C736CC">
        <w:rPr>
          <w:rFonts w:ascii="Times New Roman" w:hAnsi="Times New Roman" w:cs="Times New Roman"/>
          <w:color w:val="auto"/>
          <w:sz w:val="18"/>
          <w:szCs w:val="18"/>
        </w:rPr>
        <w:t>m</w:t>
      </w:r>
      <w:r w:rsidR="00181872">
        <w:rPr>
          <w:rFonts w:ascii="Times New Roman" w:hAnsi="Times New Roman" w:cs="Times New Roman"/>
          <w:color w:val="auto"/>
          <w:sz w:val="18"/>
          <w:szCs w:val="18"/>
        </w:rPr>
        <w:t>a</w:t>
      </w:r>
      <w:r w:rsidR="00C736CC">
        <w:rPr>
          <w:rFonts w:ascii="Times New Roman" w:hAnsi="Times New Roman" w:cs="Times New Roman"/>
          <w:color w:val="auto"/>
          <w:sz w:val="18"/>
          <w:szCs w:val="18"/>
        </w:rPr>
        <w:t>y propose to publish the results of its Work under the Contract)</w:t>
      </w:r>
    </w:p>
    <w:p w14:paraId="339B98F1" w14:textId="6D0951CC"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352.231-70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SALARY RATE LIMITATION</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labor</w:t>
      </w:r>
      <w:r w:rsidR="00181872">
        <w:rPr>
          <w:rFonts w:ascii="Times New Roman" w:hAnsi="Times New Roman" w:cs="Times New Roman"/>
          <w:color w:val="auto"/>
          <w:sz w:val="18"/>
          <w:szCs w:val="18"/>
        </w:rPr>
        <w:t>-</w:t>
      </w:r>
      <w:r>
        <w:rPr>
          <w:rFonts w:ascii="Times New Roman" w:hAnsi="Times New Roman" w:cs="Times New Roman"/>
          <w:color w:val="auto"/>
          <w:sz w:val="18"/>
          <w:szCs w:val="18"/>
        </w:rPr>
        <w:t>hour, T&amp;M, and fixed</w:t>
      </w:r>
      <w:r w:rsidR="00181872">
        <w:rPr>
          <w:rFonts w:ascii="Times New Roman" w:hAnsi="Times New Roman" w:cs="Times New Roman"/>
          <w:color w:val="auto"/>
          <w:sz w:val="18"/>
          <w:szCs w:val="18"/>
        </w:rPr>
        <w:t>-</w:t>
      </w:r>
      <w:r>
        <w:rPr>
          <w:rFonts w:ascii="Times New Roman" w:hAnsi="Times New Roman" w:cs="Times New Roman"/>
          <w:color w:val="auto"/>
          <w:sz w:val="18"/>
          <w:szCs w:val="18"/>
        </w:rPr>
        <w:t>price</w:t>
      </w:r>
      <w:r w:rsidR="00181872">
        <w:rPr>
          <w:rFonts w:ascii="Times New Roman" w:hAnsi="Times New Roman" w:cs="Times New Roman"/>
          <w:color w:val="auto"/>
          <w:sz w:val="18"/>
          <w:szCs w:val="18"/>
        </w:rPr>
        <w:t>-</w:t>
      </w:r>
      <w:r>
        <w:rPr>
          <w:rFonts w:ascii="Times New Roman" w:hAnsi="Times New Roman" w:cs="Times New Roman"/>
          <w:color w:val="auto"/>
          <w:sz w:val="18"/>
          <w:szCs w:val="18"/>
        </w:rPr>
        <w:t>level</w:t>
      </w:r>
      <w:r w:rsidR="00181872">
        <w:rPr>
          <w:rFonts w:ascii="Times New Roman" w:hAnsi="Times New Roman" w:cs="Times New Roman"/>
          <w:color w:val="auto"/>
          <w:sz w:val="18"/>
          <w:szCs w:val="18"/>
        </w:rPr>
        <w:t>-</w:t>
      </w:r>
      <w:r>
        <w:rPr>
          <w:rFonts w:ascii="Times New Roman" w:hAnsi="Times New Roman" w:cs="Times New Roman"/>
          <w:color w:val="auto"/>
          <w:sz w:val="18"/>
          <w:szCs w:val="18"/>
        </w:rPr>
        <w:t>of</w:t>
      </w:r>
      <w:r w:rsidR="00181872">
        <w:rPr>
          <w:rFonts w:ascii="Times New Roman" w:hAnsi="Times New Roman" w:cs="Times New Roman"/>
          <w:color w:val="auto"/>
          <w:sz w:val="18"/>
          <w:szCs w:val="18"/>
        </w:rPr>
        <w:t>-</w:t>
      </w:r>
      <w:r>
        <w:rPr>
          <w:rFonts w:ascii="Times New Roman" w:hAnsi="Times New Roman" w:cs="Times New Roman"/>
          <w:color w:val="auto"/>
          <w:sz w:val="18"/>
          <w:szCs w:val="18"/>
        </w:rPr>
        <w:t>effort Contracts)</w:t>
      </w:r>
    </w:p>
    <w:p w14:paraId="63F8F815" w14:textId="63931DEB"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PRO-CHILDREN ACT</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Work involves</w:t>
      </w:r>
      <w:r w:rsidRPr="00C736C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education, health or day care, or library </w:t>
      </w:r>
      <w:r w:rsidRPr="00C736CC">
        <w:rPr>
          <w:rFonts w:ascii="Times New Roman" w:hAnsi="Times New Roman" w:cs="Times New Roman"/>
          <w:color w:val="auto"/>
          <w:sz w:val="18"/>
          <w:szCs w:val="18"/>
        </w:rPr>
        <w:t xml:space="preserve">services </w:t>
      </w:r>
      <w:r>
        <w:rPr>
          <w:rFonts w:ascii="Times New Roman" w:hAnsi="Times New Roman" w:cs="Times New Roman"/>
          <w:color w:val="auto"/>
          <w:sz w:val="18"/>
          <w:szCs w:val="18"/>
        </w:rPr>
        <w:t>to individuals under age 18)</w:t>
      </w:r>
    </w:p>
    <w:p w14:paraId="3643C2DF" w14:textId="3B5FE5CA"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352.237-71</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CRIME CONTROL ACT - REPORTING OF CHILD ABUSE</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w:t>
      </w:r>
      <w:r w:rsidR="00455488">
        <w:rPr>
          <w:rFonts w:ascii="Times New Roman" w:hAnsi="Times New Roman" w:cs="Times New Roman"/>
          <w:color w:val="auto"/>
          <w:sz w:val="18"/>
          <w:szCs w:val="18"/>
        </w:rPr>
        <w:t xml:space="preserve"> Work is performed in a Federal facility and involves care to </w:t>
      </w:r>
      <w:r w:rsidR="00455488" w:rsidRPr="00455488">
        <w:rPr>
          <w:rFonts w:ascii="Times New Roman" w:hAnsi="Times New Roman" w:cs="Times New Roman"/>
          <w:color w:val="auto"/>
          <w:sz w:val="18"/>
          <w:szCs w:val="18"/>
        </w:rPr>
        <w:t xml:space="preserve"> individuals </w:t>
      </w:r>
      <w:r w:rsidR="00455488">
        <w:rPr>
          <w:rFonts w:ascii="Times New Roman" w:hAnsi="Times New Roman" w:cs="Times New Roman"/>
          <w:color w:val="auto"/>
          <w:sz w:val="18"/>
          <w:szCs w:val="18"/>
        </w:rPr>
        <w:t xml:space="preserve">under age 18 performed by </w:t>
      </w:r>
      <w:r w:rsidR="00455488" w:rsidRPr="00455488">
        <w:rPr>
          <w:rFonts w:ascii="Times New Roman" w:hAnsi="Times New Roman" w:cs="Times New Roman"/>
          <w:color w:val="auto"/>
          <w:sz w:val="18"/>
          <w:szCs w:val="18"/>
        </w:rPr>
        <w:t>teachers, social workers, physicians, nurses, dentists, health care practitioners, optometrists, psychologists, emergency medical technicians, alcohol or drug treatment personnel, child care workers and administrators, emergency medical technicians</w:t>
      </w:r>
      <w:r w:rsidR="00455488">
        <w:rPr>
          <w:rFonts w:ascii="Times New Roman" w:hAnsi="Times New Roman" w:cs="Times New Roman"/>
          <w:color w:val="auto"/>
          <w:sz w:val="18"/>
          <w:szCs w:val="18"/>
        </w:rPr>
        <w:t xml:space="preserve">, </w:t>
      </w:r>
      <w:r w:rsidR="00455488" w:rsidRPr="00455488">
        <w:rPr>
          <w:rFonts w:ascii="Times New Roman" w:hAnsi="Times New Roman" w:cs="Times New Roman"/>
          <w:color w:val="auto"/>
          <w:sz w:val="18"/>
          <w:szCs w:val="18"/>
        </w:rPr>
        <w:t>ambulance drivers</w:t>
      </w:r>
      <w:r w:rsidR="00455488">
        <w:rPr>
          <w:rFonts w:ascii="Times New Roman" w:hAnsi="Times New Roman" w:cs="Times New Roman"/>
          <w:color w:val="auto"/>
          <w:sz w:val="18"/>
          <w:szCs w:val="18"/>
        </w:rPr>
        <w:t>)</w:t>
      </w:r>
    </w:p>
    <w:p w14:paraId="3C081592" w14:textId="2DDF9CC4" w:rsidR="00455488" w:rsidRDefault="00455488" w:rsidP="00455488">
      <w:pPr>
        <w:pStyle w:val="Default"/>
        <w:spacing w:before="60" w:after="60"/>
        <w:ind w:left="2070" w:hanging="1350"/>
        <w:rPr>
          <w:rFonts w:ascii="Times New Roman" w:hAnsi="Times New Roman" w:cs="Times New Roman"/>
          <w:color w:val="auto"/>
          <w:sz w:val="18"/>
          <w:szCs w:val="18"/>
        </w:rPr>
      </w:pPr>
      <w:r w:rsidRPr="00455488">
        <w:rPr>
          <w:rFonts w:ascii="Times New Roman" w:hAnsi="Times New Roman" w:cs="Times New Roman"/>
          <w:color w:val="auto"/>
          <w:sz w:val="18"/>
          <w:szCs w:val="18"/>
        </w:rPr>
        <w:t>352.237-72</w:t>
      </w:r>
      <w:r w:rsidR="00181872">
        <w:rPr>
          <w:rFonts w:ascii="Times New Roman" w:hAnsi="Times New Roman" w:cs="Times New Roman"/>
          <w:color w:val="auto"/>
          <w:sz w:val="18"/>
          <w:szCs w:val="18"/>
        </w:rPr>
        <w:tab/>
      </w:r>
      <w:r w:rsidR="00181872" w:rsidRPr="00455488">
        <w:rPr>
          <w:rFonts w:ascii="Times New Roman" w:hAnsi="Times New Roman" w:cs="Times New Roman"/>
          <w:color w:val="auto"/>
          <w:sz w:val="18"/>
          <w:szCs w:val="18"/>
        </w:rPr>
        <w:t xml:space="preserve">CRIME CONTROL ACT - REQUIREMENT FOR BACKGROUND CHECKS </w:t>
      </w:r>
      <w:r>
        <w:rPr>
          <w:rFonts w:ascii="Times New Roman" w:hAnsi="Times New Roman" w:cs="Times New Roman"/>
          <w:color w:val="auto"/>
          <w:sz w:val="18"/>
          <w:szCs w:val="18"/>
        </w:rPr>
        <w:t>(Applicable if Work is performed in a Federal facility and involves care to</w:t>
      </w:r>
      <w:r w:rsidRPr="00455488">
        <w:rPr>
          <w:rFonts w:ascii="Times New Roman" w:hAnsi="Times New Roman" w:cs="Times New Roman"/>
          <w:color w:val="auto"/>
          <w:sz w:val="18"/>
          <w:szCs w:val="18"/>
        </w:rPr>
        <w:t xml:space="preserve"> individuals under age 18</w:t>
      </w:r>
      <w:r>
        <w:rPr>
          <w:rFonts w:ascii="Times New Roman" w:hAnsi="Times New Roman" w:cs="Times New Roman"/>
          <w:color w:val="auto"/>
          <w:sz w:val="18"/>
          <w:szCs w:val="18"/>
        </w:rPr>
        <w:t xml:space="preserve"> including social services, education, health and mental health care, day care, rehabilitation) </w:t>
      </w:r>
    </w:p>
    <w:p w14:paraId="433F4FE8" w14:textId="2D90FA50" w:rsidR="00C736CC" w:rsidRDefault="00181872" w:rsidP="00D95CB0">
      <w:pPr>
        <w:pStyle w:val="Default"/>
        <w:spacing w:before="60" w:after="60"/>
        <w:ind w:left="2070" w:hanging="1350"/>
        <w:rPr>
          <w:rFonts w:ascii="Times New Roman" w:hAnsi="Times New Roman" w:cs="Times New Roman"/>
          <w:color w:val="auto"/>
          <w:sz w:val="18"/>
          <w:szCs w:val="18"/>
        </w:rPr>
      </w:pPr>
      <w:r w:rsidRPr="00181872">
        <w:rPr>
          <w:rFonts w:ascii="Times New Roman" w:hAnsi="Times New Roman" w:cs="Times New Roman"/>
          <w:color w:val="auto"/>
          <w:sz w:val="18"/>
          <w:szCs w:val="18"/>
        </w:rPr>
        <w:t>352.237-74</w:t>
      </w:r>
      <w:r>
        <w:rPr>
          <w:rFonts w:ascii="Times New Roman" w:hAnsi="Times New Roman" w:cs="Times New Roman"/>
          <w:color w:val="auto"/>
          <w:sz w:val="18"/>
          <w:szCs w:val="18"/>
        </w:rPr>
        <w:tab/>
      </w:r>
      <w:r w:rsidRPr="00181872">
        <w:rPr>
          <w:rFonts w:ascii="Times New Roman" w:hAnsi="Times New Roman" w:cs="Times New Roman"/>
          <w:color w:val="auto"/>
          <w:sz w:val="18"/>
          <w:szCs w:val="18"/>
        </w:rPr>
        <w:t>NON-DISCRIMINATION IN SERVICE DELIVERY</w:t>
      </w:r>
      <w:r>
        <w:rPr>
          <w:rFonts w:ascii="Times New Roman" w:hAnsi="Times New Roman" w:cs="Times New Roman"/>
          <w:color w:val="auto"/>
          <w:sz w:val="18"/>
          <w:szCs w:val="18"/>
        </w:rPr>
        <w:t xml:space="preserve"> (Applicable if Work involves services deliverd directly to the public)</w:t>
      </w:r>
    </w:p>
    <w:p w14:paraId="615295DD" w14:textId="77777777" w:rsidR="00362071" w:rsidRDefault="00362071" w:rsidP="00D95CB0">
      <w:pPr>
        <w:pStyle w:val="Default"/>
        <w:spacing w:before="60" w:after="60"/>
        <w:ind w:left="2070" w:hanging="1350"/>
        <w:rPr>
          <w:rFonts w:ascii="Times New Roman" w:hAnsi="Times New Roman" w:cs="Times New Roman"/>
          <w:color w:val="auto"/>
          <w:sz w:val="18"/>
          <w:szCs w:val="18"/>
        </w:rPr>
      </w:pPr>
    </w:p>
    <w:p w14:paraId="2EAC4D1C" w14:textId="35BBDF18" w:rsidR="00362071" w:rsidRPr="001631E2" w:rsidRDefault="00DE7E82" w:rsidP="00362071">
      <w:pPr>
        <w:pStyle w:val="Heading5"/>
        <w:tabs>
          <w:tab w:val="left" w:pos="450"/>
        </w:tabs>
        <w:spacing w:before="60" w:after="60"/>
        <w:ind w:left="450" w:hanging="450"/>
        <w:rPr>
          <w:rFonts w:ascii="Times New Roman" w:hAnsi="Times New Roman"/>
          <w:szCs w:val="18"/>
        </w:rPr>
      </w:pPr>
      <w:r>
        <w:rPr>
          <w:rFonts w:ascii="Times New Roman" w:hAnsi="Times New Roman"/>
          <w:szCs w:val="18"/>
        </w:rPr>
        <w:t>L</w:t>
      </w:r>
      <w:r w:rsidR="00362071" w:rsidRPr="001631E2">
        <w:rPr>
          <w:rFonts w:ascii="Times New Roman" w:hAnsi="Times New Roman"/>
          <w:szCs w:val="18"/>
        </w:rPr>
        <w:t>.</w:t>
      </w:r>
      <w:r w:rsidR="00362071" w:rsidRPr="001631E2">
        <w:rPr>
          <w:rFonts w:ascii="Times New Roman" w:hAnsi="Times New Roman"/>
          <w:szCs w:val="18"/>
        </w:rPr>
        <w:tab/>
      </w:r>
      <w:r w:rsidR="00362071">
        <w:rPr>
          <w:rFonts w:ascii="Times New Roman" w:hAnsi="Times New Roman"/>
          <w:szCs w:val="18"/>
        </w:rPr>
        <w:t xml:space="preserve">DEAR </w:t>
      </w:r>
      <w:r w:rsidR="00362071" w:rsidRPr="001631E2">
        <w:rPr>
          <w:rFonts w:ascii="Times New Roman" w:hAnsi="Times New Roman"/>
          <w:szCs w:val="18"/>
        </w:rPr>
        <w:t>Flowdown Clauses</w:t>
      </w:r>
    </w:p>
    <w:p w14:paraId="2316FFC5" w14:textId="0A1758EB" w:rsidR="00362071" w:rsidRPr="00AB7895" w:rsidRDefault="00000000" w:rsidP="00362071">
      <w:pPr>
        <w:pStyle w:val="Normal0"/>
        <w:ind w:left="288" w:hanging="288"/>
        <w:rPr>
          <w:b/>
          <w:bCs/>
          <w:sz w:val="18"/>
          <w:szCs w:val="18"/>
        </w:rPr>
      </w:pPr>
      <w:sdt>
        <w:sdtPr>
          <w:rPr>
            <w:b/>
            <w:bCs/>
            <w:sz w:val="18"/>
            <w:szCs w:val="18"/>
          </w:rPr>
          <w:id w:val="1286467656"/>
          <w14:checkbox>
            <w14:checked w14:val="0"/>
            <w14:checkedState w14:val="2612" w14:font="MS Gothic"/>
            <w14:uncheckedState w14:val="2610" w14:font="MS Gothic"/>
          </w14:checkbox>
        </w:sdtPr>
        <w:sdtContent>
          <w:r w:rsidR="00362071" w:rsidRPr="00AB7895">
            <w:rPr>
              <w:rFonts w:ascii="Segoe UI Symbol" w:eastAsia="MS Gothic" w:hAnsi="Segoe UI Symbol" w:cs="Segoe UI Symbol"/>
              <w:b/>
              <w:bCs/>
              <w:sz w:val="18"/>
              <w:szCs w:val="18"/>
            </w:rPr>
            <w:t>☐</w:t>
          </w:r>
        </w:sdtContent>
      </w:sdt>
      <w:r w:rsidR="00362071" w:rsidRPr="00AB7895">
        <w:rPr>
          <w:b/>
          <w:bCs/>
          <w:sz w:val="18"/>
          <w:szCs w:val="18"/>
        </w:rPr>
        <w:t xml:space="preserve">  If this box is checked or BUYER’s contract is otherwise with or in support of the Department of </w:t>
      </w:r>
      <w:r w:rsidR="00362071">
        <w:rPr>
          <w:b/>
          <w:bCs/>
          <w:sz w:val="18"/>
          <w:szCs w:val="18"/>
        </w:rPr>
        <w:t>Energy</w:t>
      </w:r>
      <w:r w:rsidR="009C6394">
        <w:rPr>
          <w:b/>
          <w:bCs/>
          <w:sz w:val="18"/>
          <w:szCs w:val="18"/>
        </w:rPr>
        <w:t xml:space="preserve"> (</w:t>
      </w:r>
      <w:r w:rsidR="00DE7E82">
        <w:rPr>
          <w:b/>
          <w:bCs/>
          <w:sz w:val="18"/>
          <w:szCs w:val="18"/>
        </w:rPr>
        <w:t>“</w:t>
      </w:r>
      <w:r w:rsidR="009C6394">
        <w:rPr>
          <w:b/>
          <w:bCs/>
          <w:sz w:val="18"/>
          <w:szCs w:val="18"/>
        </w:rPr>
        <w:t>DOE</w:t>
      </w:r>
      <w:r w:rsidR="00DE7E82">
        <w:rPr>
          <w:b/>
          <w:bCs/>
          <w:sz w:val="18"/>
          <w:szCs w:val="18"/>
        </w:rPr>
        <w:t>”</w:t>
      </w:r>
      <w:r w:rsidR="009C6394">
        <w:rPr>
          <w:b/>
          <w:bCs/>
          <w:sz w:val="18"/>
          <w:szCs w:val="18"/>
        </w:rPr>
        <w:t>)</w:t>
      </w:r>
      <w:r w:rsidR="00362071" w:rsidRPr="00AB7895">
        <w:rPr>
          <w:b/>
          <w:bCs/>
          <w:sz w:val="18"/>
          <w:szCs w:val="18"/>
        </w:rPr>
        <w:t xml:space="preserve">, the following </w:t>
      </w:r>
      <w:r w:rsidR="00362071" w:rsidRPr="00362071">
        <w:rPr>
          <w:b/>
          <w:bCs/>
          <w:sz w:val="18"/>
          <w:szCs w:val="18"/>
        </w:rPr>
        <w:t>Department of Energy Acquisition Regulation</w:t>
      </w:r>
      <w:r w:rsidR="00362071" w:rsidRPr="00AB7895">
        <w:rPr>
          <w:b/>
          <w:bCs/>
          <w:sz w:val="18"/>
          <w:szCs w:val="18"/>
        </w:rPr>
        <w:t xml:space="preserve"> (“</w:t>
      </w:r>
      <w:r w:rsidR="00362071">
        <w:rPr>
          <w:b/>
          <w:bCs/>
          <w:sz w:val="18"/>
          <w:szCs w:val="18"/>
        </w:rPr>
        <w:t>DEAR</w:t>
      </w:r>
      <w:r w:rsidR="00362071" w:rsidRPr="00AB7895">
        <w:rPr>
          <w:b/>
          <w:bCs/>
          <w:sz w:val="18"/>
          <w:szCs w:val="18"/>
        </w:rPr>
        <w:t>”) clauses are incorporated by reference in addition to the FAR clauses in Section E:</w:t>
      </w:r>
    </w:p>
    <w:p w14:paraId="445EDED1" w14:textId="639BCADA" w:rsidR="00362071" w:rsidRPr="00AB7895" w:rsidRDefault="00362071" w:rsidP="00362071">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DEAR</w:t>
      </w:r>
      <w:r w:rsidRPr="00AB7895">
        <w:rPr>
          <w:bCs/>
          <w:sz w:val="18"/>
          <w:szCs w:val="18"/>
        </w:rPr>
        <w:t xml:space="preserve"> clauses apply to this Contract:</w:t>
      </w:r>
    </w:p>
    <w:p w14:paraId="5CEDB575" w14:textId="1BDD3791"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952.203-70</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WHISTLEBLOWER PROTECTION FOR CONTRACTOR EMPLOYE</w:t>
      </w:r>
      <w:r w:rsidR="00D1063C">
        <w:rPr>
          <w:rFonts w:ascii="Times New Roman" w:hAnsi="Times New Roman" w:cs="Times New Roman"/>
          <w:color w:val="auto"/>
          <w:sz w:val="18"/>
          <w:szCs w:val="18"/>
        </w:rPr>
        <w:t>ES</w:t>
      </w:r>
    </w:p>
    <w:p w14:paraId="18CEC9D8" w14:textId="7AECA70E" w:rsidR="002710FC" w:rsidRDefault="002710FC" w:rsidP="002710FC">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B48A84A" w14:textId="05EBFCAC"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952.204-71</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SENSITIVE FOREIGN NATIONS CONTROLS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for Contracts </w:t>
      </w:r>
      <w:r w:rsidRPr="00362071">
        <w:rPr>
          <w:rFonts w:ascii="Times New Roman" w:hAnsi="Times New Roman" w:cs="Times New Roman"/>
          <w:color w:val="auto"/>
          <w:sz w:val="18"/>
          <w:szCs w:val="18"/>
        </w:rPr>
        <w:t>which may involve making unclassified information about nuclear technology available to sensitive foreign nations</w:t>
      </w:r>
      <w:r>
        <w:rPr>
          <w:rFonts w:ascii="Times New Roman" w:hAnsi="Times New Roman" w:cs="Times New Roman"/>
          <w:color w:val="auto"/>
          <w:sz w:val="18"/>
          <w:szCs w:val="18"/>
        </w:rPr>
        <w:t>)</w:t>
      </w:r>
    </w:p>
    <w:p w14:paraId="0F4AC29E" w14:textId="632D370C" w:rsidR="00362071"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952.204-77</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COMPUTER SECURITY</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C</w:t>
      </w:r>
      <w:r w:rsidRPr="009C6394">
        <w:rPr>
          <w:rFonts w:ascii="Times New Roman" w:hAnsi="Times New Roman" w:cs="Times New Roman"/>
          <w:color w:val="auto"/>
          <w:sz w:val="18"/>
          <w:szCs w:val="18"/>
        </w:rPr>
        <w:t>ontract may provide access to computers owned, leased or operated on behalf of the DOE</w:t>
      </w:r>
      <w:r>
        <w:rPr>
          <w:rFonts w:ascii="Times New Roman" w:hAnsi="Times New Roman" w:cs="Times New Roman"/>
          <w:color w:val="auto"/>
          <w:sz w:val="18"/>
          <w:szCs w:val="18"/>
        </w:rPr>
        <w:t>)</w:t>
      </w:r>
    </w:p>
    <w:p w14:paraId="03014B42" w14:textId="77777777" w:rsidR="00D1063C" w:rsidRDefault="00D1063C" w:rsidP="00D1063C">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952.208-70</w:t>
      </w:r>
      <w:r>
        <w:rPr>
          <w:rFonts w:ascii="Times New Roman" w:hAnsi="Times New Roman" w:cs="Times New Roman"/>
          <w:color w:val="auto"/>
          <w:sz w:val="18"/>
          <w:szCs w:val="18"/>
        </w:rPr>
        <w:tab/>
      </w:r>
      <w:r w:rsidRPr="009C6394">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p>
    <w:p w14:paraId="4FD061B3" w14:textId="397770C0" w:rsidR="009C6394"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952.209-72</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ORGANIZATIONAL CONFLICTS OF INTEREST</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Contracts exceeding the simplified acquisition threshold and involving performance of “</w:t>
      </w:r>
      <w:r w:rsidRPr="009C6394">
        <w:rPr>
          <w:rFonts w:ascii="Times New Roman" w:hAnsi="Times New Roman" w:cs="Times New Roman"/>
          <w:color w:val="auto"/>
          <w:sz w:val="18"/>
          <w:szCs w:val="18"/>
        </w:rPr>
        <w:t>advisory and assistance services</w:t>
      </w:r>
      <w:r>
        <w:rPr>
          <w:rFonts w:ascii="Times New Roman" w:hAnsi="Times New Roman" w:cs="Times New Roman"/>
          <w:color w:val="auto"/>
          <w:sz w:val="18"/>
          <w:szCs w:val="18"/>
        </w:rPr>
        <w:t>”</w:t>
      </w:r>
      <w:r w:rsidRPr="009C6394">
        <w:rPr>
          <w:rFonts w:ascii="Times New Roman" w:hAnsi="Times New Roman" w:cs="Times New Roman"/>
          <w:color w:val="auto"/>
          <w:sz w:val="18"/>
          <w:szCs w:val="18"/>
        </w:rPr>
        <w:t xml:space="preserve"> as that term is defined at 48 CFR 2.101</w:t>
      </w:r>
      <w:r>
        <w:rPr>
          <w:rFonts w:ascii="Times New Roman" w:hAnsi="Times New Roman" w:cs="Times New Roman"/>
          <w:color w:val="auto"/>
          <w:sz w:val="18"/>
          <w:szCs w:val="18"/>
        </w:rPr>
        <w:t>)</w:t>
      </w:r>
    </w:p>
    <w:p w14:paraId="590BC55F" w14:textId="064C07D8"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952.223-78</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SUSTAINABLE ACQUISITION PROGRAM</w:t>
      </w:r>
      <w:r>
        <w:rPr>
          <w:rFonts w:ascii="Times New Roman" w:hAnsi="Times New Roman" w:cs="Times New Roman"/>
          <w:color w:val="auto"/>
          <w:sz w:val="18"/>
          <w:szCs w:val="18"/>
        </w:rPr>
        <w:t xml:space="preserve"> (Applicable to Contracts </w:t>
      </w:r>
      <w:r w:rsidRPr="000D10F6">
        <w:rPr>
          <w:rFonts w:ascii="Times New Roman" w:hAnsi="Times New Roman" w:cs="Times New Roman"/>
          <w:color w:val="auto"/>
          <w:sz w:val="18"/>
          <w:szCs w:val="18"/>
        </w:rPr>
        <w:t>exceeding the simplified acquisition threshold that support operation of the DOE facility and offer significant opportunities for designating energy efficient or environmentally sustainable products or services in the materials selection process</w:t>
      </w:r>
      <w:r>
        <w:rPr>
          <w:rFonts w:ascii="Times New Roman" w:hAnsi="Times New Roman" w:cs="Times New Roman"/>
          <w:color w:val="auto"/>
          <w:sz w:val="18"/>
          <w:szCs w:val="18"/>
        </w:rPr>
        <w:t>)</w:t>
      </w:r>
    </w:p>
    <w:p w14:paraId="3EF8396B" w14:textId="58D4AE5F"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952.227-9</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REFUND OF ROYALTIES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w:t>
      </w:r>
      <w:r w:rsidR="00C05DE4">
        <w:rPr>
          <w:rFonts w:ascii="Times New Roman" w:hAnsi="Times New Roman" w:cs="Times New Roman"/>
          <w:color w:val="auto"/>
          <w:sz w:val="18"/>
          <w:szCs w:val="18"/>
        </w:rPr>
        <w:t xml:space="preserve">any </w:t>
      </w:r>
      <w:r w:rsidRPr="000D10F6">
        <w:rPr>
          <w:rFonts w:ascii="Times New Roman" w:hAnsi="Times New Roman" w:cs="Times New Roman"/>
          <w:color w:val="auto"/>
          <w:sz w:val="18"/>
          <w:szCs w:val="18"/>
        </w:rPr>
        <w:t xml:space="preserve">royalties </w:t>
      </w:r>
      <w:r w:rsidR="00C05DE4">
        <w:rPr>
          <w:rFonts w:ascii="Times New Roman" w:hAnsi="Times New Roman" w:cs="Times New Roman"/>
          <w:color w:val="auto"/>
          <w:sz w:val="18"/>
          <w:szCs w:val="18"/>
        </w:rPr>
        <w:t xml:space="preserve">are </w:t>
      </w:r>
      <w:r>
        <w:rPr>
          <w:rFonts w:ascii="Times New Roman" w:hAnsi="Times New Roman" w:cs="Times New Roman"/>
          <w:color w:val="auto"/>
          <w:sz w:val="18"/>
          <w:szCs w:val="18"/>
        </w:rPr>
        <w:t>included in the C</w:t>
      </w:r>
      <w:r w:rsidRPr="000D10F6">
        <w:rPr>
          <w:rFonts w:ascii="Times New Roman" w:hAnsi="Times New Roman" w:cs="Times New Roman"/>
          <w:color w:val="auto"/>
          <w:sz w:val="18"/>
          <w:szCs w:val="18"/>
        </w:rPr>
        <w:t xml:space="preserve">ontract </w:t>
      </w:r>
      <w:r>
        <w:rPr>
          <w:rFonts w:ascii="Times New Roman" w:hAnsi="Times New Roman" w:cs="Times New Roman"/>
          <w:color w:val="auto"/>
          <w:sz w:val="18"/>
          <w:szCs w:val="18"/>
        </w:rPr>
        <w:t xml:space="preserve">price </w:t>
      </w:r>
      <w:r w:rsidR="00C05DE4">
        <w:rPr>
          <w:rFonts w:ascii="Times New Roman" w:hAnsi="Times New Roman" w:cs="Times New Roman"/>
          <w:color w:val="auto"/>
          <w:sz w:val="18"/>
          <w:szCs w:val="18"/>
        </w:rPr>
        <w:t xml:space="preserve">and </w:t>
      </w:r>
      <w:r w:rsidRPr="000D10F6">
        <w:rPr>
          <w:rFonts w:ascii="Times New Roman" w:hAnsi="Times New Roman" w:cs="Times New Roman"/>
          <w:color w:val="auto"/>
          <w:sz w:val="18"/>
          <w:szCs w:val="18"/>
        </w:rPr>
        <w:t>exceed $250</w:t>
      </w:r>
      <w:r>
        <w:rPr>
          <w:rFonts w:ascii="Times New Roman" w:hAnsi="Times New Roman" w:cs="Times New Roman"/>
          <w:color w:val="auto"/>
          <w:sz w:val="18"/>
          <w:szCs w:val="18"/>
        </w:rPr>
        <w:t>)</w:t>
      </w:r>
    </w:p>
    <w:p w14:paraId="60823923" w14:textId="6F5CEE0A" w:rsidR="002710FC" w:rsidRDefault="000D10F6" w:rsidP="002710FC">
      <w:pPr>
        <w:pStyle w:val="Default"/>
        <w:tabs>
          <w:tab w:val="left" w:pos="720"/>
        </w:tabs>
        <w:spacing w:before="60" w:after="60"/>
        <w:ind w:left="2070" w:hanging="1350"/>
        <w:rPr>
          <w:rFonts w:ascii="Times New Roman" w:hAnsi="Times New Roman" w:cs="Times New Roman"/>
          <w:b/>
          <w:bCs/>
          <w:sz w:val="18"/>
          <w:szCs w:val="18"/>
        </w:rPr>
      </w:pPr>
      <w:r w:rsidRPr="000D10F6">
        <w:rPr>
          <w:rFonts w:ascii="Times New Roman" w:hAnsi="Times New Roman" w:cs="Times New Roman"/>
          <w:color w:val="auto"/>
          <w:sz w:val="18"/>
          <w:szCs w:val="18"/>
        </w:rPr>
        <w:t>952.237-70</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COLLECTIVE BARGAINING AGREEMENTS - PROTECTIVE SERV</w:t>
      </w:r>
      <w:r w:rsidR="00DE7E82" w:rsidRPr="000D10F6">
        <w:rPr>
          <w:rFonts w:ascii="Times New Roman" w:hAnsi="Times New Roman" w:cs="Times New Roman"/>
          <w:color w:val="auto"/>
          <w:sz w:val="18"/>
          <w:szCs w:val="18"/>
        </w:rPr>
        <w:t>ICES</w:t>
      </w:r>
      <w:r>
        <w:rPr>
          <w:rFonts w:ascii="Times New Roman" w:hAnsi="Times New Roman" w:cs="Times New Roman"/>
          <w:color w:val="auto"/>
          <w:sz w:val="18"/>
          <w:szCs w:val="18"/>
        </w:rPr>
        <w:t xml:space="preserve"> (Applicable if Work involves protective services)</w:t>
      </w:r>
      <w:r w:rsidR="002710FC" w:rsidRPr="002710FC">
        <w:rPr>
          <w:rFonts w:ascii="Times New Roman" w:hAnsi="Times New Roman" w:cs="Times New Roman"/>
          <w:b/>
          <w:bCs/>
          <w:sz w:val="18"/>
          <w:szCs w:val="18"/>
        </w:rPr>
        <w:t xml:space="preserve"> </w:t>
      </w:r>
    </w:p>
    <w:p w14:paraId="35EF7616" w14:textId="0BB1C6D9" w:rsidR="002710FC" w:rsidRPr="008E50D2" w:rsidRDefault="002710FC" w:rsidP="002710FC">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382D25EB" w14:textId="4B655C22" w:rsidR="002710FC" w:rsidRPr="002710FC" w:rsidRDefault="00000000" w:rsidP="00D95CB0">
      <w:pPr>
        <w:pStyle w:val="Default"/>
        <w:spacing w:before="60" w:after="60"/>
        <w:ind w:left="2070" w:hanging="1350"/>
        <w:rPr>
          <w:rFonts w:ascii="Times New Roman" w:hAnsi="Times New Roman" w:cs="Times New Roman"/>
          <w:sz w:val="18"/>
          <w:szCs w:val="18"/>
        </w:rPr>
      </w:pPr>
      <w:sdt>
        <w:sdtPr>
          <w:rPr>
            <w:rFonts w:ascii="Times New Roman" w:hAnsi="Times New Roman" w:cs="Times New Roman"/>
            <w:sz w:val="18"/>
            <w:szCs w:val="18"/>
          </w:rPr>
          <w:id w:val="-1949696771"/>
          <w14:checkbox>
            <w14:checked w14:val="0"/>
            <w14:checkedState w14:val="2612" w14:font="MS Gothic"/>
            <w14:uncheckedState w14:val="2610" w14:font="MS Gothic"/>
          </w14:checkbox>
        </w:sdtPr>
        <w:sdtContent>
          <w:r w:rsidR="002710FC" w:rsidRPr="002710FC">
            <w:rPr>
              <w:rFonts w:ascii="Segoe UI Symbol" w:eastAsia="MS Gothic" w:hAnsi="Segoe UI Symbol" w:cs="Segoe UI Symbol"/>
              <w:sz w:val="18"/>
              <w:szCs w:val="18"/>
            </w:rPr>
            <w:t>☐</w:t>
          </w:r>
        </w:sdtContent>
      </w:sdt>
      <w:r w:rsidR="002710FC" w:rsidRPr="002710FC">
        <w:rPr>
          <w:rFonts w:ascii="Times New Roman" w:hAnsi="Times New Roman" w:cs="Times New Roman"/>
          <w:sz w:val="18"/>
          <w:szCs w:val="18"/>
        </w:rPr>
        <w:t xml:space="preserve"> 952.204-2</w:t>
      </w:r>
      <w:r w:rsidR="002710FC">
        <w:rPr>
          <w:rFonts w:ascii="Times New Roman" w:hAnsi="Times New Roman" w:cs="Times New Roman"/>
          <w:sz w:val="18"/>
          <w:szCs w:val="18"/>
        </w:rPr>
        <w:tab/>
      </w:r>
      <w:r w:rsidR="002710FC" w:rsidRPr="002710FC">
        <w:rPr>
          <w:rFonts w:ascii="Times New Roman" w:hAnsi="Times New Roman" w:cs="Times New Roman"/>
          <w:sz w:val="18"/>
          <w:szCs w:val="18"/>
        </w:rPr>
        <w:t>SECURITY REQUIREMENTS</w:t>
      </w:r>
    </w:p>
    <w:p w14:paraId="0AE28FB1" w14:textId="05DD832E" w:rsidR="000D10F6" w:rsidRDefault="00000000" w:rsidP="00D95CB0">
      <w:pPr>
        <w:pStyle w:val="Default"/>
        <w:spacing w:before="60" w:after="60"/>
        <w:ind w:left="2070" w:hanging="1350"/>
        <w:rPr>
          <w:rFonts w:ascii="Times New Roman" w:hAnsi="Times New Roman" w:cs="Times New Roman"/>
          <w:color w:val="auto"/>
          <w:sz w:val="18"/>
          <w:szCs w:val="18"/>
        </w:rPr>
      </w:pPr>
      <w:sdt>
        <w:sdtPr>
          <w:rPr>
            <w:rFonts w:ascii="Times New Roman" w:hAnsi="Times New Roman" w:cs="Times New Roman"/>
            <w:sz w:val="18"/>
            <w:szCs w:val="18"/>
          </w:rPr>
          <w:id w:val="-546759978"/>
          <w14:checkbox>
            <w14:checked w14:val="0"/>
            <w14:checkedState w14:val="2612" w14:font="MS Gothic"/>
            <w14:uncheckedState w14:val="2610" w14:font="MS Gothic"/>
          </w14:checkbox>
        </w:sdtPr>
        <w:sdtContent>
          <w:r w:rsidR="00DE7E82">
            <w:rPr>
              <w:rFonts w:ascii="MS Gothic" w:eastAsia="MS Gothic" w:hAnsi="MS Gothic" w:cs="Times New Roman" w:hint="eastAsia"/>
              <w:sz w:val="18"/>
              <w:szCs w:val="18"/>
            </w:rPr>
            <w:t>☐</w:t>
          </w:r>
        </w:sdtContent>
      </w:sdt>
      <w:r w:rsidR="000D10F6" w:rsidRPr="002710FC">
        <w:rPr>
          <w:rFonts w:ascii="Times New Roman" w:hAnsi="Times New Roman" w:cs="Times New Roman"/>
          <w:sz w:val="18"/>
          <w:szCs w:val="18"/>
        </w:rPr>
        <w:t xml:space="preserve"> </w:t>
      </w:r>
      <w:r w:rsidR="000D10F6" w:rsidRPr="002710FC">
        <w:rPr>
          <w:rFonts w:ascii="Times New Roman" w:hAnsi="Times New Roman" w:cs="Times New Roman"/>
          <w:color w:val="auto"/>
          <w:sz w:val="18"/>
          <w:szCs w:val="18"/>
        </w:rPr>
        <w:t>952.250-70</w:t>
      </w:r>
      <w:r w:rsidR="002710FC" w:rsidRPr="002710FC">
        <w:rPr>
          <w:rFonts w:ascii="Times New Roman" w:hAnsi="Times New Roman" w:cs="Times New Roman"/>
          <w:color w:val="auto"/>
          <w:sz w:val="18"/>
          <w:szCs w:val="18"/>
        </w:rPr>
        <w:tab/>
        <w:t>NUCLEAR HAZARDS INDEMNITY AGREEMENT</w:t>
      </w:r>
    </w:p>
    <w:p w14:paraId="0594791C" w14:textId="31E9C100" w:rsidR="00DE7E82" w:rsidRPr="001631E2" w:rsidRDefault="00DE7E82" w:rsidP="00DE7E82">
      <w:pPr>
        <w:pStyle w:val="Heading5"/>
        <w:tabs>
          <w:tab w:val="left" w:pos="450"/>
        </w:tabs>
        <w:spacing w:before="60" w:after="60"/>
        <w:ind w:left="450" w:hanging="450"/>
        <w:rPr>
          <w:rFonts w:ascii="Times New Roman" w:hAnsi="Times New Roman"/>
          <w:szCs w:val="18"/>
        </w:rPr>
      </w:pPr>
      <w:r>
        <w:rPr>
          <w:rFonts w:ascii="Times New Roman" w:hAnsi="Times New Roman"/>
          <w:szCs w:val="18"/>
        </w:rPr>
        <w:t>M</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EPAAR </w:t>
      </w:r>
      <w:r w:rsidRPr="001631E2">
        <w:rPr>
          <w:rFonts w:ascii="Times New Roman" w:hAnsi="Times New Roman"/>
          <w:szCs w:val="18"/>
        </w:rPr>
        <w:t>Flowdown Clauses</w:t>
      </w:r>
    </w:p>
    <w:p w14:paraId="2BF6CB5E" w14:textId="72FBC779" w:rsidR="00DE7E82" w:rsidRPr="00AB7895" w:rsidRDefault="00000000" w:rsidP="00DE7E82">
      <w:pPr>
        <w:pStyle w:val="Normal0"/>
        <w:ind w:left="288" w:hanging="288"/>
        <w:rPr>
          <w:b/>
          <w:bCs/>
          <w:sz w:val="18"/>
          <w:szCs w:val="18"/>
        </w:rPr>
      </w:pPr>
      <w:sdt>
        <w:sdtPr>
          <w:rPr>
            <w:b/>
            <w:bCs/>
            <w:sz w:val="18"/>
            <w:szCs w:val="18"/>
          </w:rPr>
          <w:id w:val="1591280889"/>
          <w14:checkbox>
            <w14:checked w14:val="0"/>
            <w14:checkedState w14:val="2612" w14:font="MS Gothic"/>
            <w14:uncheckedState w14:val="2610" w14:font="MS Gothic"/>
          </w14:checkbox>
        </w:sdtPr>
        <w:sdtContent>
          <w:r w:rsidR="00DE7E82" w:rsidRPr="00AB7895">
            <w:rPr>
              <w:rFonts w:ascii="Segoe UI Symbol" w:eastAsia="MS Gothic" w:hAnsi="Segoe UI Symbol" w:cs="Segoe UI Symbol"/>
              <w:b/>
              <w:bCs/>
              <w:sz w:val="18"/>
              <w:szCs w:val="18"/>
            </w:rPr>
            <w:t>☐</w:t>
          </w:r>
        </w:sdtContent>
      </w:sdt>
      <w:r w:rsidR="00DE7E82" w:rsidRPr="00AB7895">
        <w:rPr>
          <w:b/>
          <w:bCs/>
          <w:sz w:val="18"/>
          <w:szCs w:val="18"/>
        </w:rPr>
        <w:t xml:space="preserve">  If this box is checked or BUYER’s contract is otherwise with or in support of the </w:t>
      </w:r>
      <w:r w:rsidR="00DE7E82">
        <w:rPr>
          <w:b/>
          <w:bCs/>
          <w:sz w:val="18"/>
          <w:szCs w:val="18"/>
        </w:rPr>
        <w:t>Environmental Protection Agency (“EPA”)</w:t>
      </w:r>
      <w:r w:rsidR="00DE7E82" w:rsidRPr="00AB7895">
        <w:rPr>
          <w:b/>
          <w:bCs/>
          <w:sz w:val="18"/>
          <w:szCs w:val="18"/>
        </w:rPr>
        <w:t xml:space="preserve">, the following </w:t>
      </w:r>
      <w:r w:rsidR="00DE7E82">
        <w:rPr>
          <w:b/>
          <w:bCs/>
          <w:sz w:val="18"/>
          <w:szCs w:val="18"/>
        </w:rPr>
        <w:t>EPA</w:t>
      </w:r>
      <w:r w:rsidR="00DE7E82" w:rsidRPr="00362071">
        <w:rPr>
          <w:b/>
          <w:bCs/>
          <w:sz w:val="18"/>
          <w:szCs w:val="18"/>
        </w:rPr>
        <w:t xml:space="preserve"> Acquisition Regulation</w:t>
      </w:r>
      <w:r w:rsidR="00DE7E82" w:rsidRPr="00AB7895">
        <w:rPr>
          <w:b/>
          <w:bCs/>
          <w:sz w:val="18"/>
          <w:szCs w:val="18"/>
        </w:rPr>
        <w:t xml:space="preserve"> (“</w:t>
      </w:r>
      <w:r w:rsidR="00DE7E82">
        <w:rPr>
          <w:b/>
          <w:bCs/>
          <w:sz w:val="18"/>
          <w:szCs w:val="18"/>
        </w:rPr>
        <w:t>EPAAR</w:t>
      </w:r>
      <w:r w:rsidR="00DE7E82" w:rsidRPr="00AB7895">
        <w:rPr>
          <w:b/>
          <w:bCs/>
          <w:sz w:val="18"/>
          <w:szCs w:val="18"/>
        </w:rPr>
        <w:t>”) clauses are incorporated by reference in addition to the FAR clauses in Section E:</w:t>
      </w:r>
    </w:p>
    <w:p w14:paraId="66362AB3" w14:textId="5C336D3D" w:rsidR="00C56387" w:rsidRDefault="00C56387" w:rsidP="00C5638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EPAAR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CC5E1DA" w14:textId="1D5ED66C" w:rsidR="00D1063C" w:rsidRPr="002710FC" w:rsidRDefault="00D1063C" w:rsidP="00C05DE4">
      <w:pPr>
        <w:pStyle w:val="Default"/>
        <w:spacing w:before="60" w:after="60"/>
        <w:ind w:left="2070" w:hanging="1350"/>
        <w:rPr>
          <w:rFonts w:ascii="Times New Roman" w:hAnsi="Times New Roman" w:cs="Times New Roman"/>
          <w:sz w:val="18"/>
          <w:szCs w:val="18"/>
        </w:rPr>
      </w:pPr>
      <w:r w:rsidRPr="00D1063C">
        <w:rPr>
          <w:rFonts w:ascii="Times New Roman" w:hAnsi="Times New Roman" w:cs="Times New Roman"/>
          <w:sz w:val="18"/>
          <w:szCs w:val="18"/>
        </w:rPr>
        <w:t>1552.203-72</w:t>
      </w:r>
      <w:r w:rsidR="00C56387">
        <w:rPr>
          <w:rFonts w:ascii="Times New Roman" w:hAnsi="Times New Roman" w:cs="Times New Roman"/>
          <w:sz w:val="18"/>
          <w:szCs w:val="18"/>
        </w:rPr>
        <w:tab/>
      </w:r>
      <w:r w:rsidR="00C05DE4" w:rsidRPr="00D1063C">
        <w:rPr>
          <w:rFonts w:ascii="Times New Roman" w:hAnsi="Times New Roman" w:cs="Times New Roman"/>
          <w:sz w:val="18"/>
          <w:szCs w:val="18"/>
        </w:rPr>
        <w:t>SCIENTIFIC INTEGRITY</w:t>
      </w:r>
      <w:r w:rsidR="00C05DE4">
        <w:rPr>
          <w:rFonts w:ascii="Times New Roman" w:hAnsi="Times New Roman" w:cs="Times New Roman"/>
          <w:sz w:val="18"/>
          <w:szCs w:val="18"/>
        </w:rPr>
        <w:t xml:space="preserve"> </w:t>
      </w:r>
      <w:r>
        <w:rPr>
          <w:rFonts w:ascii="Times New Roman" w:hAnsi="Times New Roman" w:cs="Times New Roman"/>
          <w:sz w:val="18"/>
          <w:szCs w:val="18"/>
        </w:rPr>
        <w:t xml:space="preserve">(Applicable if Work involves </w:t>
      </w:r>
      <w:r w:rsidRPr="00D1063C">
        <w:rPr>
          <w:rFonts w:ascii="Times New Roman" w:hAnsi="Times New Roman" w:cs="Times New Roman"/>
          <w:sz w:val="18"/>
          <w:szCs w:val="18"/>
        </w:rPr>
        <w:t>scientific activities or scientific information. Examples include computer modeling, economic analysis, field sampling, laboratory experimentation, statistical analysis</w:t>
      </w:r>
      <w:r>
        <w:rPr>
          <w:rFonts w:ascii="Times New Roman" w:hAnsi="Times New Roman" w:cs="Times New Roman"/>
          <w:sz w:val="18"/>
          <w:szCs w:val="18"/>
        </w:rPr>
        <w:t>.)</w:t>
      </w:r>
    </w:p>
    <w:p w14:paraId="3CCA8660" w14:textId="7BB77702" w:rsidR="002035D5" w:rsidRDefault="00D1063C" w:rsidP="00C05DE4">
      <w:pPr>
        <w:pStyle w:val="Default"/>
        <w:spacing w:before="60" w:after="60"/>
        <w:ind w:left="2070" w:hanging="1350"/>
        <w:rPr>
          <w:rFonts w:ascii="Times New Roman" w:hAnsi="Times New Roman" w:cs="Times New Roman"/>
          <w:color w:val="auto"/>
          <w:sz w:val="18"/>
          <w:szCs w:val="18"/>
        </w:rPr>
      </w:pPr>
      <w:r w:rsidRPr="00D1063C">
        <w:rPr>
          <w:rFonts w:ascii="Times New Roman" w:hAnsi="Times New Roman" w:cs="Times New Roman"/>
          <w:color w:val="auto"/>
          <w:sz w:val="18"/>
          <w:szCs w:val="18"/>
        </w:rPr>
        <w:t>1552.208-70</w:t>
      </w:r>
      <w:r w:rsidR="00C56387">
        <w:rPr>
          <w:rFonts w:ascii="Times New Roman" w:hAnsi="Times New Roman" w:cs="Times New Roman"/>
          <w:color w:val="auto"/>
          <w:sz w:val="18"/>
          <w:szCs w:val="18"/>
        </w:rPr>
        <w:tab/>
      </w:r>
      <w:r w:rsidR="00C05DE4" w:rsidRPr="00D1063C">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r w:rsidR="002035D5" w:rsidRPr="002035D5">
        <w:rPr>
          <w:rFonts w:ascii="Times New Roman" w:hAnsi="Times New Roman" w:cs="Times New Roman"/>
          <w:color w:val="auto"/>
          <w:sz w:val="18"/>
          <w:szCs w:val="18"/>
        </w:rPr>
        <w:t xml:space="preserve"> </w:t>
      </w:r>
    </w:p>
    <w:p w14:paraId="0E1C945D" w14:textId="361A60D4" w:rsidR="00C56387" w:rsidRDefault="00C56387" w:rsidP="00C05DE4">
      <w:pPr>
        <w:pStyle w:val="Default"/>
        <w:tabs>
          <w:tab w:val="left" w:pos="1080"/>
          <w:tab w:val="left" w:pos="2070"/>
        </w:tabs>
        <w:spacing w:before="60" w:after="60"/>
        <w:ind w:left="2070" w:hanging="1350"/>
        <w:rPr>
          <w:rFonts w:ascii="Times New Roman" w:hAnsi="Times New Roman" w:cs="Times New Roman"/>
          <w:color w:val="auto"/>
          <w:sz w:val="18"/>
          <w:szCs w:val="18"/>
        </w:rPr>
      </w:pPr>
      <w:r w:rsidRPr="00D44829">
        <w:rPr>
          <w:rFonts w:ascii="Times New Roman" w:hAnsi="Times New Roman" w:cs="Times New Roman"/>
          <w:color w:val="auto"/>
          <w:sz w:val="18"/>
          <w:szCs w:val="18"/>
        </w:rPr>
        <w:t>1552.245-70</w:t>
      </w:r>
      <w:r w:rsidR="00C05DE4">
        <w:rPr>
          <w:rFonts w:ascii="Times New Roman" w:hAnsi="Times New Roman" w:cs="Times New Roman"/>
          <w:color w:val="auto"/>
          <w:sz w:val="18"/>
          <w:szCs w:val="18"/>
        </w:rPr>
        <w:tab/>
      </w:r>
      <w:r w:rsidR="00C05DE4" w:rsidRPr="00D44829">
        <w:rPr>
          <w:rFonts w:ascii="Times New Roman" w:hAnsi="Times New Roman" w:cs="Times New Roman"/>
          <w:color w:val="auto"/>
          <w:sz w:val="18"/>
          <w:szCs w:val="18"/>
        </w:rPr>
        <w:t xml:space="preserve">GOVERNMENT PROPERTY </w:t>
      </w:r>
      <w:r w:rsidRPr="008E50D2">
        <w:rPr>
          <w:rFonts w:ascii="Times New Roman" w:hAnsi="Times New Roman" w:cs="Times New Roman"/>
          <w:color w:val="auto"/>
          <w:sz w:val="18"/>
          <w:szCs w:val="18"/>
        </w:rPr>
        <w:t>(</w:t>
      </w:r>
      <w:r>
        <w:rPr>
          <w:rFonts w:ascii="Times New Roman" w:hAnsi="Times New Roman" w:cs="Times New Roman"/>
          <w:color w:val="auto"/>
          <w:sz w:val="18"/>
          <w:szCs w:val="18"/>
        </w:rPr>
        <w:t>Applicable if Contract involves access to Government Property)</w:t>
      </w:r>
    </w:p>
    <w:p w14:paraId="3C41B0B9" w14:textId="4C80FB5D"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Contract</w:t>
      </w:r>
      <w:r>
        <w:rPr>
          <w:bCs/>
          <w:sz w:val="18"/>
          <w:szCs w:val="18"/>
        </w:rPr>
        <w:t>s</w:t>
      </w:r>
      <w:r w:rsidRPr="002035D5">
        <w:rPr>
          <w:bCs/>
          <w:sz w:val="18"/>
          <w:szCs w:val="18"/>
        </w:rPr>
        <w:t xml:space="preserve"> for services</w:t>
      </w:r>
      <w:r w:rsidR="00C07F98">
        <w:rPr>
          <w:bCs/>
          <w:sz w:val="18"/>
          <w:szCs w:val="18"/>
        </w:rPr>
        <w:t xml:space="preserve"> other than </w:t>
      </w:r>
      <w:r w:rsidR="00C05DE4">
        <w:rPr>
          <w:bCs/>
          <w:sz w:val="18"/>
          <w:szCs w:val="18"/>
        </w:rPr>
        <w:t xml:space="preserve">for labor that is </w:t>
      </w:r>
      <w:r w:rsidR="00701F86">
        <w:rPr>
          <w:bCs/>
          <w:sz w:val="18"/>
          <w:szCs w:val="18"/>
        </w:rPr>
        <w:t xml:space="preserve">only </w:t>
      </w:r>
      <w:r w:rsidR="004E49A0">
        <w:rPr>
          <w:bCs/>
          <w:sz w:val="18"/>
          <w:szCs w:val="18"/>
        </w:rPr>
        <w:t>m</w:t>
      </w:r>
      <w:r w:rsidR="00C56387">
        <w:rPr>
          <w:bCs/>
          <w:sz w:val="18"/>
          <w:szCs w:val="18"/>
        </w:rPr>
        <w:t>anual</w:t>
      </w:r>
      <w:r w:rsidR="00C05DE4">
        <w:rPr>
          <w:bCs/>
          <w:sz w:val="18"/>
          <w:szCs w:val="18"/>
        </w:rPr>
        <w:t xml:space="preserve"> or</w:t>
      </w:r>
      <w:r w:rsidR="00C56387">
        <w:rPr>
          <w:bCs/>
          <w:sz w:val="18"/>
          <w:szCs w:val="18"/>
        </w:rPr>
        <w:t xml:space="preserve"> physical</w:t>
      </w:r>
      <w:r w:rsidR="00C05DE4">
        <w:rPr>
          <w:bCs/>
          <w:sz w:val="18"/>
          <w:szCs w:val="18"/>
        </w:rPr>
        <w:t xml:space="preserve"> in nature</w:t>
      </w:r>
      <w:r w:rsidRPr="002035D5">
        <w:rPr>
          <w:bCs/>
          <w:sz w:val="18"/>
          <w:szCs w:val="18"/>
        </w:rPr>
        <w:t>. If the Contract is performed as part of a Superfund project, the clause</w:t>
      </w:r>
      <w:r w:rsidR="00731203">
        <w:rPr>
          <w:bCs/>
          <w:sz w:val="18"/>
          <w:szCs w:val="18"/>
        </w:rPr>
        <w:t>s</w:t>
      </w:r>
      <w:r w:rsidRPr="002035D5">
        <w:rPr>
          <w:bCs/>
          <w:sz w:val="18"/>
          <w:szCs w:val="18"/>
        </w:rPr>
        <w:t xml:space="preserve"> do not apply to well drilling, fence erecting, plumbing, utility hookups, security guard services, or electrical services</w:t>
      </w:r>
      <w:r w:rsidRPr="00AB7895">
        <w:rPr>
          <w:bCs/>
          <w:sz w:val="18"/>
          <w:szCs w:val="18"/>
        </w:rPr>
        <w:t>:</w:t>
      </w:r>
    </w:p>
    <w:p w14:paraId="5C1EB695" w14:textId="5A7C567D" w:rsidR="00D1063C" w:rsidRDefault="0021781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1552.209-71</w:t>
      </w:r>
      <w:r w:rsidR="00C56387">
        <w:rPr>
          <w:rFonts w:ascii="Times New Roman" w:hAnsi="Times New Roman" w:cs="Times New Roman"/>
          <w:color w:val="auto"/>
          <w:sz w:val="18"/>
          <w:szCs w:val="18"/>
        </w:rPr>
        <w:tab/>
      </w:r>
      <w:r w:rsidR="00C05DE4" w:rsidRPr="00217814">
        <w:rPr>
          <w:rFonts w:ascii="Times New Roman" w:hAnsi="Times New Roman" w:cs="Times New Roman"/>
          <w:color w:val="auto"/>
          <w:sz w:val="18"/>
          <w:szCs w:val="18"/>
        </w:rPr>
        <w:t>ORGANIZATIONAL CONFLICTS OF INTEREST</w:t>
      </w:r>
    </w:p>
    <w:p w14:paraId="49AD487D" w14:textId="6027D7A6"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1552.209-72</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ORGANIZATIONAL CONFLICT OF INTEREST CERTIFICATION</w:t>
      </w:r>
      <w:r>
        <w:rPr>
          <w:rFonts w:ascii="Times New Roman" w:hAnsi="Times New Roman" w:cs="Times New Roman"/>
          <w:color w:val="auto"/>
          <w:sz w:val="18"/>
          <w:szCs w:val="18"/>
        </w:rPr>
        <w:t xml:space="preserve"> </w:t>
      </w:r>
    </w:p>
    <w:p w14:paraId="66F22F09" w14:textId="6D30FF4D"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1552.209-73</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NOTIFICATION OF CONFLICTS OF INTEREST REGARDING PERSONNEL</w:t>
      </w:r>
    </w:p>
    <w:p w14:paraId="41FAB580" w14:textId="06FDEF03" w:rsidR="002035D5" w:rsidRDefault="00C05DE4" w:rsidP="00C56387">
      <w:pPr>
        <w:pStyle w:val="Default"/>
        <w:spacing w:before="60" w:after="60"/>
        <w:ind w:left="2074" w:hanging="1354"/>
        <w:rPr>
          <w:rFonts w:ascii="Times New Roman" w:hAnsi="Times New Roman" w:cs="Times New Roman"/>
          <w:color w:val="auto"/>
          <w:sz w:val="18"/>
          <w:szCs w:val="18"/>
        </w:rPr>
      </w:pPr>
      <w:r w:rsidRPr="00B43F74">
        <w:rPr>
          <w:rFonts w:ascii="Times New Roman" w:hAnsi="Times New Roman" w:cs="Times New Roman"/>
          <w:color w:val="auto"/>
          <w:sz w:val="18"/>
          <w:szCs w:val="18"/>
        </w:rPr>
        <w:t>1552.227-76</w:t>
      </w:r>
      <w:r>
        <w:rPr>
          <w:rFonts w:ascii="Times New Roman" w:hAnsi="Times New Roman" w:cs="Times New Roman"/>
          <w:color w:val="auto"/>
          <w:sz w:val="18"/>
          <w:szCs w:val="18"/>
        </w:rPr>
        <w:tab/>
      </w:r>
      <w:r w:rsidRPr="00B43F74">
        <w:rPr>
          <w:rFonts w:ascii="Times New Roman" w:hAnsi="Times New Roman" w:cs="Times New Roman"/>
          <w:color w:val="auto"/>
          <w:sz w:val="18"/>
          <w:szCs w:val="18"/>
        </w:rPr>
        <w:t>PROJECT EMPLOYEE CONFIDENTIALITY AGREEMENT</w:t>
      </w:r>
    </w:p>
    <w:p w14:paraId="5C662502" w14:textId="7B30D930" w:rsidR="00C56387" w:rsidRDefault="00C56387" w:rsidP="00C56387">
      <w:pPr>
        <w:pStyle w:val="Default"/>
        <w:spacing w:before="60" w:after="60"/>
        <w:ind w:left="2070" w:hanging="1350"/>
        <w:rPr>
          <w:rFonts w:ascii="Times New Roman" w:hAnsi="Times New Roman" w:cs="Times New Roman"/>
          <w:color w:val="auto"/>
          <w:sz w:val="18"/>
          <w:szCs w:val="18"/>
        </w:rPr>
      </w:pPr>
      <w:r w:rsidRPr="00027651">
        <w:rPr>
          <w:rFonts w:ascii="Times New Roman" w:hAnsi="Times New Roman" w:cs="Times New Roman"/>
          <w:color w:val="auto"/>
          <w:sz w:val="18"/>
          <w:szCs w:val="18"/>
        </w:rPr>
        <w:t>1552.209-74</w:t>
      </w:r>
      <w:r>
        <w:rPr>
          <w:rFonts w:ascii="Times New Roman" w:hAnsi="Times New Roman" w:cs="Times New Roman"/>
          <w:color w:val="auto"/>
          <w:sz w:val="18"/>
          <w:szCs w:val="18"/>
        </w:rPr>
        <w:tab/>
      </w:r>
      <w:r w:rsidR="00C05DE4" w:rsidRPr="00027651">
        <w:rPr>
          <w:rFonts w:ascii="Times New Roman" w:hAnsi="Times New Roman" w:cs="Times New Roman"/>
          <w:color w:val="auto"/>
          <w:sz w:val="18"/>
          <w:szCs w:val="18"/>
        </w:rPr>
        <w:t>LIMITATION OF FUTURE CONTRACTING</w:t>
      </w:r>
    </w:p>
    <w:p w14:paraId="401C9C32" w14:textId="3A5193A4" w:rsidR="00C05DE4" w:rsidRPr="001E1BE7" w:rsidRDefault="00C05DE4" w:rsidP="00C05DE4">
      <w:pPr>
        <w:pStyle w:val="Default"/>
        <w:tabs>
          <w:tab w:val="left" w:pos="2160"/>
        </w:tabs>
        <w:spacing w:before="60" w:after="60"/>
        <w:ind w:left="2160" w:hanging="1440"/>
        <w:rPr>
          <w:rFonts w:ascii="Times New Roman" w:hAnsi="Times New Roman" w:cs="Times New Roman"/>
          <w:sz w:val="18"/>
          <w:szCs w:val="18"/>
          <w:lang w:val="de-DE"/>
        </w:rPr>
      </w:pPr>
      <w:r>
        <w:rPr>
          <w:rFonts w:ascii="Times New Roman" w:hAnsi="Times New Roman" w:cs="Times New Roman"/>
          <w:color w:val="auto"/>
          <w:sz w:val="18"/>
          <w:szCs w:val="18"/>
        </w:rPr>
        <w:tab/>
      </w:r>
      <w:sdt>
        <w:sdtPr>
          <w:rPr>
            <w:rFonts w:ascii="Times New Roman" w:hAnsi="Times New Roman" w:cs="Times New Roman"/>
            <w:sz w:val="18"/>
            <w:szCs w:val="18"/>
          </w:rPr>
          <w:id w:val="-1130930452"/>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r w:rsidRPr="001E1BE7">
        <w:rPr>
          <w:rFonts w:ascii="Times New Roman" w:hAnsi="Times New Roman" w:cs="Times New Roman"/>
          <w:sz w:val="18"/>
          <w:szCs w:val="18"/>
        </w:rPr>
        <w:t xml:space="preserve"> Alternate I </w:t>
      </w:r>
      <w:r w:rsidRPr="001E1BE7">
        <w:rPr>
          <w:rFonts w:ascii="Times New Roman" w:hAnsi="Times New Roman" w:cs="Times New Roman"/>
          <w:sz w:val="18"/>
          <w:szCs w:val="18"/>
        </w:rPr>
        <w:tab/>
      </w:r>
      <w:sdt>
        <w:sdtPr>
          <w:rPr>
            <w:rFonts w:ascii="Times New Roman" w:hAnsi="Times New Roman" w:cs="Times New Roman"/>
            <w:sz w:val="18"/>
            <w:szCs w:val="18"/>
          </w:rPr>
          <w:id w:val="-902675031"/>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rPr>
        <w:t xml:space="preserve"> Alternate II</w:t>
      </w:r>
      <w:r w:rsidRPr="001E1BE7">
        <w:rPr>
          <w:rFonts w:ascii="Times New Roman" w:hAnsi="Times New Roman" w:cs="Times New Roman"/>
          <w:sz w:val="18"/>
          <w:szCs w:val="18"/>
        </w:rPr>
        <w:tab/>
      </w:r>
      <w:sdt>
        <w:sdtPr>
          <w:rPr>
            <w:rFonts w:ascii="Times New Roman" w:hAnsi="Times New Roman" w:cs="Times New Roman"/>
            <w:sz w:val="18"/>
            <w:szCs w:val="18"/>
            <w:lang w:val="de-DE"/>
          </w:rPr>
          <w:id w:val="-1461641429"/>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III</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4268085"/>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IV</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967056035"/>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Pr>
          <w:rFonts w:ascii="Times New Roman" w:hAnsi="Times New Roman" w:cs="Times New Roman"/>
          <w:sz w:val="18"/>
          <w:szCs w:val="18"/>
          <w:lang w:val="de-DE"/>
        </w:rPr>
        <w:tab/>
      </w:r>
      <w:sdt>
        <w:sdtPr>
          <w:rPr>
            <w:rFonts w:ascii="Times New Roman" w:hAnsi="Times New Roman" w:cs="Times New Roman"/>
            <w:sz w:val="18"/>
            <w:szCs w:val="18"/>
            <w:lang w:val="de-DE"/>
          </w:rPr>
          <w:id w:val="-993948793"/>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sidR="008360A4">
        <w:rPr>
          <w:rFonts w:ascii="Times New Roman" w:hAnsi="Times New Roman" w:cs="Times New Roman"/>
          <w:sz w:val="18"/>
          <w:szCs w:val="18"/>
          <w:lang w:val="de-DE"/>
        </w:rPr>
        <w:t>I</w:t>
      </w:r>
    </w:p>
    <w:p w14:paraId="4FBBCFA3" w14:textId="63F39A38"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this Contract</w:t>
      </w:r>
      <w:r>
        <w:rPr>
          <w:bCs/>
          <w:sz w:val="18"/>
          <w:szCs w:val="18"/>
        </w:rPr>
        <w:t>s</w:t>
      </w:r>
      <w:r w:rsidRPr="002035D5">
        <w:rPr>
          <w:bCs/>
          <w:sz w:val="18"/>
          <w:szCs w:val="18"/>
        </w:rPr>
        <w:t xml:space="preserve"> for services</w:t>
      </w:r>
      <w:r w:rsidRPr="002035D5">
        <w:t xml:space="preserve"> </w:t>
      </w:r>
      <w:r w:rsidRPr="002035D5">
        <w:rPr>
          <w:bCs/>
          <w:sz w:val="18"/>
          <w:szCs w:val="18"/>
        </w:rPr>
        <w:t>that require the furnishing of confidential business information to SELLER</w:t>
      </w:r>
      <w:r w:rsidRPr="00AB7895">
        <w:rPr>
          <w:bCs/>
          <w:sz w:val="18"/>
          <w:szCs w:val="18"/>
        </w:rPr>
        <w:t>:</w:t>
      </w:r>
    </w:p>
    <w:p w14:paraId="113A0243" w14:textId="5FB5D5D9" w:rsidR="00B43F74" w:rsidRDefault="00B43F74" w:rsidP="00C56387">
      <w:pPr>
        <w:spacing w:before="60" w:after="60"/>
        <w:ind w:left="2074" w:hanging="1354"/>
        <w:rPr>
          <w:b w:val="0"/>
          <w:bCs/>
          <w:sz w:val="18"/>
          <w:szCs w:val="18"/>
        </w:rPr>
      </w:pPr>
      <w:r w:rsidRPr="00B43F74">
        <w:rPr>
          <w:b w:val="0"/>
          <w:bCs/>
          <w:sz w:val="18"/>
          <w:szCs w:val="18"/>
        </w:rPr>
        <w:t>1552.235-71</w:t>
      </w:r>
      <w:r w:rsidR="00C56387">
        <w:rPr>
          <w:b w:val="0"/>
          <w:bCs/>
          <w:sz w:val="18"/>
          <w:szCs w:val="18"/>
        </w:rPr>
        <w:tab/>
      </w:r>
      <w:r w:rsidR="00C05DE4" w:rsidRPr="00B43F74">
        <w:rPr>
          <w:b w:val="0"/>
          <w:bCs/>
          <w:sz w:val="18"/>
          <w:szCs w:val="18"/>
        </w:rPr>
        <w:t xml:space="preserve">TREATMENT OF CONFIDENTIAL BUSINESS INFORMATION </w:t>
      </w:r>
    </w:p>
    <w:p w14:paraId="4BBC6445" w14:textId="7EDE8149" w:rsidR="00D44829" w:rsidRDefault="00C05DE4" w:rsidP="00C56387">
      <w:pPr>
        <w:spacing w:before="60" w:after="60"/>
        <w:ind w:left="2074" w:hanging="1354"/>
        <w:rPr>
          <w:b w:val="0"/>
          <w:bCs/>
          <w:sz w:val="18"/>
          <w:szCs w:val="18"/>
        </w:rPr>
      </w:pPr>
      <w:r w:rsidRPr="00D44829">
        <w:rPr>
          <w:b w:val="0"/>
          <w:bCs/>
          <w:sz w:val="18"/>
          <w:szCs w:val="18"/>
        </w:rPr>
        <w:t>1552.235-77</w:t>
      </w:r>
      <w:r>
        <w:rPr>
          <w:b w:val="0"/>
          <w:bCs/>
          <w:sz w:val="18"/>
          <w:szCs w:val="18"/>
        </w:rPr>
        <w:tab/>
      </w:r>
      <w:r w:rsidRPr="00D44829">
        <w:rPr>
          <w:b w:val="0"/>
          <w:bCs/>
          <w:sz w:val="18"/>
          <w:szCs w:val="18"/>
        </w:rPr>
        <w:t>DATA SECURITY FOR FEDERAL INSECTICIDE, FUNGICIDE AND RODENTICIDE ACT CONFIDENTIAL BUSINESS INFORMATION</w:t>
      </w:r>
      <w:r>
        <w:rPr>
          <w:b w:val="0"/>
          <w:bCs/>
          <w:sz w:val="18"/>
          <w:szCs w:val="18"/>
        </w:rPr>
        <w:t xml:space="preserve"> </w:t>
      </w:r>
    </w:p>
    <w:p w14:paraId="2C82E2E7" w14:textId="63FF3A1F" w:rsidR="00D44829" w:rsidRDefault="00C05DE4" w:rsidP="00C56387">
      <w:pPr>
        <w:spacing w:before="60" w:after="60"/>
        <w:ind w:left="2074" w:hanging="1354"/>
        <w:rPr>
          <w:b w:val="0"/>
          <w:bCs/>
          <w:sz w:val="18"/>
          <w:szCs w:val="18"/>
        </w:rPr>
      </w:pPr>
      <w:r w:rsidRPr="00D44829">
        <w:rPr>
          <w:b w:val="0"/>
          <w:bCs/>
          <w:sz w:val="18"/>
          <w:szCs w:val="18"/>
        </w:rPr>
        <w:t>1552.235-78</w:t>
      </w:r>
      <w:r>
        <w:rPr>
          <w:b w:val="0"/>
          <w:bCs/>
          <w:sz w:val="18"/>
          <w:szCs w:val="18"/>
        </w:rPr>
        <w:tab/>
      </w:r>
      <w:r w:rsidRPr="00D44829">
        <w:rPr>
          <w:b w:val="0"/>
          <w:bCs/>
          <w:sz w:val="18"/>
          <w:szCs w:val="18"/>
        </w:rPr>
        <w:t>DATA SECURITY FOR TOXIC SUBSTANCES CONTROL ACT CONFIDENTIAL BUSINESS INFORMATION</w:t>
      </w:r>
      <w:r>
        <w:rPr>
          <w:b w:val="0"/>
          <w:bCs/>
          <w:sz w:val="18"/>
          <w:szCs w:val="18"/>
        </w:rPr>
        <w:t xml:space="preserve"> </w:t>
      </w:r>
    </w:p>
    <w:p w14:paraId="29CAA58E" w14:textId="33ED5816" w:rsidR="00D44829" w:rsidRDefault="00C05DE4" w:rsidP="00C56387">
      <w:pPr>
        <w:spacing w:before="60" w:after="60"/>
        <w:ind w:left="2074" w:hanging="1354"/>
        <w:rPr>
          <w:b w:val="0"/>
          <w:bCs/>
          <w:sz w:val="18"/>
          <w:szCs w:val="18"/>
        </w:rPr>
      </w:pPr>
      <w:r w:rsidRPr="00D44829">
        <w:rPr>
          <w:b w:val="0"/>
          <w:bCs/>
          <w:sz w:val="18"/>
          <w:szCs w:val="18"/>
        </w:rPr>
        <w:t>1552.235-79</w:t>
      </w:r>
      <w:r>
        <w:rPr>
          <w:b w:val="0"/>
          <w:bCs/>
          <w:sz w:val="18"/>
          <w:szCs w:val="18"/>
        </w:rPr>
        <w:tab/>
      </w:r>
      <w:r w:rsidRPr="00D44829">
        <w:rPr>
          <w:b w:val="0"/>
          <w:bCs/>
          <w:sz w:val="18"/>
          <w:szCs w:val="18"/>
        </w:rPr>
        <w:t>RELEASE OF CONTRACTOR CONFIDENTIAL BUSINESS INFORMATION</w:t>
      </w:r>
      <w:r>
        <w:rPr>
          <w:b w:val="0"/>
          <w:bCs/>
          <w:sz w:val="18"/>
          <w:szCs w:val="18"/>
        </w:rPr>
        <w:t xml:space="preserve"> </w:t>
      </w:r>
    </w:p>
    <w:sectPr w:rsidR="00D44829" w:rsidSect="00F85F4A">
      <w:type w:val="continuous"/>
      <w:pgSz w:w="12240" w:h="15840"/>
      <w:pgMar w:top="1080" w:right="720" w:bottom="108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D5397" w14:textId="77777777" w:rsidR="00D95682" w:rsidRDefault="00D95682">
      <w:r>
        <w:separator/>
      </w:r>
    </w:p>
    <w:p w14:paraId="70FCBF5D" w14:textId="77777777" w:rsidR="00D95682" w:rsidRDefault="00D95682"/>
  </w:endnote>
  <w:endnote w:type="continuationSeparator" w:id="0">
    <w:p w14:paraId="4249B87C" w14:textId="77777777" w:rsidR="00D95682" w:rsidRDefault="00D95682">
      <w:r>
        <w:continuationSeparator/>
      </w:r>
    </w:p>
    <w:p w14:paraId="2137441E" w14:textId="77777777" w:rsidR="00D95682" w:rsidRDefault="00D95682"/>
  </w:endnote>
  <w:endnote w:type="continuationNotice" w:id="1">
    <w:p w14:paraId="1BC07E27" w14:textId="77777777" w:rsidR="00D95682" w:rsidRDefault="00D956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nc Logo">
    <w:altName w:val="Agency FB"/>
    <w:charset w:val="00"/>
    <w:family w:val="swiss"/>
    <w:pitch w:val="variable"/>
    <w:sig w:usb0="00000003" w:usb1="00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F96B" w14:textId="77777777" w:rsidR="0008716B" w:rsidRPr="00280495" w:rsidRDefault="007701D0" w:rsidP="006924F4">
    <w:pPr>
      <w:pStyle w:val="Footer"/>
      <w:tabs>
        <w:tab w:val="clear" w:pos="4320"/>
        <w:tab w:val="center" w:pos="5040"/>
      </w:tabs>
      <w:jc w:val="right"/>
      <w:rPr>
        <w:rFonts w:ascii="Arial Narrow" w:hAnsi="Arial Narrow"/>
        <w:sz w:val="18"/>
        <w:szCs w:val="18"/>
      </w:rPr>
    </w:pPr>
    <w:r>
      <w:rPr>
        <w:rFonts w:ascii="Times New Roman" w:hAnsi="Times New Roman"/>
        <w:noProof/>
        <w:sz w:val="18"/>
        <w:szCs w:val="18"/>
      </w:rPr>
      <mc:AlternateContent>
        <mc:Choice Requires="wps">
          <w:drawing>
            <wp:anchor distT="0" distB="0" distL="114300" distR="114300" simplePos="0" relativeHeight="251657216" behindDoc="0" locked="0" layoutInCell="1" allowOverlap="1" wp14:anchorId="2DCE3E41" wp14:editId="5C36FE22">
              <wp:simplePos x="0" y="0"/>
              <wp:positionH relativeFrom="column">
                <wp:posOffset>-24130</wp:posOffset>
              </wp:positionH>
              <wp:positionV relativeFrom="paragraph">
                <wp:posOffset>-26035</wp:posOffset>
              </wp:positionV>
              <wp:extent cx="6905625" cy="0"/>
              <wp:effectExtent l="0" t="0" r="3175" b="0"/>
              <wp:wrapSquare wrapText="bothSides"/>
              <wp:docPr id="197892238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05625" cy="0"/>
                      </a:xfrm>
                      <a:prstGeom prst="line">
                        <a:avLst/>
                      </a:prstGeom>
                      <a:noFill/>
                      <a:ln w="12700">
                        <a:solidFill>
                          <a:srgbClr val="000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F48D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05pt" to="541.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" strokecolor="#000042" strokeweight="1pt">
              <o:lock v:ext="edit" shapetype="f"/>
              <w10:wrap type="square"/>
            </v:line>
          </w:pict>
        </mc:Fallback>
      </mc:AlternateContent>
    </w:r>
    <w:r w:rsidR="006924F4">
      <w:rPr>
        <w:rFonts w:ascii="Arial Narrow" w:hAnsi="Arial Narrow"/>
        <w:sz w:val="18"/>
        <w:szCs w:val="18"/>
      </w:rPr>
      <w:t xml:space="preserve">Page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PAGE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5</w:t>
    </w:r>
    <w:r w:rsidR="0008716B" w:rsidRPr="00280495">
      <w:rPr>
        <w:rStyle w:val="PageNumber"/>
        <w:rFonts w:ascii="Arial Narrow" w:hAnsi="Arial Narrow"/>
        <w:sz w:val="18"/>
        <w:szCs w:val="18"/>
      </w:rPr>
      <w:fldChar w:fldCharType="end"/>
    </w:r>
    <w:r w:rsidR="0008716B">
      <w:rPr>
        <w:rStyle w:val="PageNumber"/>
        <w:rFonts w:ascii="Arial Narrow" w:hAnsi="Arial Narrow"/>
        <w:sz w:val="18"/>
        <w:szCs w:val="18"/>
      </w:rPr>
      <w:t xml:space="preserve"> of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NUMPAGES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15</w:t>
    </w:r>
    <w:r w:rsidR="0008716B" w:rsidRPr="00280495">
      <w:rPr>
        <w:rStyle w:val="PageNumber"/>
        <w:rFonts w:ascii="Arial Narrow" w:hAnsi="Arial Narrow"/>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1954" w14:textId="77777777" w:rsidR="0008716B" w:rsidRDefault="0008716B">
    <w:pPr>
      <w:pStyle w:val="Footer"/>
      <w:widowControl w:val="0"/>
      <w:rPr>
        <w:rFonts w:ascii="Times" w:hAnsi="Times"/>
        <w:b/>
      </w:rPr>
    </w:pPr>
  </w:p>
  <w:p w14:paraId="3426855B" w14:textId="77777777" w:rsidR="0008716B" w:rsidRPr="001225F6" w:rsidRDefault="0008716B">
    <w:pPr>
      <w:pStyle w:val="Footer"/>
      <w:widowControl w:val="0"/>
      <w:jc w:val="center"/>
      <w:rPr>
        <w:rFonts w:ascii="Arial" w:hAnsi="Arial" w:cs="Arial"/>
      </w:rPr>
    </w:pPr>
    <w:r w:rsidRPr="001225F6">
      <w:rPr>
        <w:rStyle w:val="PageNumber"/>
        <w:rFonts w:ascii="Arial" w:hAnsi="Arial" w:cs="Arial"/>
        <w:sz w:val="16"/>
      </w:rPr>
      <w:fldChar w:fldCharType="begin"/>
    </w:r>
    <w:r w:rsidRPr="001225F6">
      <w:rPr>
        <w:rStyle w:val="PageNumber"/>
        <w:rFonts w:ascii="Arial" w:hAnsi="Arial" w:cs="Arial"/>
        <w:sz w:val="16"/>
      </w:rPr>
      <w:instrText xml:space="preserve"> PAGE </w:instrText>
    </w:r>
    <w:r w:rsidRPr="001225F6">
      <w:rPr>
        <w:rStyle w:val="PageNumber"/>
        <w:rFonts w:ascii="Arial" w:hAnsi="Arial" w:cs="Arial"/>
        <w:sz w:val="16"/>
      </w:rPr>
      <w:fldChar w:fldCharType="separate"/>
    </w:r>
    <w:r>
      <w:rPr>
        <w:rStyle w:val="PageNumber"/>
        <w:rFonts w:ascii="Arial" w:hAnsi="Arial" w:cs="Arial"/>
        <w:noProof/>
        <w:sz w:val="16"/>
      </w:rPr>
      <w:t>13</w:t>
    </w:r>
    <w:r w:rsidRPr="001225F6">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579C7" w14:textId="77777777" w:rsidR="00D95682" w:rsidRDefault="00D95682">
      <w:r>
        <w:separator/>
      </w:r>
    </w:p>
    <w:p w14:paraId="2E2D8BB4" w14:textId="77777777" w:rsidR="00D95682" w:rsidRDefault="00D95682"/>
  </w:footnote>
  <w:footnote w:type="continuationSeparator" w:id="0">
    <w:p w14:paraId="7751DDD6" w14:textId="77777777" w:rsidR="00D95682" w:rsidRDefault="00D95682">
      <w:r>
        <w:continuationSeparator/>
      </w:r>
    </w:p>
    <w:p w14:paraId="1AB85747" w14:textId="77777777" w:rsidR="00D95682" w:rsidRDefault="00D95682"/>
  </w:footnote>
  <w:footnote w:type="continuationNotice" w:id="1">
    <w:p w14:paraId="64D219FB" w14:textId="77777777" w:rsidR="00D95682" w:rsidRDefault="00D956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DE23" w14:textId="77777777" w:rsidR="0008716B" w:rsidRDefault="007701D0" w:rsidP="00077C4C">
    <w:pPr>
      <w:tabs>
        <w:tab w:val="left" w:pos="1620"/>
        <w:tab w:val="left" w:pos="2790"/>
        <w:tab w:val="left" w:pos="4320"/>
        <w:tab w:val="left" w:pos="6120"/>
        <w:tab w:val="left" w:pos="7470"/>
        <w:tab w:val="left" w:pos="8820"/>
      </w:tabs>
      <w:ind w:right="-270"/>
      <w:jc w:val="center"/>
    </w:pPr>
    <w:r>
      <w:rPr>
        <w:noProof/>
      </w:rPr>
      <w:drawing>
        <wp:anchor distT="0" distB="0" distL="114300" distR="114300" simplePos="0" relativeHeight="251658240" behindDoc="1" locked="0" layoutInCell="1" allowOverlap="1" wp14:anchorId="211DEE61" wp14:editId="144ECAFE">
          <wp:simplePos x="0" y="0"/>
          <wp:positionH relativeFrom="column">
            <wp:posOffset>2125345</wp:posOffset>
          </wp:positionH>
          <wp:positionV relativeFrom="paragraph">
            <wp:posOffset>-254635</wp:posOffset>
          </wp:positionV>
          <wp:extent cx="2339975" cy="731520"/>
          <wp:effectExtent l="0" t="0" r="0" b="0"/>
          <wp:wrapNone/>
          <wp:docPr id="4"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l="10141" t="21342" r="8652" b="14542"/>
                  <a:stretch>
                    <a:fillRect/>
                  </a:stretch>
                </pic:blipFill>
                <pic:spPr bwMode="auto">
                  <a:xfrm>
                    <a:off x="0" y="0"/>
                    <a:ext cx="2339975" cy="731520"/>
                  </a:xfrm>
                  <a:prstGeom prst="rect">
                    <a:avLst/>
                  </a:prstGeom>
                  <a:noFill/>
                </pic:spPr>
              </pic:pic>
            </a:graphicData>
          </a:graphic>
          <wp14:sizeRelH relativeFrom="page">
            <wp14:pctWidth>0</wp14:pctWidth>
          </wp14:sizeRelH>
          <wp14:sizeRelV relativeFrom="page">
            <wp14:pctHeight>0</wp14:pctHeight>
          </wp14:sizeRelV>
        </wp:anchor>
      </w:drawing>
    </w:r>
  </w:p>
  <w:p w14:paraId="14D3A9CD" w14:textId="77777777" w:rsidR="0008716B" w:rsidRDefault="0008716B" w:rsidP="00077C4C">
    <w:pPr>
      <w:tabs>
        <w:tab w:val="left" w:pos="1620"/>
        <w:tab w:val="left" w:pos="2790"/>
        <w:tab w:val="left" w:pos="4320"/>
        <w:tab w:val="left" w:pos="6120"/>
        <w:tab w:val="left" w:pos="7470"/>
        <w:tab w:val="left" w:pos="8820"/>
      </w:tabs>
      <w:ind w:right="-270"/>
      <w:jc w:val="center"/>
      <w:rPr>
        <w:sz w:val="10"/>
        <w:szCs w:val="10"/>
      </w:rPr>
    </w:pPr>
  </w:p>
  <w:p w14:paraId="1725E315" w14:textId="77777777" w:rsidR="0008716B" w:rsidRDefault="0008716B" w:rsidP="00077C4C">
    <w:pPr>
      <w:pStyle w:val="Header"/>
      <w:spacing w:before="60"/>
      <w:jc w:val="center"/>
      <w:rPr>
        <w:rFonts w:ascii="Arial Narrow" w:hAnsi="Arial Narrow"/>
        <w:sz w:val="16"/>
        <w:szCs w:val="16"/>
      </w:rPr>
    </w:pPr>
  </w:p>
  <w:p w14:paraId="23856CA8" w14:textId="77777777" w:rsidR="0008716B" w:rsidRDefault="0008716B">
    <w:pPr>
      <w:pStyle w:val="Header"/>
      <w:jc w:val="center"/>
      <w:rPr>
        <w:rFonts w:ascii="Arial" w:hAnsi="Arial"/>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5CE2"/>
    <w:multiLevelType w:val="singleLevel"/>
    <w:tmpl w:val="07405B7C"/>
    <w:lvl w:ilvl="0">
      <w:start w:val="1"/>
      <w:numFmt w:val="lowerRoman"/>
      <w:lvlText w:val="(%1)"/>
      <w:lvlJc w:val="left"/>
      <w:pPr>
        <w:tabs>
          <w:tab w:val="num" w:pos="720"/>
        </w:tabs>
        <w:ind w:left="360" w:hanging="360"/>
      </w:pPr>
    </w:lvl>
  </w:abstractNum>
  <w:abstractNum w:abstractNumId="1" w15:restartNumberingAfterBreak="0">
    <w:nsid w:val="0DFB14F2"/>
    <w:multiLevelType w:val="singleLevel"/>
    <w:tmpl w:val="9DCE548C"/>
    <w:lvl w:ilvl="0">
      <w:start w:val="1"/>
      <w:numFmt w:val="lowerLetter"/>
      <w:lvlText w:val="(%1)"/>
      <w:lvlJc w:val="left"/>
      <w:pPr>
        <w:tabs>
          <w:tab w:val="num" w:pos="1440"/>
        </w:tabs>
        <w:ind w:left="1440" w:hanging="720"/>
      </w:pPr>
      <w:rPr>
        <w:rFonts w:hint="default"/>
      </w:rPr>
    </w:lvl>
  </w:abstractNum>
  <w:abstractNum w:abstractNumId="2" w15:restartNumberingAfterBreak="0">
    <w:nsid w:val="153F3AEE"/>
    <w:multiLevelType w:val="hybridMultilevel"/>
    <w:tmpl w:val="C8E20AAE"/>
    <w:lvl w:ilvl="0" w:tplc="0522492E">
      <w:start w:val="1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7606CD4"/>
    <w:multiLevelType w:val="hybridMultilevel"/>
    <w:tmpl w:val="F8B6E3E4"/>
    <w:lvl w:ilvl="0" w:tplc="35883490">
      <w:start w:val="1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8616819"/>
    <w:multiLevelType w:val="singleLevel"/>
    <w:tmpl w:val="EC38C208"/>
    <w:lvl w:ilvl="0">
      <w:start w:val="1"/>
      <w:numFmt w:val="lowerLetter"/>
      <w:lvlText w:val="(%1)"/>
      <w:lvlJc w:val="left"/>
      <w:pPr>
        <w:tabs>
          <w:tab w:val="num" w:pos="1440"/>
        </w:tabs>
        <w:ind w:left="1440" w:hanging="720"/>
      </w:pPr>
      <w:rPr>
        <w:rFonts w:hint="default"/>
      </w:rPr>
    </w:lvl>
  </w:abstractNum>
  <w:abstractNum w:abstractNumId="5" w15:restartNumberingAfterBreak="0">
    <w:nsid w:val="19311A6B"/>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40B63"/>
    <w:multiLevelType w:val="singleLevel"/>
    <w:tmpl w:val="39BEAC58"/>
    <w:lvl w:ilvl="0">
      <w:start w:val="1"/>
      <w:numFmt w:val="lowerRoman"/>
      <w:lvlText w:val="(%1)"/>
      <w:lvlJc w:val="left"/>
      <w:pPr>
        <w:tabs>
          <w:tab w:val="num" w:pos="720"/>
        </w:tabs>
        <w:ind w:left="360" w:hanging="360"/>
      </w:pPr>
    </w:lvl>
  </w:abstractNum>
  <w:abstractNum w:abstractNumId="7" w15:restartNumberingAfterBreak="0">
    <w:nsid w:val="28184E74"/>
    <w:multiLevelType w:val="singleLevel"/>
    <w:tmpl w:val="ECAAEFE4"/>
    <w:lvl w:ilvl="0">
      <w:start w:val="1"/>
      <w:numFmt w:val="decimal"/>
      <w:lvlText w:val="%1"/>
      <w:legacy w:legacy="1" w:legacySpace="0" w:legacyIndent="540"/>
      <w:lvlJc w:val="left"/>
      <w:pPr>
        <w:ind w:left="540" w:hanging="540"/>
      </w:pPr>
    </w:lvl>
  </w:abstractNum>
  <w:abstractNum w:abstractNumId="8" w15:restartNumberingAfterBreak="0">
    <w:nsid w:val="2F42374A"/>
    <w:multiLevelType w:val="singleLevel"/>
    <w:tmpl w:val="99A85A98"/>
    <w:lvl w:ilvl="0">
      <w:start w:val="1"/>
      <w:numFmt w:val="lowerLetter"/>
      <w:lvlText w:val="(%1)"/>
      <w:lvlJc w:val="left"/>
      <w:pPr>
        <w:tabs>
          <w:tab w:val="num" w:pos="907"/>
        </w:tabs>
        <w:ind w:left="907" w:hanging="360"/>
      </w:pPr>
      <w:rPr>
        <w:rFonts w:hint="default"/>
      </w:rPr>
    </w:lvl>
  </w:abstractNum>
  <w:abstractNum w:abstractNumId="9" w15:restartNumberingAfterBreak="0">
    <w:nsid w:val="39C0416F"/>
    <w:multiLevelType w:val="hybridMultilevel"/>
    <w:tmpl w:val="806A0684"/>
    <w:lvl w:ilvl="0" w:tplc="DED89E5A">
      <w:start w:val="1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A7F5B02"/>
    <w:multiLevelType w:val="singleLevel"/>
    <w:tmpl w:val="4C420C3A"/>
    <w:lvl w:ilvl="0">
      <w:start w:val="2"/>
      <w:numFmt w:val="lowerLetter"/>
      <w:lvlText w:val="(%1)"/>
      <w:lvlJc w:val="left"/>
      <w:pPr>
        <w:tabs>
          <w:tab w:val="num" w:pos="900"/>
        </w:tabs>
        <w:ind w:left="900" w:hanging="360"/>
      </w:pPr>
      <w:rPr>
        <w:rFonts w:hint="default"/>
      </w:rPr>
    </w:lvl>
  </w:abstractNum>
  <w:abstractNum w:abstractNumId="11" w15:restartNumberingAfterBreak="0">
    <w:nsid w:val="3E0C0036"/>
    <w:multiLevelType w:val="hybridMultilevel"/>
    <w:tmpl w:val="0B9CB770"/>
    <w:lvl w:ilvl="0" w:tplc="77A21F02">
      <w:start w:val="4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06640E8"/>
    <w:multiLevelType w:val="hybridMultilevel"/>
    <w:tmpl w:val="21FACBA6"/>
    <w:lvl w:ilvl="0" w:tplc="8960AC6C">
      <w:start w:val="2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90C029F"/>
    <w:multiLevelType w:val="hybridMultilevel"/>
    <w:tmpl w:val="4DE22FFE"/>
    <w:lvl w:ilvl="0" w:tplc="625A74C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B7A5721"/>
    <w:multiLevelType w:val="multilevel"/>
    <w:tmpl w:val="F5520964"/>
    <w:lvl w:ilvl="0">
      <w:start w:val="1"/>
      <w:numFmt w:val="decimal"/>
      <w:pStyle w:val="Heading2"/>
      <w:lvlText w:val="%1."/>
      <w:lvlJc w:val="left"/>
      <w:pPr>
        <w:tabs>
          <w:tab w:val="num" w:pos="360"/>
        </w:tabs>
        <w:ind w:left="360" w:hanging="360"/>
      </w:pPr>
      <w:rPr>
        <w:rFonts w:ascii="Times New Roman" w:hAnsi="Times New Roman" w:cs="Times New Roman" w:hint="default"/>
        <w:b/>
        <w:i w:val="0"/>
        <w:sz w:val="18"/>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5" w15:restartNumberingAfterBreak="0">
    <w:nsid w:val="4D335A52"/>
    <w:multiLevelType w:val="singleLevel"/>
    <w:tmpl w:val="7B92225C"/>
    <w:lvl w:ilvl="0">
      <w:start w:val="1"/>
      <w:numFmt w:val="decimal"/>
      <w:lvlText w:val="(%1)"/>
      <w:lvlJc w:val="left"/>
      <w:pPr>
        <w:tabs>
          <w:tab w:val="num" w:pos="360"/>
        </w:tabs>
        <w:ind w:left="360" w:hanging="360"/>
      </w:pPr>
    </w:lvl>
  </w:abstractNum>
  <w:abstractNum w:abstractNumId="16" w15:restartNumberingAfterBreak="0">
    <w:nsid w:val="5F0B7E10"/>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FB266E"/>
    <w:multiLevelType w:val="singleLevel"/>
    <w:tmpl w:val="DA441A86"/>
    <w:lvl w:ilvl="0">
      <w:start w:val="4"/>
      <w:numFmt w:val="lowerLetter"/>
      <w:lvlText w:val="(%1)"/>
      <w:lvlJc w:val="left"/>
      <w:pPr>
        <w:tabs>
          <w:tab w:val="num" w:pos="1440"/>
        </w:tabs>
        <w:ind w:left="1440" w:hanging="720"/>
      </w:pPr>
      <w:rPr>
        <w:rFonts w:hint="default"/>
      </w:rPr>
    </w:lvl>
  </w:abstractNum>
  <w:abstractNum w:abstractNumId="18" w15:restartNumberingAfterBreak="0">
    <w:nsid w:val="667A32AA"/>
    <w:multiLevelType w:val="hybridMultilevel"/>
    <w:tmpl w:val="026E863E"/>
    <w:lvl w:ilvl="0" w:tplc="632ADCC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7090D7F"/>
    <w:multiLevelType w:val="hybridMultilevel"/>
    <w:tmpl w:val="4CEECB7E"/>
    <w:lvl w:ilvl="0" w:tplc="8F4CC642">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8B1313"/>
    <w:multiLevelType w:val="singleLevel"/>
    <w:tmpl w:val="7B92225C"/>
    <w:lvl w:ilvl="0">
      <w:start w:val="1"/>
      <w:numFmt w:val="decimal"/>
      <w:lvlText w:val="(%1)"/>
      <w:lvlJc w:val="left"/>
      <w:pPr>
        <w:tabs>
          <w:tab w:val="num" w:pos="360"/>
        </w:tabs>
        <w:ind w:left="360" w:hanging="360"/>
      </w:pPr>
    </w:lvl>
  </w:abstractNum>
  <w:abstractNum w:abstractNumId="21" w15:restartNumberingAfterBreak="0">
    <w:nsid w:val="75020FF4"/>
    <w:multiLevelType w:val="hybridMultilevel"/>
    <w:tmpl w:val="9B58FCF2"/>
    <w:lvl w:ilvl="0" w:tplc="2EF2456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75297E7E"/>
    <w:multiLevelType w:val="hybridMultilevel"/>
    <w:tmpl w:val="D7A4352A"/>
    <w:lvl w:ilvl="0" w:tplc="52002E84">
      <w:start w:val="2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88995473">
    <w:abstractNumId w:val="15"/>
  </w:num>
  <w:num w:numId="2" w16cid:durableId="1337877222">
    <w:abstractNumId w:val="10"/>
  </w:num>
  <w:num w:numId="3" w16cid:durableId="1801192129">
    <w:abstractNumId w:val="8"/>
  </w:num>
  <w:num w:numId="4" w16cid:durableId="1673095752">
    <w:abstractNumId w:val="0"/>
  </w:num>
  <w:num w:numId="5" w16cid:durableId="444085604">
    <w:abstractNumId w:val="1"/>
  </w:num>
  <w:num w:numId="6" w16cid:durableId="1957714671">
    <w:abstractNumId w:val="6"/>
  </w:num>
  <w:num w:numId="7" w16cid:durableId="985596845">
    <w:abstractNumId w:val="17"/>
  </w:num>
  <w:num w:numId="8" w16cid:durableId="548149470">
    <w:abstractNumId w:val="4"/>
  </w:num>
  <w:num w:numId="9" w16cid:durableId="694424144">
    <w:abstractNumId w:val="7"/>
  </w:num>
  <w:num w:numId="10" w16cid:durableId="1114977120">
    <w:abstractNumId w:val="14"/>
  </w:num>
  <w:num w:numId="11" w16cid:durableId="977035694">
    <w:abstractNumId w:val="14"/>
  </w:num>
  <w:num w:numId="12" w16cid:durableId="448596019">
    <w:abstractNumId w:val="14"/>
  </w:num>
  <w:num w:numId="13" w16cid:durableId="1014186934">
    <w:abstractNumId w:val="20"/>
  </w:num>
  <w:num w:numId="14" w16cid:durableId="1837071323">
    <w:abstractNumId w:val="13"/>
  </w:num>
  <w:num w:numId="15" w16cid:durableId="1402941813">
    <w:abstractNumId w:val="14"/>
    <w:lvlOverride w:ilvl="0">
      <w:startOverride w:val="11"/>
    </w:lvlOverride>
  </w:num>
  <w:num w:numId="16" w16cid:durableId="270205774">
    <w:abstractNumId w:val="18"/>
  </w:num>
  <w:num w:numId="17" w16cid:durableId="26806680">
    <w:abstractNumId w:val="14"/>
  </w:num>
  <w:num w:numId="18" w16cid:durableId="1088304215">
    <w:abstractNumId w:val="14"/>
    <w:lvlOverride w:ilvl="0">
      <w:startOverride w:val="26"/>
    </w:lvlOverride>
  </w:num>
  <w:num w:numId="19" w16cid:durableId="635795179">
    <w:abstractNumId w:val="2"/>
  </w:num>
  <w:num w:numId="20" w16cid:durableId="1541281686">
    <w:abstractNumId w:val="3"/>
  </w:num>
  <w:num w:numId="21" w16cid:durableId="225722991">
    <w:abstractNumId w:val="12"/>
  </w:num>
  <w:num w:numId="22" w16cid:durableId="1312367777">
    <w:abstractNumId w:val="9"/>
  </w:num>
  <w:num w:numId="23" w16cid:durableId="1850756349">
    <w:abstractNumId w:val="22"/>
  </w:num>
  <w:num w:numId="24" w16cid:durableId="1529761029">
    <w:abstractNumId w:val="11"/>
  </w:num>
  <w:num w:numId="25" w16cid:durableId="113912956">
    <w:abstractNumId w:val="16"/>
  </w:num>
  <w:num w:numId="26" w16cid:durableId="1181167858">
    <w:abstractNumId w:val="14"/>
  </w:num>
  <w:num w:numId="27" w16cid:durableId="1626887324">
    <w:abstractNumId w:val="19"/>
  </w:num>
  <w:num w:numId="28" w16cid:durableId="873663061">
    <w:abstractNumId w:val="5"/>
  </w:num>
  <w:num w:numId="29" w16cid:durableId="957540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5C"/>
    <w:rsid w:val="00001868"/>
    <w:rsid w:val="00005463"/>
    <w:rsid w:val="0000714E"/>
    <w:rsid w:val="00016E3F"/>
    <w:rsid w:val="00017E6D"/>
    <w:rsid w:val="0002734F"/>
    <w:rsid w:val="00027651"/>
    <w:rsid w:val="00033EDF"/>
    <w:rsid w:val="00040A2B"/>
    <w:rsid w:val="000419CB"/>
    <w:rsid w:val="000457F5"/>
    <w:rsid w:val="000722DC"/>
    <w:rsid w:val="00075E7D"/>
    <w:rsid w:val="00077C4C"/>
    <w:rsid w:val="0008716B"/>
    <w:rsid w:val="00090169"/>
    <w:rsid w:val="00090992"/>
    <w:rsid w:val="00092FE9"/>
    <w:rsid w:val="0009370B"/>
    <w:rsid w:val="000959F1"/>
    <w:rsid w:val="000A24C5"/>
    <w:rsid w:val="000B3A26"/>
    <w:rsid w:val="000B7DC7"/>
    <w:rsid w:val="000D10F6"/>
    <w:rsid w:val="000E0ED9"/>
    <w:rsid w:val="000E17B1"/>
    <w:rsid w:val="000F0049"/>
    <w:rsid w:val="000F65EC"/>
    <w:rsid w:val="00100327"/>
    <w:rsid w:val="001031D0"/>
    <w:rsid w:val="001210BA"/>
    <w:rsid w:val="001225F6"/>
    <w:rsid w:val="00137FA6"/>
    <w:rsid w:val="00140C7C"/>
    <w:rsid w:val="00160A7F"/>
    <w:rsid w:val="00162580"/>
    <w:rsid w:val="001631E2"/>
    <w:rsid w:val="001705E5"/>
    <w:rsid w:val="001726D0"/>
    <w:rsid w:val="001803BD"/>
    <w:rsid w:val="00181872"/>
    <w:rsid w:val="0019501B"/>
    <w:rsid w:val="00196BDF"/>
    <w:rsid w:val="001972E5"/>
    <w:rsid w:val="001A4F30"/>
    <w:rsid w:val="001A61E5"/>
    <w:rsid w:val="001B0FED"/>
    <w:rsid w:val="001B59E1"/>
    <w:rsid w:val="001C6932"/>
    <w:rsid w:val="001E088B"/>
    <w:rsid w:val="001E1BE7"/>
    <w:rsid w:val="001E4FB8"/>
    <w:rsid w:val="001E7F6E"/>
    <w:rsid w:val="001F2E75"/>
    <w:rsid w:val="001F74E0"/>
    <w:rsid w:val="002035D5"/>
    <w:rsid w:val="00210C11"/>
    <w:rsid w:val="00215499"/>
    <w:rsid w:val="00217814"/>
    <w:rsid w:val="00235BF4"/>
    <w:rsid w:val="00240E5A"/>
    <w:rsid w:val="002420A7"/>
    <w:rsid w:val="002568D0"/>
    <w:rsid w:val="00257D02"/>
    <w:rsid w:val="00261C05"/>
    <w:rsid w:val="002710FC"/>
    <w:rsid w:val="0027168B"/>
    <w:rsid w:val="002776B0"/>
    <w:rsid w:val="00280495"/>
    <w:rsid w:val="00281C69"/>
    <w:rsid w:val="002824DF"/>
    <w:rsid w:val="00282796"/>
    <w:rsid w:val="00293DE9"/>
    <w:rsid w:val="0029524F"/>
    <w:rsid w:val="00296412"/>
    <w:rsid w:val="002A1C19"/>
    <w:rsid w:val="002A3027"/>
    <w:rsid w:val="002B3CE5"/>
    <w:rsid w:val="002B62F2"/>
    <w:rsid w:val="002C4FE8"/>
    <w:rsid w:val="002D3F75"/>
    <w:rsid w:val="002D5F10"/>
    <w:rsid w:val="002F0C92"/>
    <w:rsid w:val="002F1804"/>
    <w:rsid w:val="00312479"/>
    <w:rsid w:val="00323196"/>
    <w:rsid w:val="00324855"/>
    <w:rsid w:val="00336F12"/>
    <w:rsid w:val="00344A94"/>
    <w:rsid w:val="00352887"/>
    <w:rsid w:val="0036082E"/>
    <w:rsid w:val="00362071"/>
    <w:rsid w:val="00363FB1"/>
    <w:rsid w:val="00367DEF"/>
    <w:rsid w:val="003722DB"/>
    <w:rsid w:val="00372432"/>
    <w:rsid w:val="00391C6E"/>
    <w:rsid w:val="003A39EE"/>
    <w:rsid w:val="003A726E"/>
    <w:rsid w:val="003B0BE6"/>
    <w:rsid w:val="003B131B"/>
    <w:rsid w:val="003B7E8A"/>
    <w:rsid w:val="003C251F"/>
    <w:rsid w:val="003D7018"/>
    <w:rsid w:val="003D75BD"/>
    <w:rsid w:val="003F0A35"/>
    <w:rsid w:val="003F17C1"/>
    <w:rsid w:val="00405E7B"/>
    <w:rsid w:val="00413067"/>
    <w:rsid w:val="00423C0E"/>
    <w:rsid w:val="004307B1"/>
    <w:rsid w:val="0043342E"/>
    <w:rsid w:val="004347C2"/>
    <w:rsid w:val="00434F8C"/>
    <w:rsid w:val="00440320"/>
    <w:rsid w:val="00443101"/>
    <w:rsid w:val="00451CC7"/>
    <w:rsid w:val="00455488"/>
    <w:rsid w:val="00456317"/>
    <w:rsid w:val="004612B3"/>
    <w:rsid w:val="00461BDF"/>
    <w:rsid w:val="004626F2"/>
    <w:rsid w:val="004651E5"/>
    <w:rsid w:val="00470C91"/>
    <w:rsid w:val="00482914"/>
    <w:rsid w:val="0048617E"/>
    <w:rsid w:val="004916DB"/>
    <w:rsid w:val="004A40E3"/>
    <w:rsid w:val="004B3F83"/>
    <w:rsid w:val="004C535C"/>
    <w:rsid w:val="004C555A"/>
    <w:rsid w:val="004C6318"/>
    <w:rsid w:val="004D5128"/>
    <w:rsid w:val="004D7A4B"/>
    <w:rsid w:val="004E02E0"/>
    <w:rsid w:val="004E2C3D"/>
    <w:rsid w:val="004E34D7"/>
    <w:rsid w:val="004E49A0"/>
    <w:rsid w:val="004F00CD"/>
    <w:rsid w:val="004F07C3"/>
    <w:rsid w:val="004F3605"/>
    <w:rsid w:val="004F488F"/>
    <w:rsid w:val="004F4F47"/>
    <w:rsid w:val="00500729"/>
    <w:rsid w:val="0050417F"/>
    <w:rsid w:val="005063C7"/>
    <w:rsid w:val="005105C8"/>
    <w:rsid w:val="00511594"/>
    <w:rsid w:val="00520BEB"/>
    <w:rsid w:val="00526266"/>
    <w:rsid w:val="005451F7"/>
    <w:rsid w:val="00546A06"/>
    <w:rsid w:val="00547E52"/>
    <w:rsid w:val="00554661"/>
    <w:rsid w:val="00556E8A"/>
    <w:rsid w:val="00564D84"/>
    <w:rsid w:val="00572602"/>
    <w:rsid w:val="00592C6C"/>
    <w:rsid w:val="00594A3C"/>
    <w:rsid w:val="00596421"/>
    <w:rsid w:val="0059750C"/>
    <w:rsid w:val="005A3CE1"/>
    <w:rsid w:val="005A3F04"/>
    <w:rsid w:val="005B0496"/>
    <w:rsid w:val="005B68B7"/>
    <w:rsid w:val="005C2BF9"/>
    <w:rsid w:val="005D4508"/>
    <w:rsid w:val="005D5A15"/>
    <w:rsid w:val="005D6DD2"/>
    <w:rsid w:val="005E2FB6"/>
    <w:rsid w:val="005E4BB8"/>
    <w:rsid w:val="006048BC"/>
    <w:rsid w:val="00611266"/>
    <w:rsid w:val="006129BA"/>
    <w:rsid w:val="00615D80"/>
    <w:rsid w:val="00624A2E"/>
    <w:rsid w:val="00637A7B"/>
    <w:rsid w:val="00646D72"/>
    <w:rsid w:val="00647049"/>
    <w:rsid w:val="00660459"/>
    <w:rsid w:val="006617DF"/>
    <w:rsid w:val="006645B8"/>
    <w:rsid w:val="006823A0"/>
    <w:rsid w:val="00682E28"/>
    <w:rsid w:val="006924F4"/>
    <w:rsid w:val="006941EC"/>
    <w:rsid w:val="006A56CD"/>
    <w:rsid w:val="006A6B41"/>
    <w:rsid w:val="006D5FEC"/>
    <w:rsid w:val="006E0655"/>
    <w:rsid w:val="006E1F80"/>
    <w:rsid w:val="006E4597"/>
    <w:rsid w:val="006E4E24"/>
    <w:rsid w:val="006E5D75"/>
    <w:rsid w:val="006E6B88"/>
    <w:rsid w:val="006E728E"/>
    <w:rsid w:val="00701F86"/>
    <w:rsid w:val="00702076"/>
    <w:rsid w:val="007038D8"/>
    <w:rsid w:val="00710320"/>
    <w:rsid w:val="00731203"/>
    <w:rsid w:val="00731B52"/>
    <w:rsid w:val="00737184"/>
    <w:rsid w:val="007408E6"/>
    <w:rsid w:val="0074194A"/>
    <w:rsid w:val="00747E85"/>
    <w:rsid w:val="0075328F"/>
    <w:rsid w:val="0076167E"/>
    <w:rsid w:val="00762663"/>
    <w:rsid w:val="007701D0"/>
    <w:rsid w:val="00771E4D"/>
    <w:rsid w:val="007819F7"/>
    <w:rsid w:val="00790058"/>
    <w:rsid w:val="00794FA1"/>
    <w:rsid w:val="00795F03"/>
    <w:rsid w:val="00795FB0"/>
    <w:rsid w:val="00797651"/>
    <w:rsid w:val="007A0BFF"/>
    <w:rsid w:val="007A1489"/>
    <w:rsid w:val="007A1888"/>
    <w:rsid w:val="007A2295"/>
    <w:rsid w:val="007A56F4"/>
    <w:rsid w:val="007B4005"/>
    <w:rsid w:val="007C0261"/>
    <w:rsid w:val="007C189C"/>
    <w:rsid w:val="007C6A1A"/>
    <w:rsid w:val="007C7434"/>
    <w:rsid w:val="007C7DAD"/>
    <w:rsid w:val="007D3179"/>
    <w:rsid w:val="007D31B9"/>
    <w:rsid w:val="007E427E"/>
    <w:rsid w:val="007F14D4"/>
    <w:rsid w:val="007F4F4D"/>
    <w:rsid w:val="008004AE"/>
    <w:rsid w:val="008018F7"/>
    <w:rsid w:val="008032C8"/>
    <w:rsid w:val="00813041"/>
    <w:rsid w:val="00831CBD"/>
    <w:rsid w:val="008360A4"/>
    <w:rsid w:val="00843B76"/>
    <w:rsid w:val="00856455"/>
    <w:rsid w:val="00863EAC"/>
    <w:rsid w:val="008660EF"/>
    <w:rsid w:val="008700AC"/>
    <w:rsid w:val="00874A07"/>
    <w:rsid w:val="00874F23"/>
    <w:rsid w:val="00877622"/>
    <w:rsid w:val="008814ED"/>
    <w:rsid w:val="0088185B"/>
    <w:rsid w:val="00882884"/>
    <w:rsid w:val="00883D92"/>
    <w:rsid w:val="00884612"/>
    <w:rsid w:val="00886FE9"/>
    <w:rsid w:val="008923E8"/>
    <w:rsid w:val="00893435"/>
    <w:rsid w:val="00893641"/>
    <w:rsid w:val="00897210"/>
    <w:rsid w:val="008A43F9"/>
    <w:rsid w:val="008B3945"/>
    <w:rsid w:val="008B4A16"/>
    <w:rsid w:val="008C25B1"/>
    <w:rsid w:val="008D077A"/>
    <w:rsid w:val="008D160C"/>
    <w:rsid w:val="008D1C9E"/>
    <w:rsid w:val="008D6D22"/>
    <w:rsid w:val="008E1ED5"/>
    <w:rsid w:val="008E50D2"/>
    <w:rsid w:val="008E5987"/>
    <w:rsid w:val="008F3ED6"/>
    <w:rsid w:val="009149F2"/>
    <w:rsid w:val="0091530D"/>
    <w:rsid w:val="00926478"/>
    <w:rsid w:val="0093006D"/>
    <w:rsid w:val="0093469B"/>
    <w:rsid w:val="0094006B"/>
    <w:rsid w:val="009449FA"/>
    <w:rsid w:val="00947C40"/>
    <w:rsid w:val="00950C98"/>
    <w:rsid w:val="009673BE"/>
    <w:rsid w:val="009706BB"/>
    <w:rsid w:val="00972CE1"/>
    <w:rsid w:val="00976385"/>
    <w:rsid w:val="00977ED3"/>
    <w:rsid w:val="00990390"/>
    <w:rsid w:val="009B1A1A"/>
    <w:rsid w:val="009B5B21"/>
    <w:rsid w:val="009B7622"/>
    <w:rsid w:val="009C0680"/>
    <w:rsid w:val="009C182F"/>
    <w:rsid w:val="009C4BC8"/>
    <w:rsid w:val="009C6394"/>
    <w:rsid w:val="009E314C"/>
    <w:rsid w:val="009E5A2D"/>
    <w:rsid w:val="009E6EC3"/>
    <w:rsid w:val="00A01CA3"/>
    <w:rsid w:val="00A04CBF"/>
    <w:rsid w:val="00A06265"/>
    <w:rsid w:val="00A216C1"/>
    <w:rsid w:val="00A27D9C"/>
    <w:rsid w:val="00A320C7"/>
    <w:rsid w:val="00A41F1D"/>
    <w:rsid w:val="00A43662"/>
    <w:rsid w:val="00A45DE8"/>
    <w:rsid w:val="00A464D8"/>
    <w:rsid w:val="00A52554"/>
    <w:rsid w:val="00A54CF8"/>
    <w:rsid w:val="00A601DC"/>
    <w:rsid w:val="00A62632"/>
    <w:rsid w:val="00A6313C"/>
    <w:rsid w:val="00A708CC"/>
    <w:rsid w:val="00A751E9"/>
    <w:rsid w:val="00A771CC"/>
    <w:rsid w:val="00A80977"/>
    <w:rsid w:val="00A80A73"/>
    <w:rsid w:val="00A92D20"/>
    <w:rsid w:val="00AA3363"/>
    <w:rsid w:val="00AA4093"/>
    <w:rsid w:val="00AA432F"/>
    <w:rsid w:val="00AB21AF"/>
    <w:rsid w:val="00AB2BD0"/>
    <w:rsid w:val="00AB58C5"/>
    <w:rsid w:val="00AB7895"/>
    <w:rsid w:val="00AD6D4F"/>
    <w:rsid w:val="00AF3D75"/>
    <w:rsid w:val="00AF7422"/>
    <w:rsid w:val="00B00779"/>
    <w:rsid w:val="00B00F5F"/>
    <w:rsid w:val="00B066B3"/>
    <w:rsid w:val="00B15F38"/>
    <w:rsid w:val="00B21A77"/>
    <w:rsid w:val="00B30997"/>
    <w:rsid w:val="00B314AD"/>
    <w:rsid w:val="00B37C07"/>
    <w:rsid w:val="00B4200C"/>
    <w:rsid w:val="00B431D3"/>
    <w:rsid w:val="00B43F74"/>
    <w:rsid w:val="00B60862"/>
    <w:rsid w:val="00B64861"/>
    <w:rsid w:val="00B726CC"/>
    <w:rsid w:val="00B80F4A"/>
    <w:rsid w:val="00B87EA1"/>
    <w:rsid w:val="00B90072"/>
    <w:rsid w:val="00B94582"/>
    <w:rsid w:val="00BA349A"/>
    <w:rsid w:val="00BA40DA"/>
    <w:rsid w:val="00BB337F"/>
    <w:rsid w:val="00BB6A7A"/>
    <w:rsid w:val="00BB7E3A"/>
    <w:rsid w:val="00BF359D"/>
    <w:rsid w:val="00C05DE4"/>
    <w:rsid w:val="00C07F98"/>
    <w:rsid w:val="00C127CF"/>
    <w:rsid w:val="00C13C6F"/>
    <w:rsid w:val="00C52848"/>
    <w:rsid w:val="00C56387"/>
    <w:rsid w:val="00C576A8"/>
    <w:rsid w:val="00C61FA2"/>
    <w:rsid w:val="00C736CC"/>
    <w:rsid w:val="00C77C7C"/>
    <w:rsid w:val="00C80B6B"/>
    <w:rsid w:val="00C92915"/>
    <w:rsid w:val="00CA0E35"/>
    <w:rsid w:val="00CA1747"/>
    <w:rsid w:val="00CA4409"/>
    <w:rsid w:val="00CB043F"/>
    <w:rsid w:val="00CB5AA1"/>
    <w:rsid w:val="00CC6283"/>
    <w:rsid w:val="00CD1AD0"/>
    <w:rsid w:val="00CD7DBA"/>
    <w:rsid w:val="00CE460B"/>
    <w:rsid w:val="00CE5CC7"/>
    <w:rsid w:val="00CF192C"/>
    <w:rsid w:val="00CF3A38"/>
    <w:rsid w:val="00CF439F"/>
    <w:rsid w:val="00CF6D3B"/>
    <w:rsid w:val="00D03233"/>
    <w:rsid w:val="00D1063C"/>
    <w:rsid w:val="00D11BCA"/>
    <w:rsid w:val="00D13B27"/>
    <w:rsid w:val="00D256E6"/>
    <w:rsid w:val="00D315D3"/>
    <w:rsid w:val="00D41C3B"/>
    <w:rsid w:val="00D4220F"/>
    <w:rsid w:val="00D44829"/>
    <w:rsid w:val="00D61BF6"/>
    <w:rsid w:val="00D634E8"/>
    <w:rsid w:val="00D63C5B"/>
    <w:rsid w:val="00D66897"/>
    <w:rsid w:val="00D7479C"/>
    <w:rsid w:val="00D81E80"/>
    <w:rsid w:val="00D84974"/>
    <w:rsid w:val="00D87AF0"/>
    <w:rsid w:val="00D90F0B"/>
    <w:rsid w:val="00D910E9"/>
    <w:rsid w:val="00D95682"/>
    <w:rsid w:val="00D95CB0"/>
    <w:rsid w:val="00D97C47"/>
    <w:rsid w:val="00DB2669"/>
    <w:rsid w:val="00DB793B"/>
    <w:rsid w:val="00DD086C"/>
    <w:rsid w:val="00DD72EE"/>
    <w:rsid w:val="00DE0A24"/>
    <w:rsid w:val="00DE1A0A"/>
    <w:rsid w:val="00DE37DA"/>
    <w:rsid w:val="00DE53CF"/>
    <w:rsid w:val="00DE7E82"/>
    <w:rsid w:val="00DF154D"/>
    <w:rsid w:val="00E06D74"/>
    <w:rsid w:val="00E149EC"/>
    <w:rsid w:val="00E2406D"/>
    <w:rsid w:val="00E24EF3"/>
    <w:rsid w:val="00E252EB"/>
    <w:rsid w:val="00E32466"/>
    <w:rsid w:val="00E43F5A"/>
    <w:rsid w:val="00E43FD5"/>
    <w:rsid w:val="00E45590"/>
    <w:rsid w:val="00E74021"/>
    <w:rsid w:val="00E75FAF"/>
    <w:rsid w:val="00E76406"/>
    <w:rsid w:val="00E77AAB"/>
    <w:rsid w:val="00E81B38"/>
    <w:rsid w:val="00E9397D"/>
    <w:rsid w:val="00EA23AF"/>
    <w:rsid w:val="00EA710B"/>
    <w:rsid w:val="00EB187F"/>
    <w:rsid w:val="00EC31E4"/>
    <w:rsid w:val="00EC7868"/>
    <w:rsid w:val="00ED3DFA"/>
    <w:rsid w:val="00ED67F4"/>
    <w:rsid w:val="00EE3F8A"/>
    <w:rsid w:val="00EE3FF7"/>
    <w:rsid w:val="00EE7217"/>
    <w:rsid w:val="00EF5347"/>
    <w:rsid w:val="00EF66E1"/>
    <w:rsid w:val="00EF6E6F"/>
    <w:rsid w:val="00F11101"/>
    <w:rsid w:val="00F25B3A"/>
    <w:rsid w:val="00F32842"/>
    <w:rsid w:val="00F425F7"/>
    <w:rsid w:val="00F47205"/>
    <w:rsid w:val="00F479D6"/>
    <w:rsid w:val="00F60A37"/>
    <w:rsid w:val="00F6629D"/>
    <w:rsid w:val="00F67204"/>
    <w:rsid w:val="00F701CA"/>
    <w:rsid w:val="00F730CF"/>
    <w:rsid w:val="00F82938"/>
    <w:rsid w:val="00F85F4A"/>
    <w:rsid w:val="00F93C0E"/>
    <w:rsid w:val="00FA04EE"/>
    <w:rsid w:val="00FA1AEA"/>
    <w:rsid w:val="00FA26F2"/>
    <w:rsid w:val="00FA3040"/>
    <w:rsid w:val="00FB1181"/>
    <w:rsid w:val="00FC3FA1"/>
    <w:rsid w:val="00FC5B9E"/>
    <w:rsid w:val="00FC7CAE"/>
    <w:rsid w:val="00FE186E"/>
    <w:rsid w:val="00FE3545"/>
    <w:rsid w:val="00FE4009"/>
    <w:rsid w:val="00FE4422"/>
    <w:rsid w:val="00FF0794"/>
    <w:rsid w:val="00FF6B1B"/>
    <w:rsid w:val="3ABF291A"/>
    <w:rsid w:val="5EC86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C6AA8"/>
  <w15:chartTrackingRefBased/>
  <w15:docId w15:val="{8C3DCB0F-DB36-4C6C-BA9F-0710ECC7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093"/>
    <w:rPr>
      <w:rFonts w:ascii="Times New Roman" w:hAnsi="Times New Roman"/>
      <w:b/>
      <w:sz w:val="24"/>
    </w:rPr>
  </w:style>
  <w:style w:type="paragraph" w:styleId="Heading1">
    <w:name w:val="heading 1"/>
    <w:basedOn w:val="Normal"/>
    <w:next w:val="Normal"/>
    <w:qFormat/>
    <w:pPr>
      <w:keepNext/>
      <w:jc w:val="both"/>
      <w:outlineLvl w:val="0"/>
    </w:pPr>
    <w:rPr>
      <w:rFonts w:ascii="Arial" w:hAnsi="Arial"/>
      <w:sz w:val="18"/>
    </w:rPr>
  </w:style>
  <w:style w:type="paragraph" w:styleId="Heading2">
    <w:name w:val="heading 2"/>
    <w:basedOn w:val="Normal"/>
    <w:next w:val="Normal"/>
    <w:link w:val="Heading2Char"/>
    <w:qFormat/>
    <w:pPr>
      <w:keepNext/>
      <w:numPr>
        <w:numId w:val="12"/>
      </w:numPr>
      <w:tabs>
        <w:tab w:val="left" w:pos="540"/>
      </w:tabs>
      <w:outlineLvl w:val="1"/>
    </w:pPr>
    <w:rPr>
      <w:rFonts w:ascii="Arial" w:hAnsi="Arial"/>
      <w:sz w:val="18"/>
    </w:rPr>
  </w:style>
  <w:style w:type="paragraph" w:styleId="Heading3">
    <w:name w:val="heading 3"/>
    <w:basedOn w:val="Normal"/>
    <w:next w:val="Normal"/>
    <w:qFormat/>
    <w:pPr>
      <w:keepNext/>
      <w:outlineLvl w:val="2"/>
    </w:pPr>
    <w:rPr>
      <w:rFonts w:ascii="Arinc Logo" w:hAnsi="Arinc Logo"/>
      <w:sz w:val="40"/>
    </w:rPr>
  </w:style>
  <w:style w:type="paragraph" w:styleId="Heading4">
    <w:name w:val="heading 4"/>
    <w:basedOn w:val="Normal"/>
    <w:next w:val="Normal"/>
    <w:qFormat/>
    <w:pPr>
      <w:keepNext/>
      <w:keepLines/>
      <w:tabs>
        <w:tab w:val="left" w:pos="-540"/>
        <w:tab w:val="left" w:pos="10944"/>
      </w:tabs>
      <w:ind w:left="1440" w:hanging="720"/>
      <w:jc w:val="both"/>
      <w:outlineLvl w:val="3"/>
    </w:pPr>
    <w:rPr>
      <w:rFonts w:ascii="Arial" w:hAnsi="Arial"/>
      <w:sz w:val="16"/>
    </w:rPr>
  </w:style>
  <w:style w:type="paragraph" w:styleId="Heading5">
    <w:name w:val="heading 5"/>
    <w:basedOn w:val="Normal"/>
    <w:next w:val="Normal"/>
    <w:qFormat/>
    <w:pPr>
      <w:keepNext/>
      <w:ind w:left="360" w:hanging="360"/>
      <w:outlineLvl w:val="4"/>
    </w:pPr>
    <w:rPr>
      <w:rFonts w:ascii="Arial" w:hAnsi="Arial"/>
      <w:sz w:val="18"/>
    </w:rPr>
  </w:style>
  <w:style w:type="paragraph" w:styleId="Heading6">
    <w:name w:val="heading 6"/>
    <w:basedOn w:val="Normal"/>
    <w:next w:val="Normal"/>
    <w:qFormat/>
    <w:pPr>
      <w:keepNext/>
      <w:tabs>
        <w:tab w:val="left" w:pos="540"/>
      </w:tabs>
      <w:jc w:val="both"/>
      <w:outlineLvl w:val="5"/>
    </w:pPr>
    <w:rPr>
      <w:rFonts w:ascii="Arial" w:hAnsi="Arial"/>
      <w:sz w:val="16"/>
      <w:u w:val="single"/>
    </w:rPr>
  </w:style>
  <w:style w:type="paragraph" w:styleId="Heading7">
    <w:name w:val="heading 7"/>
    <w:basedOn w:val="Normal"/>
    <w:next w:val="Normal"/>
    <w:qFormat/>
    <w:pPr>
      <w:keepNext/>
      <w:keepLines/>
      <w:tabs>
        <w:tab w:val="left" w:pos="360"/>
        <w:tab w:val="left" w:pos="900"/>
      </w:tabs>
      <w:ind w:left="360" w:hanging="360"/>
      <w:jc w:val="both"/>
      <w:outlineLvl w:val="6"/>
    </w:pPr>
    <w:rPr>
      <w:rFonts w:ascii="Arial" w:hAnsi="Arial"/>
      <w:sz w:val="16"/>
    </w:rPr>
  </w:style>
  <w:style w:type="paragraph" w:styleId="Heading8">
    <w:name w:val="heading 8"/>
    <w:basedOn w:val="Normal"/>
    <w:next w:val="Normal"/>
    <w:qFormat/>
    <w:pPr>
      <w:keepNext/>
      <w:ind w:left="720"/>
      <w:outlineLvl w:val="7"/>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
    <w:name w:val="contents"/>
    <w:basedOn w:val="Normal"/>
    <w:pPr>
      <w:spacing w:before="20"/>
      <w:ind w:left="540" w:hanging="540"/>
      <w:jc w:val="both"/>
    </w:pPr>
    <w:rPr>
      <w:rFonts w:ascii="Times" w:hAnsi="Times"/>
      <w:b w:val="0"/>
      <w:sz w:val="16"/>
    </w:rPr>
  </w:style>
  <w:style w:type="paragraph" w:customStyle="1" w:styleId="DOCSubParagraphs">
    <w:name w:val="DOC Sub Paragraphs"/>
    <w:basedOn w:val="Normal"/>
    <w:pPr>
      <w:ind w:left="900" w:hanging="360"/>
      <w:jc w:val="both"/>
    </w:pPr>
    <w:rPr>
      <w:rFonts w:ascii="Times" w:hAnsi="Times"/>
      <w:b w:val="0"/>
      <w:sz w:val="16"/>
    </w:rPr>
  </w:style>
  <w:style w:type="paragraph" w:customStyle="1" w:styleId="NumberParaTitle">
    <w:name w:val="Number &amp; Para Title"/>
    <w:basedOn w:val="Normal"/>
    <w:pPr>
      <w:ind w:left="540" w:hanging="540"/>
      <w:jc w:val="both"/>
    </w:pPr>
    <w:rPr>
      <w:rFonts w:ascii="Times" w:hAnsi="Times"/>
      <w:sz w:val="16"/>
    </w:rPr>
  </w:style>
  <w:style w:type="paragraph" w:styleId="Header">
    <w:name w:val="header"/>
    <w:basedOn w:val="Normal"/>
    <w:pPr>
      <w:tabs>
        <w:tab w:val="center" w:pos="4320"/>
        <w:tab w:val="right" w:pos="8640"/>
      </w:tabs>
    </w:pPr>
    <w:rPr>
      <w:rFonts w:ascii="New York" w:hAnsi="New York"/>
      <w:b w:val="0"/>
    </w:rPr>
  </w:style>
  <w:style w:type="paragraph" w:styleId="Footer">
    <w:name w:val="footer"/>
    <w:basedOn w:val="Normal"/>
    <w:pPr>
      <w:tabs>
        <w:tab w:val="center" w:pos="4320"/>
        <w:tab w:val="right" w:pos="8640"/>
      </w:tabs>
    </w:pPr>
    <w:rPr>
      <w:rFonts w:ascii="New York" w:hAnsi="New York"/>
      <w:b w:val="0"/>
    </w:rPr>
  </w:style>
  <w:style w:type="character" w:styleId="PageNumber">
    <w:name w:val="page number"/>
    <w:basedOn w:val="DefaultParagraphFont"/>
  </w:style>
  <w:style w:type="paragraph" w:styleId="BodyText2">
    <w:name w:val="Body Text 2"/>
    <w:basedOn w:val="Normal"/>
    <w:pPr>
      <w:tabs>
        <w:tab w:val="left" w:pos="540"/>
      </w:tabs>
      <w:ind w:left="900" w:hanging="360"/>
      <w:jc w:val="both"/>
    </w:pPr>
    <w:rPr>
      <w:rFonts w:ascii="Times" w:hAnsi="Times"/>
      <w:b w:val="0"/>
      <w:sz w:val="15"/>
    </w:rPr>
  </w:style>
  <w:style w:type="paragraph" w:styleId="BodyText">
    <w:name w:val="Body Text"/>
    <w:basedOn w:val="Normal"/>
    <w:pPr>
      <w:jc w:val="both"/>
    </w:pPr>
    <w:rPr>
      <w:rFonts w:ascii="Arial" w:hAnsi="Arial"/>
      <w:b w:val="0"/>
      <w:sz w:val="16"/>
    </w:rPr>
  </w:style>
  <w:style w:type="paragraph" w:styleId="BodyTextIndent">
    <w:name w:val="Body Text Indent"/>
    <w:basedOn w:val="Normal"/>
    <w:pPr>
      <w:ind w:left="540"/>
      <w:jc w:val="both"/>
    </w:pPr>
    <w:rPr>
      <w:rFonts w:ascii="Arial" w:hAnsi="Arial"/>
      <w:b w:val="0"/>
      <w:sz w:val="16"/>
    </w:rPr>
  </w:style>
  <w:style w:type="paragraph" w:styleId="BodyTextIndent2">
    <w:name w:val="Body Text Indent 2"/>
    <w:basedOn w:val="Normal"/>
    <w:pPr>
      <w:keepLines/>
      <w:tabs>
        <w:tab w:val="left" w:pos="990"/>
        <w:tab w:val="left" w:pos="1980"/>
      </w:tabs>
      <w:ind w:left="1710" w:hanging="990"/>
      <w:jc w:val="both"/>
    </w:pPr>
    <w:rPr>
      <w:rFonts w:ascii="Arial" w:hAnsi="Arial"/>
      <w:b w:val="0"/>
      <w:sz w:val="16"/>
    </w:rPr>
  </w:style>
  <w:style w:type="paragraph" w:styleId="BodyTextIndent3">
    <w:name w:val="Body Text Indent 3"/>
    <w:basedOn w:val="Normal"/>
    <w:pPr>
      <w:keepLines/>
      <w:tabs>
        <w:tab w:val="left" w:pos="990"/>
      </w:tabs>
      <w:ind w:left="1980" w:hanging="1260"/>
      <w:jc w:val="both"/>
    </w:pPr>
    <w:rPr>
      <w:rFonts w:ascii="Arial" w:hAnsi="Arial"/>
      <w:b w:val="0"/>
      <w:sz w:val="16"/>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rPr>
  </w:style>
  <w:style w:type="paragraph" w:styleId="CommentText">
    <w:name w:val="annotation text"/>
    <w:basedOn w:val="Normal"/>
    <w:link w:val="CommentTextChar"/>
    <w:semiHidden/>
    <w:rPr>
      <w:sz w:val="20"/>
      <w:lang w:val="x-none" w:eastAsia="x-none"/>
    </w:rPr>
  </w:style>
  <w:style w:type="paragraph" w:customStyle="1" w:styleId="Default">
    <w:name w:val="Default"/>
    <w:rsid w:val="00B90072"/>
    <w:pPr>
      <w:widowControl w:val="0"/>
      <w:autoSpaceDE w:val="0"/>
      <w:autoSpaceDN w:val="0"/>
      <w:adjustRightInd w:val="0"/>
    </w:pPr>
    <w:rPr>
      <w:rFonts w:ascii="Arial" w:hAnsi="Arial" w:cs="Arial"/>
      <w:color w:val="000000"/>
      <w:sz w:val="24"/>
      <w:szCs w:val="24"/>
    </w:rPr>
  </w:style>
  <w:style w:type="paragraph" w:styleId="BalloonText">
    <w:name w:val="Balloon Text"/>
    <w:basedOn w:val="Normal"/>
    <w:semiHidden/>
    <w:rsid w:val="00B80F4A"/>
    <w:rPr>
      <w:rFonts w:ascii="Tahoma" w:hAnsi="Tahoma" w:cs="Tahoma"/>
      <w:sz w:val="16"/>
      <w:szCs w:val="16"/>
    </w:rPr>
  </w:style>
  <w:style w:type="paragraph" w:customStyle="1" w:styleId="Anewheading">
    <w:name w:val="A new heading"/>
    <w:rsid w:val="00280495"/>
    <w:pPr>
      <w:tabs>
        <w:tab w:val="left" w:pos="450"/>
      </w:tabs>
      <w:spacing w:before="60" w:after="60"/>
      <w:ind w:left="446" w:hanging="446"/>
    </w:pPr>
    <w:rPr>
      <w:rFonts w:ascii="Arial" w:hAnsi="Arial"/>
      <w:b/>
    </w:rPr>
  </w:style>
  <w:style w:type="paragraph" w:styleId="CommentSubject">
    <w:name w:val="annotation subject"/>
    <w:basedOn w:val="CommentText"/>
    <w:next w:val="CommentText"/>
    <w:link w:val="CommentSubjectChar"/>
    <w:rsid w:val="00790058"/>
    <w:rPr>
      <w:bCs/>
    </w:rPr>
  </w:style>
  <w:style w:type="character" w:customStyle="1" w:styleId="CommentTextChar">
    <w:name w:val="Comment Text Char"/>
    <w:link w:val="CommentText"/>
    <w:semiHidden/>
    <w:rsid w:val="00790058"/>
    <w:rPr>
      <w:rFonts w:ascii="Times New Roman" w:hAnsi="Times New Roman"/>
      <w:b/>
    </w:rPr>
  </w:style>
  <w:style w:type="character" w:customStyle="1" w:styleId="CommentSubjectChar">
    <w:name w:val="Comment Subject Char"/>
    <w:basedOn w:val="CommentTextChar"/>
    <w:link w:val="CommentSubject"/>
    <w:rsid w:val="00790058"/>
    <w:rPr>
      <w:rFonts w:ascii="Times New Roman" w:hAnsi="Times New Roman"/>
      <w:b/>
    </w:rPr>
  </w:style>
  <w:style w:type="paragraph" w:styleId="PlainText">
    <w:name w:val="Plain Text"/>
    <w:basedOn w:val="Normal"/>
    <w:link w:val="PlainTextChar"/>
    <w:rsid w:val="005B0496"/>
    <w:rPr>
      <w:rFonts w:ascii="Courier New" w:hAnsi="Courier New"/>
      <w:b w:val="0"/>
      <w:sz w:val="20"/>
      <w:lang w:val="x-none" w:eastAsia="x-none"/>
    </w:rPr>
  </w:style>
  <w:style w:type="character" w:customStyle="1" w:styleId="PlainTextChar">
    <w:name w:val="Plain Text Char"/>
    <w:link w:val="PlainText"/>
    <w:rsid w:val="005B0496"/>
    <w:rPr>
      <w:rFonts w:ascii="Courier New" w:hAnsi="Courier New" w:cs="Courier New"/>
    </w:rPr>
  </w:style>
  <w:style w:type="paragraph" w:customStyle="1" w:styleId="DFARS">
    <w:name w:val="DFARS"/>
    <w:basedOn w:val="Normal"/>
    <w:rsid w:val="000A24C5"/>
    <w:pPr>
      <w:overflowPunct w:val="0"/>
      <w:autoSpaceDE w:val="0"/>
      <w:autoSpaceDN w:val="0"/>
      <w:spacing w:line="240" w:lineRule="exact"/>
    </w:pPr>
    <w:rPr>
      <w:rFonts w:ascii="Century Schoolbook" w:eastAsia="Calibri" w:hAnsi="Century Schoolbook"/>
      <w:b w:val="0"/>
      <w:spacing w:val="-5"/>
      <w:szCs w:val="24"/>
    </w:rPr>
  </w:style>
  <w:style w:type="paragraph" w:styleId="ListParagraph">
    <w:name w:val="List Paragraph"/>
    <w:basedOn w:val="Normal"/>
    <w:uiPriority w:val="34"/>
    <w:qFormat/>
    <w:rsid w:val="0075328F"/>
    <w:pPr>
      <w:ind w:left="720"/>
    </w:pPr>
  </w:style>
  <w:style w:type="character" w:customStyle="1" w:styleId="Heading2Char">
    <w:name w:val="Heading 2 Char"/>
    <w:link w:val="Heading2"/>
    <w:rsid w:val="00AA4093"/>
    <w:rPr>
      <w:rFonts w:ascii="Arial" w:hAnsi="Arial"/>
      <w:b/>
      <w:sz w:val="18"/>
    </w:rPr>
  </w:style>
  <w:style w:type="paragraph" w:customStyle="1" w:styleId="Normal0">
    <w:name w:val="@Normal"/>
    <w:rsid w:val="00391C6E"/>
    <w:pPr>
      <w:suppressAutoHyphens/>
    </w:pPr>
    <w:rPr>
      <w:rFonts w:ascii="Times New Roman" w:hAnsi="Times New Roman"/>
      <w:sz w:val="24"/>
    </w:rPr>
  </w:style>
  <w:style w:type="character" w:styleId="Hyperlink">
    <w:name w:val="Hyperlink"/>
    <w:basedOn w:val="DefaultParagraphFont"/>
    <w:rsid w:val="00797651"/>
    <w:rPr>
      <w:color w:val="0563C1" w:themeColor="hyperlink"/>
      <w:u w:val="single"/>
    </w:rPr>
  </w:style>
  <w:style w:type="character" w:styleId="UnresolvedMention">
    <w:name w:val="Unresolved Mention"/>
    <w:basedOn w:val="DefaultParagraphFont"/>
    <w:uiPriority w:val="99"/>
    <w:semiHidden/>
    <w:unhideWhenUsed/>
    <w:rsid w:val="00797651"/>
    <w:rPr>
      <w:color w:val="605E5C"/>
      <w:shd w:val="clear" w:color="auto" w:fill="E1DFDD"/>
    </w:rPr>
  </w:style>
  <w:style w:type="paragraph" w:styleId="Revision">
    <w:name w:val="Revision"/>
    <w:hidden/>
    <w:uiPriority w:val="99"/>
    <w:semiHidden/>
    <w:rsid w:val="00520BEB"/>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1761">
      <w:bodyDiv w:val="1"/>
      <w:marLeft w:val="0"/>
      <w:marRight w:val="0"/>
      <w:marTop w:val="0"/>
      <w:marBottom w:val="0"/>
      <w:divBdr>
        <w:top w:val="none" w:sz="0" w:space="0" w:color="auto"/>
        <w:left w:val="none" w:sz="0" w:space="0" w:color="auto"/>
        <w:bottom w:val="none" w:sz="0" w:space="0" w:color="auto"/>
        <w:right w:val="none" w:sz="0" w:space="0" w:color="auto"/>
      </w:divBdr>
    </w:div>
    <w:div w:id="747927195">
      <w:bodyDiv w:val="1"/>
      <w:marLeft w:val="0"/>
      <w:marRight w:val="0"/>
      <w:marTop w:val="0"/>
      <w:marBottom w:val="0"/>
      <w:divBdr>
        <w:top w:val="none" w:sz="0" w:space="0" w:color="auto"/>
        <w:left w:val="none" w:sz="0" w:space="0" w:color="auto"/>
        <w:bottom w:val="none" w:sz="0" w:space="0" w:color="auto"/>
        <w:right w:val="none" w:sz="0" w:space="0" w:color="auto"/>
      </w:divBdr>
    </w:div>
    <w:div w:id="829635230">
      <w:bodyDiv w:val="1"/>
      <w:marLeft w:val="0"/>
      <w:marRight w:val="0"/>
      <w:marTop w:val="0"/>
      <w:marBottom w:val="0"/>
      <w:divBdr>
        <w:top w:val="none" w:sz="0" w:space="0" w:color="auto"/>
        <w:left w:val="none" w:sz="0" w:space="0" w:color="auto"/>
        <w:bottom w:val="none" w:sz="0" w:space="0" w:color="auto"/>
        <w:right w:val="none" w:sz="0" w:space="0" w:color="auto"/>
      </w:divBdr>
    </w:div>
    <w:div w:id="1067338210">
      <w:bodyDiv w:val="1"/>
      <w:marLeft w:val="0"/>
      <w:marRight w:val="0"/>
      <w:marTop w:val="0"/>
      <w:marBottom w:val="0"/>
      <w:divBdr>
        <w:top w:val="none" w:sz="0" w:space="0" w:color="auto"/>
        <w:left w:val="none" w:sz="0" w:space="0" w:color="auto"/>
        <w:bottom w:val="none" w:sz="0" w:space="0" w:color="auto"/>
        <w:right w:val="none" w:sz="0" w:space="0" w:color="auto"/>
      </w:divBdr>
    </w:div>
    <w:div w:id="1176190873">
      <w:bodyDiv w:val="1"/>
      <w:marLeft w:val="0"/>
      <w:marRight w:val="0"/>
      <w:marTop w:val="0"/>
      <w:marBottom w:val="0"/>
      <w:divBdr>
        <w:top w:val="none" w:sz="0" w:space="0" w:color="auto"/>
        <w:left w:val="none" w:sz="0" w:space="0" w:color="auto"/>
        <w:bottom w:val="none" w:sz="0" w:space="0" w:color="auto"/>
        <w:right w:val="none" w:sz="0" w:space="0" w:color="auto"/>
      </w:divBdr>
    </w:div>
    <w:div w:id="1521698576">
      <w:bodyDiv w:val="1"/>
      <w:marLeft w:val="0"/>
      <w:marRight w:val="0"/>
      <w:marTop w:val="0"/>
      <w:marBottom w:val="0"/>
      <w:divBdr>
        <w:top w:val="none" w:sz="0" w:space="0" w:color="auto"/>
        <w:left w:val="none" w:sz="0" w:space="0" w:color="auto"/>
        <w:bottom w:val="none" w:sz="0" w:space="0" w:color="auto"/>
        <w:right w:val="none" w:sz="0" w:space="0" w:color="auto"/>
      </w:divBdr>
    </w:div>
    <w:div w:id="1539515063">
      <w:bodyDiv w:val="1"/>
      <w:marLeft w:val="0"/>
      <w:marRight w:val="0"/>
      <w:marTop w:val="0"/>
      <w:marBottom w:val="0"/>
      <w:divBdr>
        <w:top w:val="none" w:sz="0" w:space="0" w:color="auto"/>
        <w:left w:val="none" w:sz="0" w:space="0" w:color="auto"/>
        <w:bottom w:val="none" w:sz="0" w:space="0" w:color="auto"/>
        <w:right w:val="none" w:sz="0" w:space="0" w:color="auto"/>
      </w:divBdr>
    </w:div>
    <w:div w:id="1658995154">
      <w:bodyDiv w:val="1"/>
      <w:marLeft w:val="0"/>
      <w:marRight w:val="0"/>
      <w:marTop w:val="0"/>
      <w:marBottom w:val="0"/>
      <w:divBdr>
        <w:top w:val="none" w:sz="0" w:space="0" w:color="auto"/>
        <w:left w:val="none" w:sz="0" w:space="0" w:color="auto"/>
        <w:bottom w:val="none" w:sz="0" w:space="0" w:color="auto"/>
        <w:right w:val="none" w:sz="0" w:space="0" w:color="auto"/>
      </w:divBdr>
    </w:div>
    <w:div w:id="1678338281">
      <w:bodyDiv w:val="1"/>
      <w:marLeft w:val="0"/>
      <w:marRight w:val="0"/>
      <w:marTop w:val="0"/>
      <w:marBottom w:val="0"/>
      <w:divBdr>
        <w:top w:val="none" w:sz="0" w:space="0" w:color="auto"/>
        <w:left w:val="none" w:sz="0" w:space="0" w:color="auto"/>
        <w:bottom w:val="none" w:sz="0" w:space="0" w:color="auto"/>
        <w:right w:val="none" w:sz="0" w:space="0" w:color="auto"/>
      </w:divBdr>
    </w:div>
    <w:div w:id="194518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quisition.gov/dfarspgi/pgi-225.372-1-genera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PROJECTS\ARINC%20Ts%20&amp;%20C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F782816037C2488D95FEED0C58EC7C" ma:contentTypeVersion="243" ma:contentTypeDescription="Create a new document." ma:contentTypeScope="" ma:versionID="f275df585885741f48bc0aa2b0b9706f">
  <xsd:schema xmlns:xsd="http://www.w3.org/2001/XMLSchema" xmlns:xs="http://www.w3.org/2001/XMLSchema" xmlns:p="http://schemas.microsoft.com/office/2006/metadata/properties" xmlns:ns1="http://schemas.microsoft.com/sharepoint/v3" xmlns:ns2="87a5fce7-f54d-4d4e-bba0-350bdac61fe7" xmlns:ns3="f572e1df-aeb1-4ade-96d0-66557f15ac59" xmlns:ns4="81abece3-9c35-440e-a3be-34ebd7357f38" targetNamespace="http://schemas.microsoft.com/office/2006/metadata/properties" ma:root="true" ma:fieldsID="416fdeb0d87ece9c071271274b33d433" ns1:_="" ns2:_="" ns3:_="" ns4:_="">
    <xsd:import namespace="http://schemas.microsoft.com/sharepoint/v3"/>
    <xsd:import namespace="87a5fce7-f54d-4d4e-bba0-350bdac61fe7"/>
    <xsd:import namespace="f572e1df-aeb1-4ade-96d0-66557f15ac59"/>
    <xsd:import namespace="81abece3-9c35-440e-a3be-34ebd7357f38"/>
    <xsd:element name="properties">
      <xsd:complexType>
        <xsd:sequence>
          <xsd:element name="documentManagement">
            <xsd:complexType>
              <xsd:all>
                <xsd:element ref="ns2:Department" minOccurs="0"/>
                <xsd:element ref="ns2:PolicyNumber" minOccurs="0"/>
                <xsd:element ref="ns1:FormData" minOccurs="0"/>
                <xsd:element ref="ns3:SharedWithUsers" minOccurs="0"/>
                <xsd:element ref="ns2:NewRevision" minOccurs="0"/>
                <xsd:element ref="ns2:EffectiveOrRevisionDate" minOccurs="0"/>
                <xsd:element ref="ns2:Status" minOccurs="0"/>
                <xsd:element ref="ns2:OldNumber" minOccurs="0"/>
                <xsd:element ref="ns2:OldName" minOccurs="0"/>
                <xsd:element ref="ns2:HiddenName" minOccurs="0"/>
                <xsd:element ref="ns2:HiddenDocumentURLForWFUse" minOccurs="0"/>
                <xsd:element ref="ns2:Update_x0020_Status" minOccurs="0"/>
                <xsd:element ref="ns2:HiddenPropertiesFormLink" minOccurs="0"/>
                <xsd:element ref="ns2:HiddenDownloadLink" minOccurs="0"/>
                <xsd:element ref="ns2:HiddenRequestItemID" minOccurs="0"/>
                <xsd:element ref="ns2:HiddenCategory" minOccurs="0"/>
                <xsd:element ref="ns2:HiddenCopyToCategoryFolder" minOccurs="0"/>
                <xsd:element ref="ns2:HiddenSelfIDText" minOccurs="0"/>
                <xsd:element ref="ns2:HiddenParentFolderDirectoryForExisting" minOccurs="0"/>
                <xsd:element ref="ns2:HiddenRequestType" minOccurs="0"/>
                <xsd:element ref="ns2:HiddenCopiedtoLIVEFolder" minOccurs="0"/>
                <xsd:element ref="ns2:HiddenLIVEITemID" minOccurs="0"/>
                <xsd:element ref="ns2:HiddenWFError" minOccurs="0"/>
                <xsd:element ref="ns2:DocumentOwner" minOccurs="0"/>
                <xsd:element ref="ns2:ReferenceDocumentNumber" minOccurs="0"/>
                <xsd:element ref="ns2:ReferenceDocumentTitle" minOccurs="0"/>
                <xsd:element ref="ns2:HiddenCopyToNewCategory" minOccurs="0"/>
                <xsd:element ref="ns2:HiddenCopyToNewCategoryFolderOnCategoryChange" minOccurs="0"/>
                <xsd:element ref="ns2:HiddenPreviousLIVEDocID" minOccurs="0"/>
                <xsd:element ref="ns2:RunWorkflow" minOccurs="0"/>
                <xsd:element ref="ns2:DocOwner" minOccurs="0"/>
                <xsd:element ref="ns2:Archive" minOccurs="0"/>
                <xsd:element ref="ns2:ReferenceID" minOccurs="0"/>
                <xsd:element ref="ns4:i" minOccurs="0"/>
                <xsd:element ref="ns4:DownloadLink" minOccurs="0"/>
                <xsd:element ref="ns4:has_x0020_references" minOccurs="0"/>
                <xsd:element ref="ns4:Update_x0020_Folder" minOccurs="0"/>
                <xsd:element ref="ns4:Titl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5fce7-f54d-4d4e-bba0-350bdac61fe7" elementFormDefault="qualified">
    <xsd:import namespace="http://schemas.microsoft.com/office/2006/documentManagement/types"/>
    <xsd:import namespace="http://schemas.microsoft.com/office/infopath/2007/PartnerControls"/>
    <xsd:element name="Department" ma:index="1" nillable="true" ma:displayName="Department" ma:internalName="Department">
      <xsd:simpleType>
        <xsd:restriction base="dms:Text">
          <xsd:maxLength value="255"/>
        </xsd:restriction>
      </xsd:simpleType>
    </xsd:element>
    <xsd:element name="PolicyNumber" ma:index="2" nillable="true" ma:displayName="Document Number" ma:indexed="true" ma:internalName="PolicyNumber">
      <xsd:simpleType>
        <xsd:restriction base="dms:Text">
          <xsd:maxLength value="255"/>
        </xsd:restriction>
      </xsd:simpleType>
    </xsd:element>
    <xsd:element name="NewRevision" ma:index="12" nillable="true" ma:displayName="New Revision" ma:internalName="NewRevision">
      <xsd:simpleType>
        <xsd:restriction base="dms:Text">
          <xsd:maxLength value="255"/>
        </xsd:restriction>
      </xsd:simpleType>
    </xsd:element>
    <xsd:element name="EffectiveOrRevisionDate" ma:index="13" nillable="true" ma:displayName="EffectiveOrRevisionDate" ma:format="DateOnly" ma:internalName="EffectiveOrRevisionDate">
      <xsd:simpleType>
        <xsd:restriction base="dms:DateTime"/>
      </xsd:simpleType>
    </xsd:element>
    <xsd:element name="Status" ma:index="14" nillable="true" ma:displayName="Status" ma:internalName="Status">
      <xsd:simpleType>
        <xsd:restriction base="dms:Text">
          <xsd:maxLength value="255"/>
        </xsd:restriction>
      </xsd:simpleType>
    </xsd:element>
    <xsd:element name="OldNumber" ma:index="15" nillable="true" ma:displayName="OldNumber" ma:internalName="OldNumber">
      <xsd:simpleType>
        <xsd:restriction base="dms:Text">
          <xsd:maxLength value="255"/>
        </xsd:restriction>
      </xsd:simpleType>
    </xsd:element>
    <xsd:element name="OldName" ma:index="16" nillable="true" ma:displayName="OldName" ma:internalName="OldName">
      <xsd:simpleType>
        <xsd:restriction base="dms:Text">
          <xsd:maxLength value="255"/>
        </xsd:restriction>
      </xsd:simpleType>
    </xsd:element>
    <xsd:element name="HiddenName" ma:index="17" nillable="true" ma:displayName="HiddenName" ma:description="For lookup in Reference Documents Library" ma:indexed="true" ma:internalName="HiddenName">
      <xsd:simpleType>
        <xsd:restriction base="dms:Text">
          <xsd:maxLength value="255"/>
        </xsd:restriction>
      </xsd:simpleType>
    </xsd:element>
    <xsd:element name="HiddenDocumentURLForWFUse" ma:index="18" nillable="true" ma:displayName="HiddenDocumentURLForWFUse" ma:internalName="HiddenDocumentURLForWFUse">
      <xsd:simpleType>
        <xsd:restriction base="dms:Note">
          <xsd:maxLength value="255"/>
        </xsd:restriction>
      </xsd:simpleType>
    </xsd:element>
    <xsd:element name="Update_x0020_Status" ma:index="19" nillable="true" ma:displayName="Update Status" ma:internalName="Update_x0020_Status">
      <xsd:simpleType>
        <xsd:restriction base="dms:Text">
          <xsd:maxLength value="255"/>
        </xsd:restriction>
      </xsd:simpleType>
    </xsd:element>
    <xsd:element name="HiddenPropertiesFormLink" ma:index="20" nillable="true" ma:displayName="HiddenPropertiesFormLink" ma:internalName="HiddenPropertiesFormLink">
      <xsd:simpleType>
        <xsd:restriction base="dms:Text">
          <xsd:maxLength value="255"/>
        </xsd:restriction>
      </xsd:simpleType>
    </xsd:element>
    <xsd:element name="HiddenDownloadLink" ma:index="21" nillable="true" ma:displayName="HiddenDownloadLink" ma:internalName="HiddenDownloadLink">
      <xsd:simpleType>
        <xsd:restriction base="dms:Text">
          <xsd:maxLength value="255"/>
        </xsd:restriction>
      </xsd:simpleType>
    </xsd:element>
    <xsd:element name="HiddenRequestItemID" ma:index="22" nillable="true" ma:displayName="HiddenCRItemID" ma:internalName="HiddenRequestItemID">
      <xsd:simpleType>
        <xsd:restriction base="dms:Text">
          <xsd:maxLength value="255"/>
        </xsd:restriction>
      </xsd:simpleType>
    </xsd:element>
    <xsd:element name="HiddenCategory" ma:index="23" nillable="true" ma:displayName="HiddenCategory" ma:internalName="HiddenCategory">
      <xsd:simpleType>
        <xsd:restriction base="dms:Text">
          <xsd:maxLength value="255"/>
        </xsd:restriction>
      </xsd:simpleType>
    </xsd:element>
    <xsd:element name="HiddenCopyToCategoryFolder" ma:index="24" nillable="true" ma:displayName="HiddenCopyToCategoryFolder" ma:internalName="HiddenCopyToCategoryFolder">
      <xsd:simpleType>
        <xsd:restriction base="dms:Text">
          <xsd:maxLength value="255"/>
        </xsd:restriction>
      </xsd:simpleType>
    </xsd:element>
    <xsd:element name="HiddenSelfIDText" ma:index="25" nillable="true" ma:displayName="HiddenSelfIDText" ma:internalName="HiddenSelfIDText">
      <xsd:simpleType>
        <xsd:restriction base="dms:Text">
          <xsd:maxLength value="255"/>
        </xsd:restriction>
      </xsd:simpleType>
    </xsd:element>
    <xsd:element name="HiddenParentFolderDirectoryForExisting" ma:index="26" nillable="true" ma:displayName="HiddenParentFolderDirectoryForExisting" ma:internalName="HiddenParentFolderDirectoryForExisting">
      <xsd:simpleType>
        <xsd:restriction base="dms:Text">
          <xsd:maxLength value="255"/>
        </xsd:restriction>
      </xsd:simpleType>
    </xsd:element>
    <xsd:element name="HiddenRequestType" ma:index="27" nillable="true" ma:displayName="HiddenRequestType" ma:internalName="HiddenRequestType">
      <xsd:simpleType>
        <xsd:restriction base="dms:Text">
          <xsd:maxLength value="255"/>
        </xsd:restriction>
      </xsd:simpleType>
    </xsd:element>
    <xsd:element name="HiddenCopiedtoLIVEFolder" ma:index="28" nillable="true" ma:displayName="HiddenCopiedtoLIVEFolder" ma:internalName="HiddenCopiedtoLIVEFolder">
      <xsd:simpleType>
        <xsd:restriction base="dms:Text">
          <xsd:maxLength value="255"/>
        </xsd:restriction>
      </xsd:simpleType>
    </xsd:element>
    <xsd:element name="HiddenLIVEITemID" ma:index="29" nillable="true" ma:displayName="HiddenLIVEITemID" ma:internalName="HiddenLIVEITemID">
      <xsd:simpleType>
        <xsd:restriction base="dms:Text">
          <xsd:maxLength value="255"/>
        </xsd:restriction>
      </xsd:simpleType>
    </xsd:element>
    <xsd:element name="HiddenWFError" ma:index="30" nillable="true" ma:displayName="HiddenWFError" ma:internalName="HiddenWFError">
      <xsd:simpleType>
        <xsd:restriction base="dms:Text">
          <xsd:maxLength value="255"/>
        </xsd:restriction>
      </xsd:simpleType>
    </xsd:element>
    <xsd:element name="DocumentOwner" ma:index="32" nillable="true" ma:displayName="Document Owner1" ma:list="UserInfo" ma:SharePointGroup="0" ma:internalName="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DocumentNumber" ma:index="33" nillable="true" ma:displayName="Reference Document Number" ma:internalName="ReferenceDocumentNumber">
      <xsd:simpleType>
        <xsd:restriction base="dms:Note">
          <xsd:maxLength value="255"/>
        </xsd:restriction>
      </xsd:simpleType>
    </xsd:element>
    <xsd:element name="ReferenceDocumentTitle" ma:index="34" nillable="true" ma:displayName="Reference Document Title" ma:internalName="ReferenceDocumentTitle">
      <xsd:simpleType>
        <xsd:restriction base="dms:Note">
          <xsd:maxLength value="255"/>
        </xsd:restriction>
      </xsd:simpleType>
    </xsd:element>
    <xsd:element name="HiddenCopyToNewCategory" ma:index="35" nillable="true" ma:displayName="HiddenCopyToNewCategory" ma:internalName="HiddenCopyToNewCategory">
      <xsd:simpleType>
        <xsd:restriction base="dms:Text">
          <xsd:maxLength value="255"/>
        </xsd:restriction>
      </xsd:simpleType>
    </xsd:element>
    <xsd:element name="HiddenCopyToNewCategoryFolderOnCategoryChange" ma:index="36" nillable="true" ma:displayName="HiddenCopyToNewCategoryFolderOnCategoryChange" ma:internalName="HiddenCopyToNewCategoryFolderOnCategoryChange">
      <xsd:simpleType>
        <xsd:restriction base="dms:Text">
          <xsd:maxLength value="255"/>
        </xsd:restriction>
      </xsd:simpleType>
    </xsd:element>
    <xsd:element name="HiddenPreviousLIVEDocID" ma:index="37" nillable="true" ma:displayName="HiddenPreviousLIVEDocID" ma:internalName="HiddenPreviousLIVEDocID">
      <xsd:simpleType>
        <xsd:restriction base="dms:Text">
          <xsd:maxLength value="255"/>
        </xsd:restriction>
      </xsd:simpleType>
    </xsd:element>
    <xsd:element name="RunWorkflow" ma:index="38" nillable="true" ma:displayName="RunWorkflow" ma:internalName="RunWorkflow">
      <xsd:simpleType>
        <xsd:restriction base="dms:Text">
          <xsd:maxLength value="255"/>
        </xsd:restriction>
      </xsd:simpleType>
    </xsd:element>
    <xsd:element name="DocOwner" ma:index="39" nillable="true" ma:displayName="Document Owner" ma:internalName="DocOwner">
      <xsd:simpleType>
        <xsd:restriction base="dms:Text">
          <xsd:maxLength value="255"/>
        </xsd:restriction>
      </xsd:simpleType>
    </xsd:element>
    <xsd:element name="Archive" ma:index="41" nillable="true" ma:displayName="Archive" ma:format="Dropdown" ma:internalName="Archive">
      <xsd:simpleType>
        <xsd:restriction base="dms:Choice">
          <xsd:enumeration value="No"/>
          <xsd:enumeration value="Yes"/>
        </xsd:restriction>
      </xsd:simpleType>
    </xsd:element>
    <xsd:element name="ReferenceID" ma:index="42" nillable="true" ma:displayName="ReferenceID" ma:internalName="ReferenceI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2e1df-aeb1-4ade-96d0-66557f15ac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abece3-9c35-440e-a3be-34ebd7357f38" elementFormDefault="qualified">
    <xsd:import namespace="http://schemas.microsoft.com/office/2006/documentManagement/types"/>
    <xsd:import namespace="http://schemas.microsoft.com/office/infopath/2007/PartnerControls"/>
    <xsd:element name="i" ma:index="45" nillable="true" ma:displayName="i" ma:internalName="i">
      <xsd:simpleType>
        <xsd:restriction base="dms:Text">
          <xsd:maxLength value="255"/>
        </xsd:restriction>
      </xsd:simpleType>
    </xsd:element>
    <xsd:element name="DownloadLink" ma:index="46" nillable="true" ma:displayName="DownloadLink" ma:internalName="DownloadLink">
      <xsd:simpleType>
        <xsd:restriction base="dms:Note">
          <xsd:maxLength value="255"/>
        </xsd:restriction>
      </xsd:simpleType>
    </xsd:element>
    <xsd:element name="has_x0020_references" ma:index="48" nillable="true" ma:displayName="has references" ma:internalName="has_x0020_references">
      <xsd:simpleType>
        <xsd:restriction base="dms:Text">
          <xsd:maxLength value="255"/>
        </xsd:restriction>
      </xsd:simpleType>
    </xsd:element>
    <xsd:element name="Update_x0020_Folder" ma:index="51" nillable="true" ma:displayName="Update Folder" ma:internalName="Update_x0020_Folder">
      <xsd:simpleType>
        <xsd:restriction base="dms:Text">
          <xsd:maxLength value="255"/>
        </xsd:restriction>
      </xsd:simpleType>
    </xsd:element>
    <xsd:element name="Title0" ma:index="52" nillable="true" ma:displayName="Title" ma:internalName="Titl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Hidden_Policy Number-Name_For Lookup"/>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5.xml><?xml version="1.0" encoding="utf-8"?>
<p:properties xmlns:p="http://schemas.microsoft.com/office/2006/metadata/properties" xmlns:xsi="http://www.w3.org/2001/XMLSchema-instance" xmlns:pc="http://schemas.microsoft.com/office/infopath/2007/PartnerControls">
  <documentManagement>
    <Status xmlns="87a5fce7-f54d-4d4e-bba0-350bdac61fe7">Active</Status>
    <NewRevision xmlns="87a5fce7-f54d-4d4e-bba0-350bdac61fe7">9.1</NewRevision>
    <Archive xmlns="87a5fce7-f54d-4d4e-bba0-350bdac61fe7" xsi:nil="true"/>
    <HiddenCopyToNewCategory xmlns="87a5fce7-f54d-4d4e-bba0-350bdac61fe7" xsi:nil="true"/>
    <OldName xmlns="87a5fce7-f54d-4d4e-bba0-350bdac61fe7">General Terms and Conditions Commercial Items Govt Prime Contract</OldName>
    <HiddenSelfIDText xmlns="87a5fce7-f54d-4d4e-bba0-350bdac61fe7">1543</HiddenSelfIDText>
    <DocumentOwner xmlns="87a5fce7-f54d-4d4e-bba0-350bdac61fe7">
      <UserInfo>
        <DisplayName>i:0#.w|asrcfh\jtomei</DisplayName>
        <AccountId>2234</AccountId>
        <AccountType/>
      </UserInfo>
    </DocumentOwner>
    <ReferenceDocumentTitle xmlns="87a5fce7-f54d-4d4e-bba0-350bdac61fe7" xsi:nil="true"/>
    <OldNumber xmlns="87a5fce7-f54d-4d4e-bba0-350bdac61fe7">PR-TMP-18</OldNumber>
    <HiddenName xmlns="87a5fce7-f54d-4d4e-bba0-350bdac61fe7">General Provisions and FAR Flowdown Provisions for Commercial Items Under a U</HiddenName>
    <HiddenCopiedtoLIVEFolder xmlns="87a5fce7-f54d-4d4e-bba0-350bdac61fe7">LIVE Item</HiddenCopiedtoLIVEFolder>
    <HiddenLIVEITemID xmlns="87a5fce7-f54d-4d4e-bba0-350bdac61fe7">1543</HiddenLIVEITemID>
    <HiddenPreviousLIVEDocID xmlns="87a5fce7-f54d-4d4e-bba0-350bdac61fe7" xsi:nil="true"/>
    <HiddenWFError xmlns="87a5fce7-f54d-4d4e-bba0-350bdac61fe7">Yes</HiddenWFError>
    <ReferenceDocumentNumber xmlns="87a5fce7-f54d-4d4e-bba0-350bdac61fe7" xsi:nil="true"/>
    <HiddenRequestItemID xmlns="87a5fce7-f54d-4d4e-bba0-350bdac61fe7">1638</HiddenRequestItemID>
    <Department xmlns="87a5fce7-f54d-4d4e-bba0-350bdac61fe7">Procurement</Department>
    <HiddenDownloadLink xmlns="87a5fce7-f54d-4d4e-bba0-350bdac61fe7">https://policies2016.asrcfederal.com/_layouts/download.aspx?SourceUrl=https://policies2016.asrcfederal.com/Policies%20and%20Procedures/Procurement%20Manual/General%20Terms%20and%20Conditions%20Commercial%20Items%20Govt%20Prime%20Contract.docx</HiddenDownloadLink>
    <HiddenDocumentURLForWFUse xmlns="87a5fce7-f54d-4d4e-bba0-350bdac61fe7">https://policies.asrcfederal.com/_layouts/15/WopiFrame.aspx?sourcedoc=/Policies%20and%20Procedures/Subcontracts%20%26%20Purchasing/General%20Provisions%20and%20FAR%20Flowdown%20Provisions%20for%20Commercial%20Items%20Under%20a%20U.S.docx&amp;action=default&amp;OpenIn=browser</HiddenDocumentURLForWFUse>
    <FormData xmlns="http://schemas.microsoft.com/sharepoint/v3" xsi:nil="true"/>
    <RunWorkflow xmlns="87a5fce7-f54d-4d4e-bba0-350bdac61fe7">Done</RunWorkflow>
    <PolicyNumber xmlns="87a5fce7-f54d-4d4e-bba0-350bdac61fe7">PR-TMP-11</PolicyNumber>
    <EffectiveOrRevisionDate xmlns="87a5fce7-f54d-4d4e-bba0-350bdac61fe7">2025-01-23T05:00:00+00:00</EffectiveOrRevisionDate>
    <HiddenPropertiesFormLink xmlns="87a5fce7-f54d-4d4e-bba0-350bdac61fe7">https://policies.asrcfederal.com/Policies and Procedures/Forms/EditForm.aspx?ID=1543</HiddenPropertiesFormLink>
    <HiddenParentFolderDirectoryForExisting xmlns="87a5fce7-f54d-4d4e-bba0-350bdac61fe7">https://policies.asrcfederal.com/Policies%20and%20Procedures/Subcontracts &amp; Purchasing</HiddenParentFolderDirectoryForExisting>
    <HiddenCategory xmlns="87a5fce7-f54d-4d4e-bba0-350bdac61fe7">Subcontracts &amp; Purchasing</HiddenCategory>
    <HiddenCopyToCategoryFolder xmlns="87a5fce7-f54d-4d4e-bba0-350bdac61fe7">LIVE Item</HiddenCopyToCategoryFolder>
    <HiddenRequestType xmlns="87a5fce7-f54d-4d4e-bba0-350bdac61fe7">Existing</HiddenRequestType>
    <HiddenCopyToNewCategoryFolderOnCategoryChange xmlns="87a5fce7-f54d-4d4e-bba0-350bdac61fe7" xsi:nil="true"/>
    <DocOwner xmlns="87a5fce7-f54d-4d4e-bba0-350bdac61fe7">Chief Administrative Officer</DocOwner>
    <ReferenceID xmlns="87a5fce7-f54d-4d4e-bba0-350bdac61fe7" xsi:nil="true"/>
    <Update_x0020_Status xmlns="87a5fce7-f54d-4d4e-bba0-350bdac61fe7" xsi:nil="true"/>
    <i xmlns="81abece3-9c35-440e-a3be-34ebd7357f38">t</i>
    <DownloadLink xmlns="81abece3-9c35-440e-a3be-34ebd7357f38">https://policies.asrcfederal.com/_layouts/download.aspx?SourceUrl=https://policies.asrcfederal.com/Policies%20and%20Procedures/Subcontracts%20%26%20Purchasing/General%20Provisions%20and%20FAR%20Flowdown%20Provisions%20for%20Commercial%20Items%20Under%20a%20U.S.docx</DownloadLink>
    <has_x0020_references xmlns="81abece3-9c35-440e-a3be-34ebd7357f38" xsi:nil="true"/>
    <Title0 xmlns="81abece3-9c35-440e-a3be-34ebd7357f38">PR-TMP-11_General Provisions and FAR Flowdown Provisions for Commercial Items Under a U.S.docx</Title0>
    <Update_x0020_Folder xmlns="81abece3-9c35-440e-a3be-34ebd7357f38">Done</Update_x0020_Folder>
  </documentManagement>
</p:properties>
</file>

<file path=customXml/item6.xml><?xml version="1.0" encoding="utf-8"?>
<?mso-contentType ?>
<FormTemplates xmlns="http://schemas.microsoft.com/sharepoint/v3/contenttype/forms">
  <Display>NFListDisplayForm</Display>
  <Edit>NFListEditForm</Edit>
  <New>NFListEditForm</New>
</FormTemplates>
</file>

<file path=customXml/itemProps1.xml><?xml version="1.0" encoding="utf-8"?>
<ds:datastoreItem xmlns:ds="http://schemas.openxmlformats.org/officeDocument/2006/customXml" ds:itemID="{FF75F6CE-8F6F-4AC1-974D-B528B2E78CD0}">
  <ds:schemaRefs>
    <ds:schemaRef ds:uri="http://schemas.microsoft.com/office/2006/metadata/longProperties"/>
  </ds:schemaRefs>
</ds:datastoreItem>
</file>

<file path=customXml/itemProps2.xml><?xml version="1.0" encoding="utf-8"?>
<ds:datastoreItem xmlns:ds="http://schemas.openxmlformats.org/officeDocument/2006/customXml" ds:itemID="{97DB0F99-7CA8-4BFC-A8D2-06B1CBAE9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a5fce7-f54d-4d4e-bba0-350bdac61fe7"/>
    <ds:schemaRef ds:uri="f572e1df-aeb1-4ade-96d0-66557f15ac59"/>
    <ds:schemaRef ds:uri="81abece3-9c35-440e-a3be-34ebd7357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464573-FD8E-4F67-A74E-61E91D1A2DAD}">
  <ds:schemaRefs/>
</ds:datastoreItem>
</file>

<file path=customXml/itemProps4.xml><?xml version="1.0" encoding="utf-8"?>
<ds:datastoreItem xmlns:ds="http://schemas.openxmlformats.org/officeDocument/2006/customXml" ds:itemID="{DC41F694-98A3-4775-8A55-1B6952B9FF17}">
  <ds:schemaRefs>
    <ds:schemaRef ds:uri="http://schemas.microsoft.com/sharepoint/v3/contenttype/forms/url"/>
  </ds:schemaRefs>
</ds:datastoreItem>
</file>

<file path=customXml/itemProps5.xml><?xml version="1.0" encoding="utf-8"?>
<ds:datastoreItem xmlns:ds="http://schemas.openxmlformats.org/officeDocument/2006/customXml" ds:itemID="{38814966-45A3-4761-93CC-5C4D8DE5DE0A}">
  <ds:schemaRefs>
    <ds:schemaRef ds:uri="http://schemas.microsoft.com/office/2006/metadata/properties"/>
    <ds:schemaRef ds:uri="http://schemas.microsoft.com/office/infopath/2007/PartnerControls"/>
    <ds:schemaRef ds:uri="87a5fce7-f54d-4d4e-bba0-350bdac61fe7"/>
    <ds:schemaRef ds:uri="http://schemas.microsoft.com/sharepoint/v3"/>
    <ds:schemaRef ds:uri="81abece3-9c35-440e-a3be-34ebd7357f38"/>
  </ds:schemaRefs>
</ds:datastoreItem>
</file>

<file path=customXml/itemProps6.xml><?xml version="1.0" encoding="utf-8"?>
<ds:datastoreItem xmlns:ds="http://schemas.openxmlformats.org/officeDocument/2006/customXml" ds:itemID="{21EE564F-8192-40CE-99E3-955620668E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Template>
  <TotalTime>50</TotalTime>
  <Pages>23</Pages>
  <Words>13331</Words>
  <Characters>75987</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General Terms and Conditions Commercial Items Govt Prime Contract Rev 8</vt:lpstr>
    </vt:vector>
  </TitlesOfParts>
  <Company>ARINC Incorporated</Company>
  <LinksUpToDate>false</LinksUpToDate>
  <CharactersWithSpaces>89140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 Commercial Items Govt Prime Contract Rev 8</dc:title>
  <dc:subject/>
  <dc:creator>Production Operations</dc:creator>
  <cp:keywords/>
  <cp:lastModifiedBy>Nunes, Nelson C</cp:lastModifiedBy>
  <cp:revision>9</cp:revision>
  <cp:lastPrinted>2024-04-05T20:29:00Z</cp:lastPrinted>
  <dcterms:created xsi:type="dcterms:W3CDTF">2025-02-03T21:23:00Z</dcterms:created>
  <dcterms:modified xsi:type="dcterms:W3CDTF">2025-02-05T18:54:00Z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 #">
    <vt:lpwstr>418</vt:lpwstr>
  </property>
  <property fmtid="{D5CDD505-2E9C-101B-9397-08002B2CF9AE}" pid="3" name="Order">
    <vt:r8>18600</vt:r8>
  </property>
  <property fmtid="{D5CDD505-2E9C-101B-9397-08002B2CF9AE}" pid="4" name="Frequently Used">
    <vt:lpwstr>0</vt:lpwstr>
  </property>
  <property fmtid="{D5CDD505-2E9C-101B-9397-08002B2CF9AE}" pid="5" name="General Use">
    <vt:lpwstr>0</vt:lpwstr>
  </property>
  <property fmtid="{D5CDD505-2E9C-101B-9397-08002B2CF9AE}" pid="6" name="Document Owner">
    <vt:lpwstr>Liz Malone</vt:lpwstr>
  </property>
  <property fmtid="{D5CDD505-2E9C-101B-9397-08002B2CF9AE}" pid="7" name="Document Number">
    <vt:lpwstr>PR-FRM-18</vt:lpwstr>
  </property>
  <property fmtid="{D5CDD505-2E9C-101B-9397-08002B2CF9AE}" pid="8" name="Effective Date">
    <vt:lpwstr>2020-04-07T00:00:00Z</vt:lpwstr>
  </property>
  <property fmtid="{D5CDD505-2E9C-101B-9397-08002B2CF9AE}" pid="9" name="Internal Use">
    <vt:lpwstr>1</vt:lpwstr>
  </property>
  <property fmtid="{D5CDD505-2E9C-101B-9397-08002B2CF9AE}" pid="10" name="Revision">
    <vt:lpwstr>07</vt:lpwstr>
  </property>
  <property fmtid="{D5CDD505-2E9C-101B-9397-08002B2CF9AE}" pid="11" name="Operating Group">
    <vt:lpwstr>All</vt:lpwstr>
  </property>
  <property fmtid="{D5CDD505-2E9C-101B-9397-08002B2CF9AE}" pid="12" name="Company">
    <vt:lpwstr>ASRC Federal</vt:lpwstr>
  </property>
  <property fmtid="{D5CDD505-2E9C-101B-9397-08002B2CF9AE}" pid="13" name="Employee Read">
    <vt:lpwstr>0</vt:lpwstr>
  </property>
  <property fmtid="{D5CDD505-2E9C-101B-9397-08002B2CF9AE}" pid="14" name="Supervisors/Managers Read">
    <vt:lpwstr>0</vt:lpwstr>
  </property>
  <property fmtid="{D5CDD505-2E9C-101B-9397-08002B2CF9AE}" pid="15" name="Policy Group">
    <vt:lpwstr/>
  </property>
  <property fmtid="{D5CDD505-2E9C-101B-9397-08002B2CF9AE}" pid="16" name="PM SVS">
    <vt:lpwstr>0</vt:lpwstr>
  </property>
  <property fmtid="{D5CDD505-2E9C-101B-9397-08002B2CF9AE}" pid="17" name="Internal Use Form">
    <vt:lpwstr>0</vt:lpwstr>
  </property>
  <property fmtid="{D5CDD505-2E9C-101B-9397-08002B2CF9AE}" pid="18" name="Summary of Changes">
    <vt:lpwstr>revised the Quality Control System sections </vt:lpwstr>
  </property>
  <property fmtid="{D5CDD505-2E9C-101B-9397-08002B2CF9AE}" pid="19" name="New Employee Read">
    <vt:lpwstr>0</vt:lpwstr>
  </property>
  <property fmtid="{D5CDD505-2E9C-101B-9397-08002B2CF9AE}" pid="20" name="PM DEV">
    <vt:lpwstr>0</vt:lpwstr>
  </property>
  <property fmtid="{D5CDD505-2E9C-101B-9397-08002B2CF9AE}" pid="21" name="PM SS">
    <vt:lpwstr>0</vt:lpwstr>
  </property>
  <property fmtid="{D5CDD505-2E9C-101B-9397-08002B2CF9AE}" pid="22" name="ContentTypeId">
    <vt:lpwstr>0x010100E7F782816037C2488D95FEED0C58EC7C</vt:lpwstr>
  </property>
  <property fmtid="{D5CDD505-2E9C-101B-9397-08002B2CF9AE}" pid="23" name="WorkflowChangePath">
    <vt:lpwstr>cb6ab11b-dd53-4dfb-85aa-f2dd21855dc4,18;cb6ab11b-dd53-4dfb-85aa-f2dd21855dc4,18;cb6ab11b-dd53-4dfb-85aa-f2dd21855dc4,18;96b8888d-09e4-4104-b0e7-d2de56c5779b,20;da52e2ba-d8a4-471e-a69a-e12112ff7f13,22;da52e2ba-d8a4-471e-a69a-e12112ff7f13,22;da52e2ba-d8a4-471e-a69a-e12112ff7f13,22;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9,25;f2f4edf2-3347-461b-a7d5-2cffecd016b9,25;f2f4edf2-3347-461b-a7d5-2cffecd016b9,25;f2f4edf2-3347-461b-a7d5-2cffecd016b9,25;f2f4edf2-3347-461b-a7d5-2cffecd016b9,25;f2f4edf2-3347-461b-a7d5-2cffecd016b9,25;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08c503ac-13a8-48d2-8ee8-d62811830668,10;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53878791,35;cf96cf05-9ecd-444d-82f8-b7ee53878791,35;cf96cf05-9ecd-444d-82f8-b7ee53878791,35;cf96cf05-9ecd-444d-82f8-b7ee53878791,35;cf96cf05-9ecd-444d-82f8-b7ee53878791,35;cf96cf05-9ecd-444d-82f8-b7ee53878791,35;</vt:lpwstr>
  </property>
  <property fmtid="{D5CDD505-2E9C-101B-9397-08002B2CF9AE}" pid="24" name="xd_ProgID">
    <vt:lpwstr/>
  </property>
  <property fmtid="{D5CDD505-2E9C-101B-9397-08002B2CF9AE}" pid="25" name="TemplateUrl">
    <vt:lpwstr/>
  </property>
</Properties>
</file>