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5F9EC73B" w14:textId="77E9F163" w:rsidR="00D03233" w:rsidRDefault="008879F2" w:rsidP="00B431D3">
      <w:pPr>
        <w:pStyle w:val="Header"/>
        <w:tabs>
          <w:tab w:val="right" w:pos="8760"/>
        </w:tabs>
        <w:jc w:val="right"/>
        <w:rPr>
          <w:rFonts w:ascii="Arial Narrow" w:hAnsi="Arial Narrow"/>
          <w:sz w:val="22"/>
          <w:szCs w:val="22"/>
          <w:u w:val="single"/>
        </w:rPr>
      </w:pPr>
      <w:r w:rsidRPr="008879F2">
        <w:rPr>
          <w:rFonts w:ascii="Arial Narrow" w:hAnsi="Arial Narrow"/>
          <w:sz w:val="22"/>
          <w:szCs w:val="22"/>
          <w:u w:val="single"/>
        </w:rPr>
        <w:t xml:space="preserve">MRO </w:t>
      </w:r>
      <w:proofErr w:type="spellStart"/>
      <w:r w:rsidRPr="008879F2">
        <w:rPr>
          <w:rFonts w:ascii="Arial Narrow" w:hAnsi="Arial Narrow"/>
          <w:sz w:val="22"/>
          <w:szCs w:val="22"/>
          <w:u w:val="single"/>
        </w:rPr>
        <w:t>NorthEast</w:t>
      </w:r>
      <w:proofErr w:type="spellEnd"/>
      <w:r w:rsidRPr="008879F2">
        <w:rPr>
          <w:rFonts w:ascii="Arial Narrow" w:hAnsi="Arial Narrow"/>
          <w:sz w:val="22"/>
          <w:szCs w:val="22"/>
          <w:u w:val="single"/>
        </w:rPr>
        <w:t xml:space="preserve"> END USE Program SPE8E3-25-D-0006</w:t>
      </w:r>
    </w:p>
    <w:p w14:paraId="1BBAC846" w14:textId="77777777" w:rsidR="008879F2" w:rsidRPr="0051374F" w:rsidRDefault="008879F2"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8879F2"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8879F2"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8879F2"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741AE5C6" w:rsidR="00391C6E" w:rsidRDefault="008879F2"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8879F2"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8879F2"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8879F2"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8879F2"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End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8879F2"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8879F2"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8879F2"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2CED79C0" w:rsidR="001631E2" w:rsidRPr="001631E2" w:rsidRDefault="008879F2"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8879F2"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8879F2"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8879F2"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06409B0F" w:rsidR="00611266" w:rsidRPr="001E1BE7" w:rsidRDefault="008879F2"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8879F2"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8879F2"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8879F2"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8879F2"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8879F2"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8879F2"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8879F2"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8879F2"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8879F2"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8879F2"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8879F2"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8879F2"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8879F2"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8879F2"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8879F2"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8879F2"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8879F2"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8879F2"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8879F2"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8879F2"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8879F2"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879F2"/>
    <w:rsid w:val="00891D41"/>
    <w:rsid w:val="008923E8"/>
    <w:rsid w:val="00893435"/>
    <w:rsid w:val="00893641"/>
    <w:rsid w:val="00897210"/>
    <w:rsid w:val="008A43F9"/>
    <w:rsid w:val="008B3945"/>
    <w:rsid w:val="008B4A16"/>
    <w:rsid w:val="008C25B1"/>
    <w:rsid w:val="008D077A"/>
    <w:rsid w:val="008D160C"/>
    <w:rsid w:val="008D1C9E"/>
    <w:rsid w:val="008D6D22"/>
    <w:rsid w:val="008D710F"/>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LongProperties xmlns="http://schemas.microsoft.com/office/2006/metadata/long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Props1.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2.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64573-FD8E-4F67-A74E-61E91D1A2DAD}">
  <ds:schemaRefs/>
</ds:datastoreItem>
</file>

<file path=customXml/itemProps4.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5.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6.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7.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Template>
  <TotalTime>4</TotalTime>
  <Pages>23</Pages>
  <Words>13010</Words>
  <Characters>75595</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3</cp:revision>
  <cp:lastPrinted>2024-04-05T20:29:00Z</cp:lastPrinted>
  <dcterms:created xsi:type="dcterms:W3CDTF">2025-10-12T18:36:00Z</dcterms:created>
  <dcterms:modified xsi:type="dcterms:W3CDTF">2025-11-02T20:58:00Z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