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233B6531" w:rsidR="00B431D3" w:rsidRDefault="00E004A7" w:rsidP="00B431D3">
      <w:pPr>
        <w:pStyle w:val="Header"/>
        <w:tabs>
          <w:tab w:val="right" w:pos="8760"/>
        </w:tabs>
        <w:jc w:val="right"/>
        <w:rPr>
          <w:rFonts w:ascii="Arial Narrow" w:hAnsi="Arial Narrow"/>
          <w:b/>
          <w:color w:val="333399"/>
          <w:u w:val="single"/>
        </w:rPr>
      </w:pPr>
      <w:r w:rsidRPr="00E004A7">
        <w:rPr>
          <w:rFonts w:ascii="Arial Narrow" w:hAnsi="Arial Narrow"/>
          <w:sz w:val="22"/>
          <w:szCs w:val="22"/>
          <w:u w:val="single"/>
        </w:rPr>
        <w:t>W58RGZ-22-C-0019</w:t>
      </w:r>
      <w:r w:rsidR="002A3027">
        <w:rPr>
          <w:rFonts w:ascii="Arial Narrow" w:hAnsi="Arial Narrow"/>
          <w:sz w:val="22"/>
          <w:szCs w:val="22"/>
          <w:u w:val="single"/>
        </w:rPr>
        <w:t>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E004A7"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E004A7"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E004A7"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E004A7"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E004A7"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E004A7"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E004A7"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E004A7"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E004A7"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E004A7"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E004A7"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57C8645" w:rsidR="001631E2" w:rsidRPr="001631E2" w:rsidRDefault="00E004A7"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E004A7"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End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80B7F69" w:rsidR="00611266" w:rsidRPr="001E1BE7" w:rsidRDefault="00E004A7" w:rsidP="00797651">
      <w:pPr>
        <w:suppressAutoHyphens/>
        <w:spacing w:after="80"/>
        <w:ind w:left="2160" w:hanging="1440"/>
        <w:rPr>
          <w:b w:val="0"/>
          <w:sz w:val="18"/>
          <w:szCs w:val="18"/>
        </w:rPr>
      </w:pPr>
      <w:sdt>
        <w:sdtPr>
          <w:rPr>
            <w:b w:val="0"/>
            <w:sz w:val="18"/>
            <w:szCs w:val="18"/>
          </w:rPr>
          <w:id w:val="18402175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E004A7"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4774573D" w:rsidR="00611266" w:rsidRPr="001E1BE7" w:rsidRDefault="00E004A7" w:rsidP="00797651">
      <w:pPr>
        <w:suppressAutoHyphens/>
        <w:spacing w:after="80"/>
        <w:ind w:left="2160" w:hanging="1440"/>
        <w:rPr>
          <w:b w:val="0"/>
          <w:sz w:val="18"/>
          <w:szCs w:val="18"/>
        </w:rPr>
      </w:pPr>
      <w:sdt>
        <w:sdtPr>
          <w:rPr>
            <w:b w:val="0"/>
            <w:sz w:val="18"/>
            <w:szCs w:val="18"/>
          </w:rPr>
          <w:id w:val="-810784743"/>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E004A7"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E004A7"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000F86AD" w:rsidR="00611266" w:rsidRPr="001E1BE7" w:rsidRDefault="00E004A7"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2E78A96A" w:rsidR="00611266" w:rsidRPr="001E1BE7" w:rsidRDefault="00E004A7"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E004A7"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E004A7"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E004A7"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E004A7"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E004A7"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E004A7"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E004A7"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E004A7"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E004A7"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E004A7"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E004A7"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E004A7"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E004A7"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E004A7"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E004A7"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E004A7"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E004A7"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11E"/>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1324"/>
    <w:rsid w:val="00DB2669"/>
    <w:rsid w:val="00DB793B"/>
    <w:rsid w:val="00DD086C"/>
    <w:rsid w:val="00DD3C01"/>
    <w:rsid w:val="00DD72EE"/>
    <w:rsid w:val="00DE0A24"/>
    <w:rsid w:val="00DE1A0A"/>
    <w:rsid w:val="00DE37DA"/>
    <w:rsid w:val="00DE53CF"/>
    <w:rsid w:val="00DE7E82"/>
    <w:rsid w:val="00DF154D"/>
    <w:rsid w:val="00E00318"/>
    <w:rsid w:val="00E004A7"/>
    <w:rsid w:val="00E06D74"/>
    <w:rsid w:val="00E149EC"/>
    <w:rsid w:val="00E2406D"/>
    <w:rsid w:val="00E24EA7"/>
    <w:rsid w:val="00E24EF3"/>
    <w:rsid w:val="00E252EB"/>
    <w:rsid w:val="00E32466"/>
    <w:rsid w:val="00E43F5A"/>
    <w:rsid w:val="00E43FD5"/>
    <w:rsid w:val="00E45590"/>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2.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3.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4.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5.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464573-FD8E-4F67-A74E-61E91D1A2DAD}">
  <ds:schemaRefs/>
</ds:datastoreItem>
</file>

<file path=customXml/itemProps7.xml><?xml version="1.0" encoding="utf-8"?>
<ds:datastoreItem xmlns:ds="http://schemas.openxmlformats.org/officeDocument/2006/customXml" ds:itemID="{FF75F6CE-8F6F-4AC1-974D-B528B2E78C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23</Pages>
  <Words>13005</Words>
  <Characters>75573</Characters>
  <Application>Microsoft Office Word</Application>
  <DocSecurity>0</DocSecurity>
  <Lines>3598</Lines>
  <Paragraphs>2160</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2025-10-28T22:19:00Z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