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0E60BCFA"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FA7A4D" w:rsidRPr="00FA7A4D">
        <w:rPr>
          <w:rFonts w:ascii="Arial Narrow" w:hAnsi="Arial Narrow"/>
          <w:sz w:val="22"/>
          <w:szCs w:val="22"/>
          <w:u w:val="single"/>
        </w:rPr>
        <w:t xml:space="preserve"> </w:t>
      </w:r>
      <w:proofErr w:type="spellStart"/>
      <w:r w:rsidR="00FA7A4D" w:rsidRPr="00CB6A9C">
        <w:rPr>
          <w:rFonts w:ascii="Arial Narrow" w:hAnsi="Arial Narrow"/>
          <w:sz w:val="22"/>
          <w:szCs w:val="22"/>
          <w:u w:val="single"/>
        </w:rPr>
        <w:t>SouthCentral</w:t>
      </w:r>
      <w:proofErr w:type="spellEnd"/>
      <w:r w:rsidR="00FA7A4D" w:rsidRPr="00CB6A9C">
        <w:rPr>
          <w:rFonts w:ascii="Arial Narrow" w:hAnsi="Arial Narrow"/>
          <w:sz w:val="22"/>
          <w:szCs w:val="22"/>
          <w:u w:val="single"/>
        </w:rPr>
        <w:t xml:space="preserve">   SPE8E322D0002</w:t>
      </w:r>
      <w:r>
        <w:rPr>
          <w:rFonts w:ascii="Arial Narrow" w:hAnsi="Arial Narrow"/>
          <w:sz w:val="22"/>
          <w:szCs w:val="22"/>
          <w:u w:val="single"/>
        </w:rPr>
        <w:t>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8D2E1B"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8D2E1B"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8D2E1B"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2BE0ED30" w:rsidR="00391C6E" w:rsidRDefault="008D2E1B"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264F69">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8D2E1B"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8D2E1B"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8D2E1B"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8D2E1B"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8D2E1B"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8D2E1B"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8D2E1B"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8D2E1B"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48F5A485"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8D2E1B"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8D2E1B"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8D2E1B"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7BE7CB2F" w:rsidR="00611266" w:rsidRPr="001E1BE7" w:rsidRDefault="008D2E1B"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8D2E1B"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8D2E1B"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8D2E1B"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8D2E1B"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8D2E1B"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8D2E1B"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8D2E1B"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8D2E1B"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8D2E1B"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8D2E1B"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8D2E1B"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8D2E1B"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8D2E1B"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8D2E1B"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8D2E1B"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8D2E1B"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8D2E1B"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8D2E1B"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8D2E1B"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8D2E1B"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8D2E1B"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64F69"/>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2E1B"/>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A7A4D"/>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13127</Words>
  <Characters>76198</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8</cp:revision>
  <cp:lastPrinted>2024-04-05T20:29:00Z</cp:lastPrinted>
  <dcterms:created xsi:type="dcterms:W3CDTF">2025-02-03T21:23:00Z</dcterms:created>
  <dcterms:modified xsi:type="dcterms:W3CDTF">2025-02-05T20:41:00Z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