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0D685D36"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w:t>
      </w:r>
      <w:r w:rsidR="00E97776" w:rsidRPr="00E97776">
        <w:rPr>
          <w:u w:val="single"/>
        </w:rPr>
        <w:t xml:space="preserve"> </w:t>
      </w:r>
      <w:proofErr w:type="spellStart"/>
      <w:r w:rsidR="00E97776" w:rsidRPr="0097230C">
        <w:rPr>
          <w:u w:val="single"/>
        </w:rPr>
        <w:t>SouthCentral</w:t>
      </w:r>
      <w:proofErr w:type="spellEnd"/>
      <w:r w:rsidR="00E97776" w:rsidRPr="0097230C">
        <w:rPr>
          <w:u w:val="single"/>
        </w:rPr>
        <w:t xml:space="preserve">   SPE8E320D0010</w:t>
      </w:r>
      <w:r w:rsidR="00E97776">
        <w:rPr>
          <w:rFonts w:ascii="Arial Narrow" w:hAnsi="Arial Narrow"/>
          <w:sz w:val="22"/>
          <w:szCs w:val="22"/>
          <w:u w:val="single"/>
        </w:rPr>
        <w:t>_</w:t>
      </w:r>
      <w:r>
        <w:rPr>
          <w:rFonts w:ascii="Arial Narrow" w:hAnsi="Arial Narrow"/>
          <w:sz w:val="22"/>
          <w:szCs w:val="22"/>
          <w:u w:val="single"/>
        </w:rPr>
        <w:t>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626050ED"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D557DC">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000000"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1AF31F8D"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46CC3BE0"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001294">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43163222" w:rsidR="00611266" w:rsidRPr="001E1BE7" w:rsidRDefault="00000000" w:rsidP="00797651">
      <w:pPr>
        <w:suppressAutoHyphens/>
        <w:ind w:left="2160" w:hanging="1440"/>
        <w:rPr>
          <w:b w:val="0"/>
          <w:sz w:val="18"/>
          <w:szCs w:val="18"/>
        </w:rPr>
      </w:pPr>
      <w:sdt>
        <w:sdtPr>
          <w:rPr>
            <w:b w:val="0"/>
            <w:sz w:val="18"/>
            <w:szCs w:val="18"/>
          </w:rPr>
          <w:id w:val="-936987196"/>
          <w14:checkbox>
            <w14:checked w14:val="1"/>
            <w14:checkedState w14:val="2612" w14:font="MS Gothic"/>
            <w14:uncheckedState w14:val="2610" w14:font="MS Gothic"/>
          </w14:checkbox>
        </w:sdtPr>
        <w:sdtContent>
          <w:r w:rsidR="00001294">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9F45" w14:textId="77777777" w:rsidR="00AC5096" w:rsidRDefault="00AC5096">
      <w:r>
        <w:separator/>
      </w:r>
    </w:p>
    <w:p w14:paraId="76C0F5DA" w14:textId="77777777" w:rsidR="00AC5096" w:rsidRDefault="00AC5096"/>
  </w:endnote>
  <w:endnote w:type="continuationSeparator" w:id="0">
    <w:p w14:paraId="3CA51730" w14:textId="77777777" w:rsidR="00AC5096" w:rsidRDefault="00AC5096">
      <w:r>
        <w:continuationSeparator/>
      </w:r>
    </w:p>
    <w:p w14:paraId="24776468" w14:textId="77777777" w:rsidR="00AC5096" w:rsidRDefault="00AC5096"/>
  </w:endnote>
  <w:endnote w:type="continuationNotice" w:id="1">
    <w:p w14:paraId="0B2EEE5B" w14:textId="77777777" w:rsidR="00AC5096" w:rsidRDefault="00AC5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F2C7" w14:textId="77777777" w:rsidR="00AC5096" w:rsidRDefault="00AC5096">
      <w:r>
        <w:separator/>
      </w:r>
    </w:p>
    <w:p w14:paraId="5C049036" w14:textId="77777777" w:rsidR="00AC5096" w:rsidRDefault="00AC5096"/>
  </w:footnote>
  <w:footnote w:type="continuationSeparator" w:id="0">
    <w:p w14:paraId="1DE8DA36" w14:textId="77777777" w:rsidR="00AC5096" w:rsidRDefault="00AC5096">
      <w:r>
        <w:continuationSeparator/>
      </w:r>
    </w:p>
    <w:p w14:paraId="0907FA40" w14:textId="77777777" w:rsidR="00AC5096" w:rsidRDefault="00AC5096"/>
  </w:footnote>
  <w:footnote w:type="continuationNotice" w:id="1">
    <w:p w14:paraId="416944DF" w14:textId="77777777" w:rsidR="00AC5096" w:rsidRDefault="00AC5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294"/>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C5096"/>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557DC"/>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97776"/>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71</TotalTime>
  <Pages>23</Pages>
  <Words>13332</Words>
  <Characters>75994</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